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1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691" w:type="dxa"/>
          <w:right w:w="0" w:type="dxa"/>
        </w:tblCellMar>
        <w:tblLook w:val="04A0" w:firstRow="1" w:lastRow="0" w:firstColumn="1" w:lastColumn="0" w:noHBand="0" w:noVBand="1"/>
        <w:tblDescription w:val="First table is the name and contact info layout table. Second table is the objective table"/>
      </w:tblPr>
      <w:tblGrid>
        <w:gridCol w:w="4896"/>
        <w:gridCol w:w="3746"/>
      </w:tblGrid>
      <w:tr w:rsidR="007A0F44" w:rsidRPr="00565B06" w14:paraId="37C04424" w14:textId="77777777" w:rsidTr="00711407">
        <w:trPr>
          <w:trHeight w:hRule="exact" w:val="2694"/>
        </w:trPr>
        <w:tc>
          <w:tcPr>
            <w:tcW w:w="4896" w:type="dxa"/>
            <w:tcMar>
              <w:right w:w="144" w:type="dxa"/>
            </w:tcMar>
            <w:vAlign w:val="bottom"/>
          </w:tcPr>
          <w:p w14:paraId="4AC11511" w14:textId="77777777" w:rsidR="007A0F44" w:rsidRPr="00565B06" w:rsidRDefault="00394E6C" w:rsidP="009015FE">
            <w:pPr>
              <w:pStyle w:val="Title"/>
            </w:pPr>
            <w:r>
              <w:t>June Amelda</w:t>
            </w:r>
          </w:p>
          <w:p w14:paraId="6C5203A4" w14:textId="77777777" w:rsidR="007A0F44" w:rsidRPr="00D13D8A" w:rsidRDefault="00394E6C" w:rsidP="00394E6C">
            <w:pPr>
              <w:pStyle w:val="Subtitle"/>
              <w:rPr>
                <w:sz w:val="56"/>
                <w:szCs w:val="56"/>
              </w:rPr>
            </w:pPr>
            <w:r w:rsidRPr="00D13D8A">
              <w:rPr>
                <w:sz w:val="56"/>
                <w:szCs w:val="56"/>
              </w:rPr>
              <w:t>titus</w:t>
            </w:r>
          </w:p>
        </w:tc>
        <w:tc>
          <w:tcPr>
            <w:tcW w:w="3746" w:type="dxa"/>
            <w:tcMar>
              <w:left w:w="144" w:type="dxa"/>
            </w:tcMar>
            <w:vAlign w:val="bottom"/>
          </w:tcPr>
          <w:p w14:paraId="21629BF2" w14:textId="0AD19CCD" w:rsidR="007A0F44" w:rsidRDefault="007560A9" w:rsidP="009015FE">
            <w:pPr>
              <w:pStyle w:val="ContactInfo"/>
            </w:pPr>
            <w:sdt>
              <w:sdtPr>
                <w:alias w:val="Enter address:"/>
                <w:tag w:val="Enter address:"/>
                <w:id w:val="-989020281"/>
                <w:placeholder>
                  <w:docPart w:val="B90D94ADA9564AFEAA847589C3BDB8C3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EndPr/>
              <w:sdtContent>
                <w:r w:rsidR="000467D1">
                  <w:t>UCT, Environmental Policy Research Unit, School of Economics, Middle Campus</w:t>
                </w:r>
                <w:r w:rsidR="00D13D8A">
                  <w:t>,</w:t>
                </w:r>
                <w:r w:rsidR="000467D1">
                  <w:t xml:space="preserve"> Rondebosch,</w:t>
                </w:r>
                <w:r w:rsidR="00D13D8A">
                  <w:t xml:space="preserve"> Cape Town</w:t>
                </w:r>
              </w:sdtContent>
            </w:sdt>
            <w:r w:rsidR="007A0F44">
              <w:t xml:space="preserve">  </w:t>
            </w:r>
            <w:r w:rsidR="007A0F44" w:rsidRPr="009D0878">
              <w:rPr>
                <w:noProof/>
                <w:lang w:val="en-ZA" w:eastAsia="en-ZA"/>
              </w:rPr>
              <mc:AlternateContent>
                <mc:Choice Requires="wps">
                  <w:drawing>
                    <wp:inline distT="0" distB="0" distL="0" distR="0" wp14:anchorId="66A7C21B" wp14:editId="4CCE672D">
                      <wp:extent cx="118872" cy="118872"/>
                      <wp:effectExtent l="0" t="0" r="0" b="0"/>
                      <wp:docPr id="54" name="Address icon" descr="Address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8872" cy="118872"/>
                              </a:xfrm>
                              <a:custGeom>
                                <a:avLst/>
                                <a:gdLst>
                                  <a:gd name="T0" fmla="*/ 1493 w 2846"/>
                                  <a:gd name="T1" fmla="*/ 23 h 2833"/>
                                  <a:gd name="T2" fmla="*/ 1607 w 2846"/>
                                  <a:gd name="T3" fmla="*/ 115 h 2833"/>
                                  <a:gd name="T4" fmla="*/ 1757 w 2846"/>
                                  <a:gd name="T5" fmla="*/ 256 h 2833"/>
                                  <a:gd name="T6" fmla="*/ 1931 w 2846"/>
                                  <a:gd name="T7" fmla="*/ 422 h 2833"/>
                                  <a:gd name="T8" fmla="*/ 2118 w 2846"/>
                                  <a:gd name="T9" fmla="*/ 603 h 2833"/>
                                  <a:gd name="T10" fmla="*/ 2306 w 2846"/>
                                  <a:gd name="T11" fmla="*/ 787 h 2833"/>
                                  <a:gd name="T12" fmla="*/ 2482 w 2846"/>
                                  <a:gd name="T13" fmla="*/ 960 h 2833"/>
                                  <a:gd name="T14" fmla="*/ 2637 w 2846"/>
                                  <a:gd name="T15" fmla="*/ 1113 h 2833"/>
                                  <a:gd name="T16" fmla="*/ 2757 w 2846"/>
                                  <a:gd name="T17" fmla="*/ 1234 h 2833"/>
                                  <a:gd name="T18" fmla="*/ 2829 w 2846"/>
                                  <a:gd name="T19" fmla="*/ 1310 h 2833"/>
                                  <a:gd name="T20" fmla="*/ 2757 w 2846"/>
                                  <a:gd name="T21" fmla="*/ 1334 h 2833"/>
                                  <a:gd name="T22" fmla="*/ 2584 w 2846"/>
                                  <a:gd name="T23" fmla="*/ 1340 h 2833"/>
                                  <a:gd name="T24" fmla="*/ 2467 w 2846"/>
                                  <a:gd name="T25" fmla="*/ 1345 h 2833"/>
                                  <a:gd name="T26" fmla="*/ 2467 w 2846"/>
                                  <a:gd name="T27" fmla="*/ 2566 h 2833"/>
                                  <a:gd name="T28" fmla="*/ 2448 w 2846"/>
                                  <a:gd name="T29" fmla="*/ 2716 h 2833"/>
                                  <a:gd name="T30" fmla="*/ 2383 w 2846"/>
                                  <a:gd name="T31" fmla="*/ 2796 h 2833"/>
                                  <a:gd name="T32" fmla="*/ 2256 w 2846"/>
                                  <a:gd name="T33" fmla="*/ 2830 h 2833"/>
                                  <a:gd name="T34" fmla="*/ 2157 w 2846"/>
                                  <a:gd name="T35" fmla="*/ 2833 h 2833"/>
                                  <a:gd name="T36" fmla="*/ 2039 w 2846"/>
                                  <a:gd name="T37" fmla="*/ 2830 h 2833"/>
                                  <a:gd name="T38" fmla="*/ 1925 w 2846"/>
                                  <a:gd name="T39" fmla="*/ 2822 h 2833"/>
                                  <a:gd name="T40" fmla="*/ 1858 w 2846"/>
                                  <a:gd name="T41" fmla="*/ 2769 h 2833"/>
                                  <a:gd name="T42" fmla="*/ 1831 w 2846"/>
                                  <a:gd name="T43" fmla="*/ 2639 h 2833"/>
                                  <a:gd name="T44" fmla="*/ 1825 w 2846"/>
                                  <a:gd name="T45" fmla="*/ 2460 h 2833"/>
                                  <a:gd name="T46" fmla="*/ 1822 w 2846"/>
                                  <a:gd name="T47" fmla="*/ 2273 h 2833"/>
                                  <a:gd name="T48" fmla="*/ 1821 w 2846"/>
                                  <a:gd name="T49" fmla="*/ 2076 h 2833"/>
                                  <a:gd name="T50" fmla="*/ 1821 w 2846"/>
                                  <a:gd name="T51" fmla="*/ 1908 h 2833"/>
                                  <a:gd name="T52" fmla="*/ 1822 w 2846"/>
                                  <a:gd name="T53" fmla="*/ 1807 h 2833"/>
                                  <a:gd name="T54" fmla="*/ 1811 w 2846"/>
                                  <a:gd name="T55" fmla="*/ 1707 h 2833"/>
                                  <a:gd name="T56" fmla="*/ 1750 w 2846"/>
                                  <a:gd name="T57" fmla="*/ 1631 h 2833"/>
                                  <a:gd name="T58" fmla="*/ 1651 w 2846"/>
                                  <a:gd name="T59" fmla="*/ 1592 h 2833"/>
                                  <a:gd name="T60" fmla="*/ 1529 w 2846"/>
                                  <a:gd name="T61" fmla="*/ 1579 h 2833"/>
                                  <a:gd name="T62" fmla="*/ 1398 w 2846"/>
                                  <a:gd name="T63" fmla="*/ 1577 h 2833"/>
                                  <a:gd name="T64" fmla="*/ 1253 w 2846"/>
                                  <a:gd name="T65" fmla="*/ 1586 h 2833"/>
                                  <a:gd name="T66" fmla="*/ 1129 w 2846"/>
                                  <a:gd name="T67" fmla="*/ 1617 h 2833"/>
                                  <a:gd name="T68" fmla="*/ 1041 w 2846"/>
                                  <a:gd name="T69" fmla="*/ 1678 h 2833"/>
                                  <a:gd name="T70" fmla="*/ 1010 w 2846"/>
                                  <a:gd name="T71" fmla="*/ 1778 h 2833"/>
                                  <a:gd name="T72" fmla="*/ 1011 w 2846"/>
                                  <a:gd name="T73" fmla="*/ 2427 h 2833"/>
                                  <a:gd name="T74" fmla="*/ 1009 w 2846"/>
                                  <a:gd name="T75" fmla="*/ 2697 h 2833"/>
                                  <a:gd name="T76" fmla="*/ 959 w 2846"/>
                                  <a:gd name="T77" fmla="*/ 2783 h 2833"/>
                                  <a:gd name="T78" fmla="*/ 845 w 2846"/>
                                  <a:gd name="T79" fmla="*/ 2822 h 2833"/>
                                  <a:gd name="T80" fmla="*/ 562 w 2846"/>
                                  <a:gd name="T81" fmla="*/ 2828 h 2833"/>
                                  <a:gd name="T82" fmla="*/ 444 w 2846"/>
                                  <a:gd name="T83" fmla="*/ 2793 h 2833"/>
                                  <a:gd name="T84" fmla="*/ 380 w 2846"/>
                                  <a:gd name="T85" fmla="*/ 2703 h 2833"/>
                                  <a:gd name="T86" fmla="*/ 372 w 2846"/>
                                  <a:gd name="T87" fmla="*/ 2285 h 2833"/>
                                  <a:gd name="T88" fmla="*/ 370 w 2846"/>
                                  <a:gd name="T89" fmla="*/ 1351 h 2833"/>
                                  <a:gd name="T90" fmla="*/ 308 w 2846"/>
                                  <a:gd name="T91" fmla="*/ 1352 h 2833"/>
                                  <a:gd name="T92" fmla="*/ 191 w 2846"/>
                                  <a:gd name="T93" fmla="*/ 1353 h 2833"/>
                                  <a:gd name="T94" fmla="*/ 73 w 2846"/>
                                  <a:gd name="T95" fmla="*/ 1352 h 2833"/>
                                  <a:gd name="T96" fmla="*/ 4 w 2846"/>
                                  <a:gd name="T97" fmla="*/ 1352 h 2833"/>
                                  <a:gd name="T98" fmla="*/ 26 w 2846"/>
                                  <a:gd name="T99" fmla="*/ 1319 h 2833"/>
                                  <a:gd name="T100" fmla="*/ 109 w 2846"/>
                                  <a:gd name="T101" fmla="*/ 1230 h 2833"/>
                                  <a:gd name="T102" fmla="*/ 236 w 2846"/>
                                  <a:gd name="T103" fmla="*/ 1097 h 2833"/>
                                  <a:gd name="T104" fmla="*/ 394 w 2846"/>
                                  <a:gd name="T105" fmla="*/ 934 h 2833"/>
                                  <a:gd name="T106" fmla="*/ 574 w 2846"/>
                                  <a:gd name="T107" fmla="*/ 753 h 2833"/>
                                  <a:gd name="T108" fmla="*/ 762 w 2846"/>
                                  <a:gd name="T109" fmla="*/ 566 h 2833"/>
                                  <a:gd name="T110" fmla="*/ 946 w 2846"/>
                                  <a:gd name="T111" fmla="*/ 383 h 2833"/>
                                  <a:gd name="T112" fmla="*/ 1116 w 2846"/>
                                  <a:gd name="T113" fmla="*/ 218 h 2833"/>
                                  <a:gd name="T114" fmla="*/ 1257 w 2846"/>
                                  <a:gd name="T115" fmla="*/ 81 h 2833"/>
                                  <a:gd name="T116" fmla="*/ 1367 w 2846"/>
                                  <a:gd name="T117" fmla="*/ 7 h 28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846" h="2833">
                                    <a:moveTo>
                                      <a:pt x="1418" y="0"/>
                                    </a:moveTo>
                                    <a:lnTo>
                                      <a:pt x="1443" y="3"/>
                                    </a:lnTo>
                                    <a:lnTo>
                                      <a:pt x="1468" y="11"/>
                                    </a:lnTo>
                                    <a:lnTo>
                                      <a:pt x="1493" y="23"/>
                                    </a:lnTo>
                                    <a:lnTo>
                                      <a:pt x="1520" y="39"/>
                                    </a:lnTo>
                                    <a:lnTo>
                                      <a:pt x="1547" y="60"/>
                                    </a:lnTo>
                                    <a:lnTo>
                                      <a:pt x="1575" y="85"/>
                                    </a:lnTo>
                                    <a:lnTo>
                                      <a:pt x="1607" y="115"/>
                                    </a:lnTo>
                                    <a:lnTo>
                                      <a:pt x="1642" y="147"/>
                                    </a:lnTo>
                                    <a:lnTo>
                                      <a:pt x="1678" y="181"/>
                                    </a:lnTo>
                                    <a:lnTo>
                                      <a:pt x="1717" y="218"/>
                                    </a:lnTo>
                                    <a:lnTo>
                                      <a:pt x="1757" y="256"/>
                                    </a:lnTo>
                                    <a:lnTo>
                                      <a:pt x="1799" y="295"/>
                                    </a:lnTo>
                                    <a:lnTo>
                                      <a:pt x="1842" y="337"/>
                                    </a:lnTo>
                                    <a:lnTo>
                                      <a:pt x="1886" y="379"/>
                                    </a:lnTo>
                                    <a:lnTo>
                                      <a:pt x="1931" y="422"/>
                                    </a:lnTo>
                                    <a:lnTo>
                                      <a:pt x="1977" y="467"/>
                                    </a:lnTo>
                                    <a:lnTo>
                                      <a:pt x="2024" y="512"/>
                                    </a:lnTo>
                                    <a:lnTo>
                                      <a:pt x="2071" y="558"/>
                                    </a:lnTo>
                                    <a:lnTo>
                                      <a:pt x="2118" y="603"/>
                                    </a:lnTo>
                                    <a:lnTo>
                                      <a:pt x="2165" y="649"/>
                                    </a:lnTo>
                                    <a:lnTo>
                                      <a:pt x="2213" y="695"/>
                                    </a:lnTo>
                                    <a:lnTo>
                                      <a:pt x="2259" y="741"/>
                                    </a:lnTo>
                                    <a:lnTo>
                                      <a:pt x="2306" y="787"/>
                                    </a:lnTo>
                                    <a:lnTo>
                                      <a:pt x="2351" y="831"/>
                                    </a:lnTo>
                                    <a:lnTo>
                                      <a:pt x="2397" y="875"/>
                                    </a:lnTo>
                                    <a:lnTo>
                                      <a:pt x="2440" y="918"/>
                                    </a:lnTo>
                                    <a:lnTo>
                                      <a:pt x="2482" y="960"/>
                                    </a:lnTo>
                                    <a:lnTo>
                                      <a:pt x="2524" y="1001"/>
                                    </a:lnTo>
                                    <a:lnTo>
                                      <a:pt x="2563" y="1040"/>
                                    </a:lnTo>
                                    <a:lnTo>
                                      <a:pt x="2601" y="1077"/>
                                    </a:lnTo>
                                    <a:lnTo>
                                      <a:pt x="2637" y="1113"/>
                                    </a:lnTo>
                                    <a:lnTo>
                                      <a:pt x="2671" y="1147"/>
                                    </a:lnTo>
                                    <a:lnTo>
                                      <a:pt x="2702" y="1178"/>
                                    </a:lnTo>
                                    <a:lnTo>
                                      <a:pt x="2731" y="1207"/>
                                    </a:lnTo>
                                    <a:lnTo>
                                      <a:pt x="2757" y="1234"/>
                                    </a:lnTo>
                                    <a:lnTo>
                                      <a:pt x="2780" y="1257"/>
                                    </a:lnTo>
                                    <a:lnTo>
                                      <a:pt x="2800" y="1278"/>
                                    </a:lnTo>
                                    <a:lnTo>
                                      <a:pt x="2816" y="1296"/>
                                    </a:lnTo>
                                    <a:lnTo>
                                      <a:pt x="2829" y="1310"/>
                                    </a:lnTo>
                                    <a:lnTo>
                                      <a:pt x="2839" y="1321"/>
                                    </a:lnTo>
                                    <a:lnTo>
                                      <a:pt x="2846" y="1329"/>
                                    </a:lnTo>
                                    <a:lnTo>
                                      <a:pt x="2801" y="1332"/>
                                    </a:lnTo>
                                    <a:lnTo>
                                      <a:pt x="2757" y="1334"/>
                                    </a:lnTo>
                                    <a:lnTo>
                                      <a:pt x="2711" y="1336"/>
                                    </a:lnTo>
                                    <a:lnTo>
                                      <a:pt x="2667" y="1338"/>
                                    </a:lnTo>
                                    <a:lnTo>
                                      <a:pt x="2625" y="1339"/>
                                    </a:lnTo>
                                    <a:lnTo>
                                      <a:pt x="2584" y="1340"/>
                                    </a:lnTo>
                                    <a:lnTo>
                                      <a:pt x="2548" y="1341"/>
                                    </a:lnTo>
                                    <a:lnTo>
                                      <a:pt x="2515" y="1342"/>
                                    </a:lnTo>
                                    <a:lnTo>
                                      <a:pt x="2488" y="1343"/>
                                    </a:lnTo>
                                    <a:lnTo>
                                      <a:pt x="2467" y="1345"/>
                                    </a:lnTo>
                                    <a:lnTo>
                                      <a:pt x="2467" y="1478"/>
                                    </a:lnTo>
                                    <a:lnTo>
                                      <a:pt x="2467" y="1613"/>
                                    </a:lnTo>
                                    <a:lnTo>
                                      <a:pt x="2467" y="2513"/>
                                    </a:lnTo>
                                    <a:lnTo>
                                      <a:pt x="2467" y="2566"/>
                                    </a:lnTo>
                                    <a:lnTo>
                                      <a:pt x="2465" y="2611"/>
                                    </a:lnTo>
                                    <a:lnTo>
                                      <a:pt x="2462" y="2651"/>
                                    </a:lnTo>
                                    <a:lnTo>
                                      <a:pt x="2456" y="2686"/>
                                    </a:lnTo>
                                    <a:lnTo>
                                      <a:pt x="2448" y="2716"/>
                                    </a:lnTo>
                                    <a:lnTo>
                                      <a:pt x="2437" y="2741"/>
                                    </a:lnTo>
                                    <a:lnTo>
                                      <a:pt x="2422" y="2763"/>
                                    </a:lnTo>
                                    <a:lnTo>
                                      <a:pt x="2405" y="2781"/>
                                    </a:lnTo>
                                    <a:lnTo>
                                      <a:pt x="2383" y="2796"/>
                                    </a:lnTo>
                                    <a:lnTo>
                                      <a:pt x="2358" y="2808"/>
                                    </a:lnTo>
                                    <a:lnTo>
                                      <a:pt x="2328" y="2817"/>
                                    </a:lnTo>
                                    <a:lnTo>
                                      <a:pt x="2295" y="2824"/>
                                    </a:lnTo>
                                    <a:lnTo>
                                      <a:pt x="2256" y="2830"/>
                                    </a:lnTo>
                                    <a:lnTo>
                                      <a:pt x="2238" y="2832"/>
                                    </a:lnTo>
                                    <a:lnTo>
                                      <a:pt x="2215" y="2833"/>
                                    </a:lnTo>
                                    <a:lnTo>
                                      <a:pt x="2188" y="2833"/>
                                    </a:lnTo>
                                    <a:lnTo>
                                      <a:pt x="2157" y="2833"/>
                                    </a:lnTo>
                                    <a:lnTo>
                                      <a:pt x="2126" y="2832"/>
                                    </a:lnTo>
                                    <a:lnTo>
                                      <a:pt x="2095" y="2831"/>
                                    </a:lnTo>
                                    <a:lnTo>
                                      <a:pt x="2066" y="2831"/>
                                    </a:lnTo>
                                    <a:lnTo>
                                      <a:pt x="2039" y="2830"/>
                                    </a:lnTo>
                                    <a:lnTo>
                                      <a:pt x="2018" y="2830"/>
                                    </a:lnTo>
                                    <a:lnTo>
                                      <a:pt x="1983" y="2829"/>
                                    </a:lnTo>
                                    <a:lnTo>
                                      <a:pt x="1951" y="2827"/>
                                    </a:lnTo>
                                    <a:lnTo>
                                      <a:pt x="1925" y="2822"/>
                                    </a:lnTo>
                                    <a:lnTo>
                                      <a:pt x="1903" y="2814"/>
                                    </a:lnTo>
                                    <a:lnTo>
                                      <a:pt x="1885" y="2803"/>
                                    </a:lnTo>
                                    <a:lnTo>
                                      <a:pt x="1870" y="2788"/>
                                    </a:lnTo>
                                    <a:lnTo>
                                      <a:pt x="1858" y="2769"/>
                                    </a:lnTo>
                                    <a:lnTo>
                                      <a:pt x="1848" y="2744"/>
                                    </a:lnTo>
                                    <a:lnTo>
                                      <a:pt x="1840" y="2715"/>
                                    </a:lnTo>
                                    <a:lnTo>
                                      <a:pt x="1835" y="2680"/>
                                    </a:lnTo>
                                    <a:lnTo>
                                      <a:pt x="1831" y="2639"/>
                                    </a:lnTo>
                                    <a:lnTo>
                                      <a:pt x="1828" y="2591"/>
                                    </a:lnTo>
                                    <a:lnTo>
                                      <a:pt x="1826" y="2536"/>
                                    </a:lnTo>
                                    <a:lnTo>
                                      <a:pt x="1825" y="2500"/>
                                    </a:lnTo>
                                    <a:lnTo>
                                      <a:pt x="1825" y="2460"/>
                                    </a:lnTo>
                                    <a:lnTo>
                                      <a:pt x="1824" y="2416"/>
                                    </a:lnTo>
                                    <a:lnTo>
                                      <a:pt x="1823" y="2370"/>
                                    </a:lnTo>
                                    <a:lnTo>
                                      <a:pt x="1823" y="2323"/>
                                    </a:lnTo>
                                    <a:lnTo>
                                      <a:pt x="1822" y="2273"/>
                                    </a:lnTo>
                                    <a:lnTo>
                                      <a:pt x="1822" y="2224"/>
                                    </a:lnTo>
                                    <a:lnTo>
                                      <a:pt x="1821" y="2173"/>
                                    </a:lnTo>
                                    <a:lnTo>
                                      <a:pt x="1821" y="2124"/>
                                    </a:lnTo>
                                    <a:lnTo>
                                      <a:pt x="1821" y="2076"/>
                                    </a:lnTo>
                                    <a:lnTo>
                                      <a:pt x="1821" y="2030"/>
                                    </a:lnTo>
                                    <a:lnTo>
                                      <a:pt x="1821" y="1985"/>
                                    </a:lnTo>
                                    <a:lnTo>
                                      <a:pt x="1821" y="1945"/>
                                    </a:lnTo>
                                    <a:lnTo>
                                      <a:pt x="1821" y="1908"/>
                                    </a:lnTo>
                                    <a:lnTo>
                                      <a:pt x="1821" y="1874"/>
                                    </a:lnTo>
                                    <a:lnTo>
                                      <a:pt x="1821" y="1846"/>
                                    </a:lnTo>
                                    <a:lnTo>
                                      <a:pt x="1821" y="1823"/>
                                    </a:lnTo>
                                    <a:lnTo>
                                      <a:pt x="1822" y="1807"/>
                                    </a:lnTo>
                                    <a:lnTo>
                                      <a:pt x="1822" y="1797"/>
                                    </a:lnTo>
                                    <a:lnTo>
                                      <a:pt x="1822" y="1763"/>
                                    </a:lnTo>
                                    <a:lnTo>
                                      <a:pt x="1818" y="1733"/>
                                    </a:lnTo>
                                    <a:lnTo>
                                      <a:pt x="1811" y="1707"/>
                                    </a:lnTo>
                                    <a:lnTo>
                                      <a:pt x="1800" y="1684"/>
                                    </a:lnTo>
                                    <a:lnTo>
                                      <a:pt x="1786" y="1664"/>
                                    </a:lnTo>
                                    <a:lnTo>
                                      <a:pt x="1769" y="1646"/>
                                    </a:lnTo>
                                    <a:lnTo>
                                      <a:pt x="1750" y="1631"/>
                                    </a:lnTo>
                                    <a:lnTo>
                                      <a:pt x="1728" y="1618"/>
                                    </a:lnTo>
                                    <a:lnTo>
                                      <a:pt x="1704" y="1608"/>
                                    </a:lnTo>
                                    <a:lnTo>
                                      <a:pt x="1678" y="1599"/>
                                    </a:lnTo>
                                    <a:lnTo>
                                      <a:pt x="1651" y="1592"/>
                                    </a:lnTo>
                                    <a:lnTo>
                                      <a:pt x="1622" y="1587"/>
                                    </a:lnTo>
                                    <a:lnTo>
                                      <a:pt x="1591" y="1583"/>
                                    </a:lnTo>
                                    <a:lnTo>
                                      <a:pt x="1561" y="1581"/>
                                    </a:lnTo>
                                    <a:lnTo>
                                      <a:pt x="1529" y="1579"/>
                                    </a:lnTo>
                                    <a:lnTo>
                                      <a:pt x="1496" y="1578"/>
                                    </a:lnTo>
                                    <a:lnTo>
                                      <a:pt x="1463" y="1577"/>
                                    </a:lnTo>
                                    <a:lnTo>
                                      <a:pt x="1431" y="1577"/>
                                    </a:lnTo>
                                    <a:lnTo>
                                      <a:pt x="1398" y="1577"/>
                                    </a:lnTo>
                                    <a:lnTo>
                                      <a:pt x="1361" y="1578"/>
                                    </a:lnTo>
                                    <a:lnTo>
                                      <a:pt x="1324" y="1579"/>
                                    </a:lnTo>
                                    <a:lnTo>
                                      <a:pt x="1289" y="1582"/>
                                    </a:lnTo>
                                    <a:lnTo>
                                      <a:pt x="1253" y="1586"/>
                                    </a:lnTo>
                                    <a:lnTo>
                                      <a:pt x="1220" y="1591"/>
                                    </a:lnTo>
                                    <a:lnTo>
                                      <a:pt x="1188" y="1598"/>
                                    </a:lnTo>
                                    <a:lnTo>
                                      <a:pt x="1157" y="1606"/>
                                    </a:lnTo>
                                    <a:lnTo>
                                      <a:pt x="1129" y="1617"/>
                                    </a:lnTo>
                                    <a:lnTo>
                                      <a:pt x="1103" y="1629"/>
                                    </a:lnTo>
                                    <a:lnTo>
                                      <a:pt x="1080" y="1643"/>
                                    </a:lnTo>
                                    <a:lnTo>
                                      <a:pt x="1058" y="1660"/>
                                    </a:lnTo>
                                    <a:lnTo>
                                      <a:pt x="1041" y="1678"/>
                                    </a:lnTo>
                                    <a:lnTo>
                                      <a:pt x="1028" y="1699"/>
                                    </a:lnTo>
                                    <a:lnTo>
                                      <a:pt x="1018" y="1723"/>
                                    </a:lnTo>
                                    <a:lnTo>
                                      <a:pt x="1012" y="1748"/>
                                    </a:lnTo>
                                    <a:lnTo>
                                      <a:pt x="1010" y="1778"/>
                                    </a:lnTo>
                                    <a:lnTo>
                                      <a:pt x="1012" y="1940"/>
                                    </a:lnTo>
                                    <a:lnTo>
                                      <a:pt x="1011" y="2103"/>
                                    </a:lnTo>
                                    <a:lnTo>
                                      <a:pt x="1010" y="2265"/>
                                    </a:lnTo>
                                    <a:lnTo>
                                      <a:pt x="1011" y="2427"/>
                                    </a:lnTo>
                                    <a:lnTo>
                                      <a:pt x="1015" y="2590"/>
                                    </a:lnTo>
                                    <a:lnTo>
                                      <a:pt x="1015" y="2630"/>
                                    </a:lnTo>
                                    <a:lnTo>
                                      <a:pt x="1013" y="2666"/>
                                    </a:lnTo>
                                    <a:lnTo>
                                      <a:pt x="1009" y="2697"/>
                                    </a:lnTo>
                                    <a:lnTo>
                                      <a:pt x="1001" y="2723"/>
                                    </a:lnTo>
                                    <a:lnTo>
                                      <a:pt x="990" y="2746"/>
                                    </a:lnTo>
                                    <a:lnTo>
                                      <a:pt x="976" y="2767"/>
                                    </a:lnTo>
                                    <a:lnTo>
                                      <a:pt x="959" y="2783"/>
                                    </a:lnTo>
                                    <a:lnTo>
                                      <a:pt x="936" y="2796"/>
                                    </a:lnTo>
                                    <a:lnTo>
                                      <a:pt x="910" y="2807"/>
                                    </a:lnTo>
                                    <a:lnTo>
                                      <a:pt x="880" y="2815"/>
                                    </a:lnTo>
                                    <a:lnTo>
                                      <a:pt x="845" y="2822"/>
                                    </a:lnTo>
                                    <a:lnTo>
                                      <a:pt x="804" y="2826"/>
                                    </a:lnTo>
                                    <a:lnTo>
                                      <a:pt x="760" y="2829"/>
                                    </a:lnTo>
                                    <a:lnTo>
                                      <a:pt x="600" y="2829"/>
                                    </a:lnTo>
                                    <a:lnTo>
                                      <a:pt x="562" y="2828"/>
                                    </a:lnTo>
                                    <a:lnTo>
                                      <a:pt x="528" y="2824"/>
                                    </a:lnTo>
                                    <a:lnTo>
                                      <a:pt x="496" y="2817"/>
                                    </a:lnTo>
                                    <a:lnTo>
                                      <a:pt x="468" y="2806"/>
                                    </a:lnTo>
                                    <a:lnTo>
                                      <a:pt x="444" y="2793"/>
                                    </a:lnTo>
                                    <a:lnTo>
                                      <a:pt x="423" y="2776"/>
                                    </a:lnTo>
                                    <a:lnTo>
                                      <a:pt x="406" y="2755"/>
                                    </a:lnTo>
                                    <a:lnTo>
                                      <a:pt x="391" y="2731"/>
                                    </a:lnTo>
                                    <a:lnTo>
                                      <a:pt x="380" y="2703"/>
                                    </a:lnTo>
                                    <a:lnTo>
                                      <a:pt x="373" y="2672"/>
                                    </a:lnTo>
                                    <a:lnTo>
                                      <a:pt x="369" y="2636"/>
                                    </a:lnTo>
                                    <a:lnTo>
                                      <a:pt x="368" y="2596"/>
                                    </a:lnTo>
                                    <a:lnTo>
                                      <a:pt x="372" y="2285"/>
                                    </a:lnTo>
                                    <a:lnTo>
                                      <a:pt x="372" y="1973"/>
                                    </a:lnTo>
                                    <a:lnTo>
                                      <a:pt x="371" y="1662"/>
                                    </a:lnTo>
                                    <a:lnTo>
                                      <a:pt x="371" y="1350"/>
                                    </a:lnTo>
                                    <a:lnTo>
                                      <a:pt x="370" y="1351"/>
                                    </a:lnTo>
                                    <a:lnTo>
                                      <a:pt x="362" y="1351"/>
                                    </a:lnTo>
                                    <a:lnTo>
                                      <a:pt x="348" y="1352"/>
                                    </a:lnTo>
                                    <a:lnTo>
                                      <a:pt x="330" y="1352"/>
                                    </a:lnTo>
                                    <a:lnTo>
                                      <a:pt x="308" y="1352"/>
                                    </a:lnTo>
                                    <a:lnTo>
                                      <a:pt x="281" y="1353"/>
                                    </a:lnTo>
                                    <a:lnTo>
                                      <a:pt x="252" y="1353"/>
                                    </a:lnTo>
                                    <a:lnTo>
                                      <a:pt x="222" y="1353"/>
                                    </a:lnTo>
                                    <a:lnTo>
                                      <a:pt x="191" y="1353"/>
                                    </a:lnTo>
                                    <a:lnTo>
                                      <a:pt x="159" y="1353"/>
                                    </a:lnTo>
                                    <a:lnTo>
                                      <a:pt x="129" y="1352"/>
                                    </a:lnTo>
                                    <a:lnTo>
                                      <a:pt x="100" y="1352"/>
                                    </a:lnTo>
                                    <a:lnTo>
                                      <a:pt x="73" y="1352"/>
                                    </a:lnTo>
                                    <a:lnTo>
                                      <a:pt x="48" y="1352"/>
                                    </a:lnTo>
                                    <a:lnTo>
                                      <a:pt x="29" y="1352"/>
                                    </a:lnTo>
                                    <a:lnTo>
                                      <a:pt x="13" y="1352"/>
                                    </a:lnTo>
                                    <a:lnTo>
                                      <a:pt x="4" y="1352"/>
                                    </a:lnTo>
                                    <a:lnTo>
                                      <a:pt x="0" y="1352"/>
                                    </a:lnTo>
                                    <a:lnTo>
                                      <a:pt x="5" y="1345"/>
                                    </a:lnTo>
                                    <a:lnTo>
                                      <a:pt x="14" y="1334"/>
                                    </a:lnTo>
                                    <a:lnTo>
                                      <a:pt x="26" y="1319"/>
                                    </a:lnTo>
                                    <a:lnTo>
                                      <a:pt x="42" y="1301"/>
                                    </a:lnTo>
                                    <a:lnTo>
                                      <a:pt x="61" y="1280"/>
                                    </a:lnTo>
                                    <a:lnTo>
                                      <a:pt x="84" y="1256"/>
                                    </a:lnTo>
                                    <a:lnTo>
                                      <a:pt x="109" y="1230"/>
                                    </a:lnTo>
                                    <a:lnTo>
                                      <a:pt x="137" y="1199"/>
                                    </a:lnTo>
                                    <a:lnTo>
                                      <a:pt x="167" y="1168"/>
                                    </a:lnTo>
                                    <a:lnTo>
                                      <a:pt x="201" y="1134"/>
                                    </a:lnTo>
                                    <a:lnTo>
                                      <a:pt x="236" y="1097"/>
                                    </a:lnTo>
                                    <a:lnTo>
                                      <a:pt x="272" y="1059"/>
                                    </a:lnTo>
                                    <a:lnTo>
                                      <a:pt x="312" y="1019"/>
                                    </a:lnTo>
                                    <a:lnTo>
                                      <a:pt x="352" y="977"/>
                                    </a:lnTo>
                                    <a:lnTo>
                                      <a:pt x="394" y="934"/>
                                    </a:lnTo>
                                    <a:lnTo>
                                      <a:pt x="438" y="891"/>
                                    </a:lnTo>
                                    <a:lnTo>
                                      <a:pt x="482" y="845"/>
                                    </a:lnTo>
                                    <a:lnTo>
                                      <a:pt x="528" y="800"/>
                                    </a:lnTo>
                                    <a:lnTo>
                                      <a:pt x="574" y="753"/>
                                    </a:lnTo>
                                    <a:lnTo>
                                      <a:pt x="621" y="706"/>
                                    </a:lnTo>
                                    <a:lnTo>
                                      <a:pt x="668" y="660"/>
                                    </a:lnTo>
                                    <a:lnTo>
                                      <a:pt x="714" y="612"/>
                                    </a:lnTo>
                                    <a:lnTo>
                                      <a:pt x="762" y="566"/>
                                    </a:lnTo>
                                    <a:lnTo>
                                      <a:pt x="809" y="518"/>
                                    </a:lnTo>
                                    <a:lnTo>
                                      <a:pt x="856" y="473"/>
                                    </a:lnTo>
                                    <a:lnTo>
                                      <a:pt x="901" y="427"/>
                                    </a:lnTo>
                                    <a:lnTo>
                                      <a:pt x="946" y="383"/>
                                    </a:lnTo>
                                    <a:lnTo>
                                      <a:pt x="991" y="340"/>
                                    </a:lnTo>
                                    <a:lnTo>
                                      <a:pt x="1033" y="297"/>
                                    </a:lnTo>
                                    <a:lnTo>
                                      <a:pt x="1076" y="257"/>
                                    </a:lnTo>
                                    <a:lnTo>
                                      <a:pt x="1116" y="218"/>
                                    </a:lnTo>
                                    <a:lnTo>
                                      <a:pt x="1154" y="180"/>
                                    </a:lnTo>
                                    <a:lnTo>
                                      <a:pt x="1191" y="145"/>
                                    </a:lnTo>
                                    <a:lnTo>
                                      <a:pt x="1225" y="112"/>
                                    </a:lnTo>
                                    <a:lnTo>
                                      <a:pt x="1257" y="81"/>
                                    </a:lnTo>
                                    <a:lnTo>
                                      <a:pt x="1287" y="55"/>
                                    </a:lnTo>
                                    <a:lnTo>
                                      <a:pt x="1315" y="34"/>
                                    </a:lnTo>
                                    <a:lnTo>
                                      <a:pt x="1342" y="18"/>
                                    </a:lnTo>
                                    <a:lnTo>
                                      <a:pt x="1367" y="7"/>
                                    </a:lnTo>
                                    <a:lnTo>
                                      <a:pt x="1392" y="1"/>
                                    </a:lnTo>
                                    <a:lnTo>
                                      <a:pt x="141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584B390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eWJYA4AAHdIAAAOAAAAZHJzL2Uyb0RvYy54bWysXFGP27gRfi/Q/yD4sUBvRUqipMVtDsVd&#10;ryiQXgMkRZ8V25td1Gu5tpNN+uv7DTXUknc7HKLoS+yNPw9n+JHDmeFY3//w9elQfdmfL4/z8W5j&#10;vqs31f64nXePx093m398+PmPw6a6XKfjbjrMx/3d5tv+svnhze9/9/3z6XZv54f5sNufKwg5Xm6f&#10;T3ebh+v1dHtzc9k+7J+my3fzaX/Eh/fz+Wm64s/zp5vdeXqG9KfDja1rd/M8n3en87zdXy7435+W&#10;DzdvvPz7+/32+vf7+8v+Wh3uNtDt6v89+38/0r83b76fbj+dp9PD45bVmP4HLZ6mxyMGXUX9NF2n&#10;6vP58Teinh635/ky31+/285PN/P9/eN2722ANab+lTXvH6bT3tuCybmc1mm6/P/Ebn/58u5cPe7u&#10;Nl27qY7TEzj60253xnRWj9v5uKl2+8sWE5b8J2bt+XS5xZffn96dye7L6e28/dcFH9wkn9AfF2Cq&#10;j89/m3cQPn2+zn6mvt6fn+ibmIPqqyfk20rI/uu12uI/jRmG3m6qLT7i9zTCdBu+vP18uf5lP3tB&#10;05e3l+vC5w7vPBs7NukDuL9/OoDaP9xUph2b6rmyQ+uY/xVmIphtqgeAmubXICj0IsvVvSCriWGm&#10;E4Rh1l+E9Z0krItgtnOCMBehzNgYQbM+grXWCsKwc1fNLGZfEDZGMFdLc2ZiAmxTO0GaiRnoh17Q&#10;zcQc2HawkriYhNHVkriYBesaiQUT02CMEa2NibAyqyZmwtimlfRLuBjsKJkbk2EaI9lrEzZk/WzM&#10;hmlE/WxCRze0gn42psM0rahfwkfrJD5swkfTSpvMJnxk5MV8YJtJ+8wmfLSttDdszIftjSSvSfho&#10;Bsk9NTEfth9FeQkf5C9ed3fwbdEeHxqJjybhw4heqon5INcprOcm4aNupPXcJHxk9Iv5MKPtJHsT&#10;PgbR9bUxH2boJH7blA83Cva2MR9mEB1zm/DhMC+vn0BtzIcZRHvbhI9W9H84CF/WAeRJ7rRN+LC9&#10;xG+b8DFY6SBqEz7qXlrPXcqHKK+L+TBjPQjz16V8iPZ2MR9mwFH/Oh8UO61npRmMZG8X82F6WV7C&#10;R9/VwnruYj6Mw7oS9Ev4cJ2oX8yH6UYpNHAJH514HrmEj66X1rNL+GhGab+5hI+ul/hwCR+2k/yp&#10;S/joBmn9uYQPI9ub8mFE/RI+6lbiwyV8uF5az33CBxIJYb30CR+9LC/hoxbXcx/zYVsr2dsnfNS1&#10;5O/7mA/rRlFezMfYieJiOmyPY/X17dHHdAyIIl4/LfuYDSufHkPMRuckZzrEZECcRO4Qk9G2Umw1&#10;JFz0SHFeN3aIuWgGaakMCRW9GNgPMRVNLxqbUGEHKVIbYiqaXtQupsI0cGivGzvGVDQ4D15ndoyp&#10;gDjJ740xFWaUtu0YUwFxEhVjTAUOU0G5mImccjET0ioZYx5ywmIerBQ/jikNRvLvpo55MOL+N3VC&#10;BPJEgVdTx0zYRlLQ1AkVtehRTB1z0YzS/Jk6ZmMUMyJTx2x0vSwvJqQXl4qpY0J60algbqNQRM5g&#10;TJKQj604gUlCTpnJ6xvNJBk5UmNZYMyIRVlBEhgTYqyYc5gkKR8kTwCNookxjZhTmiQpj08g1J0+&#10;hcrS9BCKTduvR6424V01Ud2z9gWu03yhwhaVnlC++mCojAQRQFFpSgBjWRPY15xUMGaIwF2RZJhP&#10;4L4IjMVG4LEITEuJ0FgqJSbSSvHwMiMNWwmai6SznWCxCM6WmjJTqXBCuqMwUiKd6iIeXmaqZVNR&#10;1iiSzqbaMlOpaOGVKTOVahIER82hRJkmrNwyU6mi4KWXmUoFAw8vM7VhU5syUyndJ+lI50tMpWze&#10;w8tMpWTdw8tMpVzcw8tMpVTbw8tMpUya4MiUS0ylRNnDy0ylPNjDy0zt2FSksUXKsKldmamUpJIy&#10;SEJLpFMO6uFlplKK6eFlplIG6eFlpjo2FQlgie6U/5F05HdFcDYV6VsRnE1FdlYEZ1P7MlMp+fK6&#10;l5lKyRXBkT2VKEPJk4eXmUrJkYeXmUrJj4eXmUrJjYeXmUrJC8GRnZSYSsmJh5eZSsmHh5eZOrKp&#10;SCCKlGFTkSGUwH2CQNpQBlD2BbaWIvyyL7C9FMGXfYEtNnWZyT5EX2woNPolcCo0eg2dTKHRa/BU&#10;Gj1RlOxtSOOnJRTlOPeMW/Vf36efNxXu0z/SzE63p+lK4XF4Wz3fbfxla/VAb3DpQJ88zV/2H2aP&#10;uVKcbFqzrBl/KY8BXwCHYwqkMjmUDHMQPg6vJ5bHTnQNS8Pn4TXgKF2HOFxOLesifB5eGddx8LcG&#10;FeHz8BpwVCWHPJw/eXlU7QIOlZYsDjfMHkeJTh7IgYmBAnkg+1xUqvPAnnIhmhpQk5WIK8QFiCM9&#10;D6SSAUkcFWMGNqbBHVBW4sBOuEF5LgvEfbgfGjfeChAnF+mIe8Is0NYcsHfYl7mhbU2FV0jsuvw8&#10;0jW7B+IiPS/RUOkaEh2uULJDW7gKD1Qm3FqEVQTs1yg4rOvwuqxvurxfgIMyPSjLeSDuu/I6NlSV&#10;wtDDGmGEIcMrD91ypD4q65E6ArxEXPnnh+6YQhxAipIdXT5ASVSKFJmOqlgeuYZAwY7wyvag02BB&#10;opUgr6fjFWS0zW17Ko3R6Aa7PLs0et4QButTQfL2phYFBcnxGRVs8siBaoKkJwrzCpIPJdy75L0L&#10;iujLGqbWB0UmvLgfvVlT+cBNeGWOqEuIkcpWGwLvDZLh/MyH+URLhYKk+hvNUoMUOCvTwVsxUplP&#10;R20Ti0zFInRyMFJb8x3noWjq0PYR1ev86PDwWYtajpchU9kd5KlZZv5YsSuy1VbdinTa3gxI25Uj&#10;kQ/mbWf/bp0SvsCiZb9bXOsqMjnftg5HZn50ZpNaVhQkezCrHht07BJHtocjzY9ONXaPVOITi3o0&#10;IzXP0ODk9TIHFNKzozdcJ7PDGgIHjxBe2TNQDLPIxCGSlYkOHEaiqpZHcukKYbKyOyzvo9ChiIg5&#10;6BdeWU80UYbRlZlHZ08pklqqiCNVz3qdJS0MqLlIApnKSkbHUBhdmc+aAyrIzCPNGNYSHSI5jszI&#10;cQ2Om/wZR51IrKcac9JFlZ9PpGzZ0Qe6mfVIJUY0A5eFcMDm1zx1OC0y+7XgFNZQeF3WkhlWz4Cy&#10;Zl5PjtXgQ/I+Gf1QbJFD8JCXyRELWjQVjnCdvljUrdWTYEl4DRaFldwpJyz1WbFMhC55PQMSLVca&#10;cjlhbat4WozOKwS34prMgNRSWvQwLBahlUuTGZCKr4OeS8RijS4zIItlokVM05Nl1tp+D3pi42vr&#10;ky0yI/rpFN45WkPrWSFyQG9MmUxuVxf9/DrzfqkoMhc2qaVNG52R/Vr4C/snvK77KCCV8x1Vh2Vv&#10;YoFoqy5Ev2iVU/QM2YRDyJq1ved6gXEo4eeR1H4FT2vc8kMBeebRocdI5eQyPfsl45QUFt2BHHs7&#10;bS2hL2wZvVurrYGb8MocUYjoLUJrX952x57BdEqWjy7BIBMHaHY+O2oHpPnslLjOoKOQkVpRp+W6&#10;NCIXZce1IX9H22Bez5ZPGchUkOhUDHpqyNV2Tc8mVCTQLpnX0w5hllDtyM48OiDDzCv+03KR09Oa&#10;lRmiSiCVmQ9RpXGoHOVlBt6dEnujfYUtclq0VoeKhFOySFwMMJtOO7XRsbnMJ229rEX1ut+1vRki&#10;VbgIZR/VfA1gegRj+dH5hsGg1VNDsvcelUwfFzSL7fbl5iV4mfDK3gZ9qH6WLFJTbXSWiRZSDRli&#10;MNyOKbaHqFKLBGoukVqnZOUoEnLegdZUZXSuBVmNzZFv+ZBA5zfHiNDHx/29UpZGPywDFYc8clcF&#10;/ZAka80YiNTChYH3GnLnPONosl10pAg0R+PApyByrbyOPfasnx4tfXMcKfhiYW5odO4GifnN04Vc&#10;Y1Di2HBYqaWFlq+u7KB4TLQDM9e4xMoZ04bsoVci6Jar+/jVWp7Chs99pA75bB09xqyjkrA21E5O&#10;ma3Dbz5zxjQcmCENzC+KJsxjp6xwNC4vQ6MzOT80A82oZDdNKNg7LKOsMQHYIIjMAznIpHuVLJAX&#10;Ltp7FeBatEWfT1YiXKiP3NAanQdSmyqFeBoQWyAA8wvXcgsSJCrAELFqQPRtlw2NyKYQGMIWzerQ&#10;5qBOD+8EFVdKYLGCHFVphoRrAWU5FK6a5SxAmT+/97iZgX6Hml2EXNDBJVA+gA7X5Y1y9RdCd3jj&#10;7LjhsoSqvbnd5Hu0aZPgKjUPXK8HteAx3H8YOLzc0HjIwLKkMdl5IMcG0DUf6SDAWSTWa1teCAPD&#10;6xIONiFqrRVaaO2RDxmV7AtN+gtOMaXlkvqgVALDnTHFJrk5DMc9XWBmcfSrJ9iBpv4sznF5qVfO&#10;eseHmZad9LxPnNKVgB8ReP3wI4GsfgMHvZ1SsRj4kqNVTsaR16AW6+NHCV4/uuTJzfPI/hw/J8/i&#10;kK9wfKEsaTR8cait3GHTzxy8imp/jOHOWBTc8jquh5OyCA36NfzQ9MOL3Oz4i3hahlrNxaLQQzgl&#10;7INXXQZWdh0cDDuGvEeiX2L4cfNuxjTc3piPaH7TRBZ80PYwX/bLPFF3mv8lxtqmhsJe/CCRy3x4&#10;3P38eDhQc5p/Es3+x8O5+jLhGTLTdrs/XoMSCfJwpEa35bcfx5m+j/HQDHe+XH+aLg/L9/03iLDp&#10;9jx/Pu78u4f9tPszv79Oj4flvS838vNU6BEqyzNXPs67b++gzP6MZ9k8zOf/bKpnPL7mbnP59+fp&#10;vN9Uh78e8XyY0fhemav/o+16Kuuc408+xp8cPz/9OMM6HA7TcQupd5trePvjFX/h23heDSbs7fH9&#10;aUvAYNqHr/+czqeKrMSX8OCWX+bw2JrpNjySBaYQYMGySYsh/AeebuMp4Sfx0ONz4r896uV5QW/+&#10;CwAA//8DAFBLAwQUAAYACAAAACEAgI4/2tgAAAADAQAADwAAAGRycy9kb3ducmV2LnhtbEyPQU/C&#10;QBCF7yb8h82QeJMtaJDUbgkh8aQeBA9yG7pD29CdLd0p1H/voge9zMvkTd77JlsOrlFn6kLt2cB0&#10;koAiLrytuTTwsX2+W4AKgmyx8UwGvijAMh/dZJhaf+F3Om+kVDGEQ4oGKpE21ToUFTkME98SR+/g&#10;O4cS167UtsNLDHeNniXJXDusOTZU2NK6ouK46Z2B/kFw3evhlNy/vexm010xx89XY27Hw+oJlNAg&#10;f8dwxY/okEemve/ZBtUYiI/Iz7x6i0dQ+1/Veab/s+ffAAAA//8DAFBLAQItABQABgAIAAAAIQC2&#10;gziS/gAAAOEBAAATAAAAAAAAAAAAAAAAAAAAAABbQ29udGVudF9UeXBlc10ueG1sUEsBAi0AFAAG&#10;AAgAAAAhADj9If/WAAAAlAEAAAsAAAAAAAAAAAAAAAAALwEAAF9yZWxzLy5yZWxzUEsBAi0AFAAG&#10;AAgAAAAhAJq55YlgDgAAd0gAAA4AAAAAAAAAAAAAAAAALgIAAGRycy9lMm9Eb2MueG1sUEsBAi0A&#10;FAAGAAgAAAAhAICOP9rYAAAAAwEAAA8AAAAAAAAAAAAAAAAAuhAAAGRycy9kb3ducmV2LnhtbFBL&#10;BQYAAAAABAAEAPMAAAC/EQAAAAA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77448b [3204]" stroked="f" strokeweight="0">
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14:paraId="5F056602" w14:textId="16A1E14C" w:rsidR="007A0F44" w:rsidRDefault="007560A9" w:rsidP="009015FE">
            <w:pPr>
              <w:pStyle w:val="ContactInfo"/>
            </w:pPr>
            <w:sdt>
              <w:sdtPr>
                <w:alias w:val="Enter phone:"/>
                <w:tag w:val="Enter phone:"/>
                <w:id w:val="381135673"/>
                <w:placeholder>
                  <w:docPart w:val="3DAC3F78043C46E9B0C5C4E41502A6AE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 w:multiLine="1"/>
              </w:sdtPr>
              <w:sdtEndPr/>
              <w:sdtContent>
                <w:r w:rsidR="000467D1">
                  <w:t>Office: +27</w:t>
                </w:r>
                <w:r w:rsidR="00314226">
                  <w:t xml:space="preserve"> 21 650 4470</w:t>
                </w:r>
              </w:sdtContent>
            </w:sdt>
            <w:r w:rsidR="007A0F44">
              <w:t xml:space="preserve">  </w:t>
            </w:r>
            <w:r w:rsidR="007A0F44" w:rsidRPr="009D0878">
              <w:rPr>
                <w:noProof/>
                <w:lang w:val="en-ZA" w:eastAsia="en-ZA"/>
              </w:rPr>
              <mc:AlternateContent>
                <mc:Choice Requires="wps">
                  <w:drawing>
                    <wp:inline distT="0" distB="0" distL="0" distR="0" wp14:anchorId="255917F2" wp14:editId="65F85649">
                      <wp:extent cx="109728" cy="109728"/>
                      <wp:effectExtent l="0" t="0" r="5080" b="5080"/>
                      <wp:docPr id="55" name="Telephone icon" descr="Phone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477 w 2552"/>
                                  <a:gd name="T1" fmla="*/ 11 h 2616"/>
                                  <a:gd name="T2" fmla="*/ 580 w 2552"/>
                                  <a:gd name="T3" fmla="*/ 77 h 2616"/>
                                  <a:gd name="T4" fmla="*/ 742 w 2552"/>
                                  <a:gd name="T5" fmla="*/ 241 h 2616"/>
                                  <a:gd name="T6" fmla="*/ 854 w 2552"/>
                                  <a:gd name="T7" fmla="*/ 356 h 2616"/>
                                  <a:gd name="T8" fmla="*/ 900 w 2552"/>
                                  <a:gd name="T9" fmla="*/ 449 h 2616"/>
                                  <a:gd name="T10" fmla="*/ 892 w 2552"/>
                                  <a:gd name="T11" fmla="*/ 540 h 2616"/>
                                  <a:gd name="T12" fmla="*/ 830 w 2552"/>
                                  <a:gd name="T13" fmla="*/ 629 h 2616"/>
                                  <a:gd name="T14" fmla="*/ 727 w 2552"/>
                                  <a:gd name="T15" fmla="*/ 723 h 2616"/>
                                  <a:gd name="T16" fmla="*/ 669 w 2552"/>
                                  <a:gd name="T17" fmla="*/ 823 h 2616"/>
                                  <a:gd name="T18" fmla="*/ 663 w 2552"/>
                                  <a:gd name="T19" fmla="*/ 925 h 2616"/>
                                  <a:gd name="T20" fmla="*/ 707 w 2552"/>
                                  <a:gd name="T21" fmla="*/ 1027 h 2616"/>
                                  <a:gd name="T22" fmla="*/ 918 w 2552"/>
                                  <a:gd name="T23" fmla="*/ 1253 h 2616"/>
                                  <a:gd name="T24" fmla="*/ 1402 w 2552"/>
                                  <a:gd name="T25" fmla="*/ 1718 h 2616"/>
                                  <a:gd name="T26" fmla="*/ 1630 w 2552"/>
                                  <a:gd name="T27" fmla="*/ 1918 h 2616"/>
                                  <a:gd name="T28" fmla="*/ 1727 w 2552"/>
                                  <a:gd name="T29" fmla="*/ 1946 h 2616"/>
                                  <a:gd name="T30" fmla="*/ 1823 w 2552"/>
                                  <a:gd name="T31" fmla="*/ 1921 h 2616"/>
                                  <a:gd name="T32" fmla="*/ 1914 w 2552"/>
                                  <a:gd name="T33" fmla="*/ 1836 h 2616"/>
                                  <a:gd name="T34" fmla="*/ 2018 w 2552"/>
                                  <a:gd name="T35" fmla="*/ 1737 h 2616"/>
                                  <a:gd name="T36" fmla="*/ 2121 w 2552"/>
                                  <a:gd name="T37" fmla="*/ 1703 h 2616"/>
                                  <a:gd name="T38" fmla="*/ 2222 w 2552"/>
                                  <a:gd name="T39" fmla="*/ 1728 h 2616"/>
                                  <a:gd name="T40" fmla="*/ 2320 w 2552"/>
                                  <a:gd name="T41" fmla="*/ 1810 h 2616"/>
                                  <a:gd name="T42" fmla="*/ 2529 w 2552"/>
                                  <a:gd name="T43" fmla="*/ 2061 h 2616"/>
                                  <a:gd name="T44" fmla="*/ 2552 w 2552"/>
                                  <a:gd name="T45" fmla="*/ 2149 h 2616"/>
                                  <a:gd name="T46" fmla="*/ 2538 w 2552"/>
                                  <a:gd name="T47" fmla="*/ 2228 h 2616"/>
                                  <a:gd name="T48" fmla="*/ 2506 w 2552"/>
                                  <a:gd name="T49" fmla="*/ 2287 h 2616"/>
                                  <a:gd name="T50" fmla="*/ 2475 w 2552"/>
                                  <a:gd name="T51" fmla="*/ 2321 h 2616"/>
                                  <a:gd name="T52" fmla="*/ 2458 w 2552"/>
                                  <a:gd name="T53" fmla="*/ 2336 h 2616"/>
                                  <a:gd name="T54" fmla="*/ 2412 w 2552"/>
                                  <a:gd name="T55" fmla="*/ 2374 h 2616"/>
                                  <a:gd name="T56" fmla="*/ 2347 w 2552"/>
                                  <a:gd name="T57" fmla="*/ 2426 h 2616"/>
                                  <a:gd name="T58" fmla="*/ 2269 w 2552"/>
                                  <a:gd name="T59" fmla="*/ 2482 h 2616"/>
                                  <a:gd name="T60" fmla="*/ 2187 w 2552"/>
                                  <a:gd name="T61" fmla="*/ 2532 h 2616"/>
                                  <a:gd name="T62" fmla="*/ 2109 w 2552"/>
                                  <a:gd name="T63" fmla="*/ 2567 h 2616"/>
                                  <a:gd name="T64" fmla="*/ 1964 w 2552"/>
                                  <a:gd name="T65" fmla="*/ 2605 h 2616"/>
                                  <a:gd name="T66" fmla="*/ 1848 w 2552"/>
                                  <a:gd name="T67" fmla="*/ 2616 h 2616"/>
                                  <a:gd name="T68" fmla="*/ 1752 w 2552"/>
                                  <a:gd name="T69" fmla="*/ 2606 h 2616"/>
                                  <a:gd name="T70" fmla="*/ 1668 w 2552"/>
                                  <a:gd name="T71" fmla="*/ 2581 h 2616"/>
                                  <a:gd name="T72" fmla="*/ 1589 w 2552"/>
                                  <a:gd name="T73" fmla="*/ 2544 h 2616"/>
                                  <a:gd name="T74" fmla="*/ 1439 w 2552"/>
                                  <a:gd name="T75" fmla="*/ 2469 h 2616"/>
                                  <a:gd name="T76" fmla="*/ 1167 w 2552"/>
                                  <a:gd name="T77" fmla="*/ 2314 h 2616"/>
                                  <a:gd name="T78" fmla="*/ 916 w 2552"/>
                                  <a:gd name="T79" fmla="*/ 2146 h 2616"/>
                                  <a:gd name="T80" fmla="*/ 689 w 2552"/>
                                  <a:gd name="T81" fmla="*/ 1959 h 2616"/>
                                  <a:gd name="T82" fmla="*/ 488 w 2552"/>
                                  <a:gd name="T83" fmla="*/ 1751 h 2616"/>
                                  <a:gd name="T84" fmla="*/ 314 w 2552"/>
                                  <a:gd name="T85" fmla="*/ 1520 h 2616"/>
                                  <a:gd name="T86" fmla="*/ 170 w 2552"/>
                                  <a:gd name="T87" fmla="*/ 1261 h 2616"/>
                                  <a:gd name="T88" fmla="*/ 59 w 2552"/>
                                  <a:gd name="T89" fmla="*/ 972 h 2616"/>
                                  <a:gd name="T90" fmla="*/ 4 w 2552"/>
                                  <a:gd name="T91" fmla="*/ 734 h 2616"/>
                                  <a:gd name="T92" fmla="*/ 11 w 2552"/>
                                  <a:gd name="T93" fmla="*/ 543 h 2616"/>
                                  <a:gd name="T94" fmla="*/ 63 w 2552"/>
                                  <a:gd name="T95" fmla="*/ 365 h 2616"/>
                                  <a:gd name="T96" fmla="*/ 160 w 2552"/>
                                  <a:gd name="T97" fmla="*/ 197 h 2616"/>
                                  <a:gd name="T98" fmla="*/ 279 w 2552"/>
                                  <a:gd name="T99" fmla="*/ 61 h 2616"/>
                                  <a:gd name="T100" fmla="*/ 377 w 2552"/>
                                  <a:gd name="T101" fmla="*/ 6 h 26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552" h="2616">
                                    <a:moveTo>
                                      <a:pt x="410" y="0"/>
                                    </a:moveTo>
                                    <a:lnTo>
                                      <a:pt x="443" y="2"/>
                                    </a:lnTo>
                                    <a:lnTo>
                                      <a:pt x="477" y="11"/>
                                    </a:lnTo>
                                    <a:lnTo>
                                      <a:pt x="511" y="26"/>
                                    </a:lnTo>
                                    <a:lnTo>
                                      <a:pt x="545" y="48"/>
                                    </a:lnTo>
                                    <a:lnTo>
                                      <a:pt x="580" y="77"/>
                                    </a:lnTo>
                                    <a:lnTo>
                                      <a:pt x="634" y="132"/>
                                    </a:lnTo>
                                    <a:lnTo>
                                      <a:pt x="688" y="186"/>
                                    </a:lnTo>
                                    <a:lnTo>
                                      <a:pt x="742" y="241"/>
                                    </a:lnTo>
                                    <a:lnTo>
                                      <a:pt x="798" y="294"/>
                                    </a:lnTo>
                                    <a:lnTo>
                                      <a:pt x="829" y="324"/>
                                    </a:lnTo>
                                    <a:lnTo>
                                      <a:pt x="854" y="356"/>
                                    </a:lnTo>
                                    <a:lnTo>
                                      <a:pt x="875" y="387"/>
                                    </a:lnTo>
                                    <a:lnTo>
                                      <a:pt x="890" y="418"/>
                                    </a:lnTo>
                                    <a:lnTo>
                                      <a:pt x="900" y="449"/>
                                    </a:lnTo>
                                    <a:lnTo>
                                      <a:pt x="904" y="480"/>
                                    </a:lnTo>
                                    <a:lnTo>
                                      <a:pt x="901" y="510"/>
                                    </a:lnTo>
                                    <a:lnTo>
                                      <a:pt x="892" y="540"/>
                                    </a:lnTo>
                                    <a:lnTo>
                                      <a:pt x="878" y="571"/>
                                    </a:lnTo>
                                    <a:lnTo>
                                      <a:pt x="857" y="600"/>
                                    </a:lnTo>
                                    <a:lnTo>
                                      <a:pt x="830" y="629"/>
                                    </a:lnTo>
                                    <a:lnTo>
                                      <a:pt x="797" y="658"/>
                                    </a:lnTo>
                                    <a:lnTo>
                                      <a:pt x="758" y="690"/>
                                    </a:lnTo>
                                    <a:lnTo>
                                      <a:pt x="727" y="723"/>
                                    </a:lnTo>
                                    <a:lnTo>
                                      <a:pt x="702" y="755"/>
                                    </a:lnTo>
                                    <a:lnTo>
                                      <a:pt x="683" y="789"/>
                                    </a:lnTo>
                                    <a:lnTo>
                                      <a:pt x="669" y="823"/>
                                    </a:lnTo>
                                    <a:lnTo>
                                      <a:pt x="661" y="856"/>
                                    </a:lnTo>
                                    <a:lnTo>
                                      <a:pt x="659" y="890"/>
                                    </a:lnTo>
                                    <a:lnTo>
                                      <a:pt x="663" y="925"/>
                                    </a:lnTo>
                                    <a:lnTo>
                                      <a:pt x="672" y="959"/>
                                    </a:lnTo>
                                    <a:lnTo>
                                      <a:pt x="687" y="992"/>
                                    </a:lnTo>
                                    <a:lnTo>
                                      <a:pt x="707" y="1027"/>
                                    </a:lnTo>
                                    <a:lnTo>
                                      <a:pt x="731" y="1060"/>
                                    </a:lnTo>
                                    <a:lnTo>
                                      <a:pt x="760" y="1093"/>
                                    </a:lnTo>
                                    <a:lnTo>
                                      <a:pt x="918" y="1253"/>
                                    </a:lnTo>
                                    <a:lnTo>
                                      <a:pt x="1077" y="1409"/>
                                    </a:lnTo>
                                    <a:lnTo>
                                      <a:pt x="1239" y="1565"/>
                                    </a:lnTo>
                                    <a:lnTo>
                                      <a:pt x="1402" y="1718"/>
                                    </a:lnTo>
                                    <a:lnTo>
                                      <a:pt x="1566" y="1870"/>
                                    </a:lnTo>
                                    <a:lnTo>
                                      <a:pt x="1598" y="1897"/>
                                    </a:lnTo>
                                    <a:lnTo>
                                      <a:pt x="1630" y="1918"/>
                                    </a:lnTo>
                                    <a:lnTo>
                                      <a:pt x="1662" y="1933"/>
                                    </a:lnTo>
                                    <a:lnTo>
                                      <a:pt x="1695" y="1943"/>
                                    </a:lnTo>
                                    <a:lnTo>
                                      <a:pt x="1727" y="1946"/>
                                    </a:lnTo>
                                    <a:lnTo>
                                      <a:pt x="1759" y="1944"/>
                                    </a:lnTo>
                                    <a:lnTo>
                                      <a:pt x="1792" y="1936"/>
                                    </a:lnTo>
                                    <a:lnTo>
                                      <a:pt x="1823" y="1921"/>
                                    </a:lnTo>
                                    <a:lnTo>
                                      <a:pt x="1854" y="1899"/>
                                    </a:lnTo>
                                    <a:lnTo>
                                      <a:pt x="1884" y="1871"/>
                                    </a:lnTo>
                                    <a:lnTo>
                                      <a:pt x="1914" y="1836"/>
                                    </a:lnTo>
                                    <a:lnTo>
                                      <a:pt x="1948" y="1796"/>
                                    </a:lnTo>
                                    <a:lnTo>
                                      <a:pt x="1982" y="1763"/>
                                    </a:lnTo>
                                    <a:lnTo>
                                      <a:pt x="2018" y="1737"/>
                                    </a:lnTo>
                                    <a:lnTo>
                                      <a:pt x="2052" y="1719"/>
                                    </a:lnTo>
                                    <a:lnTo>
                                      <a:pt x="2086" y="1708"/>
                                    </a:lnTo>
                                    <a:lnTo>
                                      <a:pt x="2121" y="1703"/>
                                    </a:lnTo>
                                    <a:lnTo>
                                      <a:pt x="2155" y="1705"/>
                                    </a:lnTo>
                                    <a:lnTo>
                                      <a:pt x="2189" y="1714"/>
                                    </a:lnTo>
                                    <a:lnTo>
                                      <a:pt x="2222" y="1728"/>
                                    </a:lnTo>
                                    <a:lnTo>
                                      <a:pt x="2256" y="1749"/>
                                    </a:lnTo>
                                    <a:lnTo>
                                      <a:pt x="2288" y="1776"/>
                                    </a:lnTo>
                                    <a:lnTo>
                                      <a:pt x="2320" y="1810"/>
                                    </a:lnTo>
                                    <a:lnTo>
                                      <a:pt x="2353" y="1848"/>
                                    </a:lnTo>
                                    <a:lnTo>
                                      <a:pt x="2509" y="2031"/>
                                    </a:lnTo>
                                    <a:lnTo>
                                      <a:pt x="2529" y="2061"/>
                                    </a:lnTo>
                                    <a:lnTo>
                                      <a:pt x="2542" y="2090"/>
                                    </a:lnTo>
                                    <a:lnTo>
                                      <a:pt x="2550" y="2121"/>
                                    </a:lnTo>
                                    <a:lnTo>
                                      <a:pt x="2552" y="2149"/>
                                    </a:lnTo>
                                    <a:lnTo>
                                      <a:pt x="2551" y="2176"/>
                                    </a:lnTo>
                                    <a:lnTo>
                                      <a:pt x="2546" y="2202"/>
                                    </a:lnTo>
                                    <a:lnTo>
                                      <a:pt x="2538" y="2228"/>
                                    </a:lnTo>
                                    <a:lnTo>
                                      <a:pt x="2528" y="2250"/>
                                    </a:lnTo>
                                    <a:lnTo>
                                      <a:pt x="2517" y="2270"/>
                                    </a:lnTo>
                                    <a:lnTo>
                                      <a:pt x="2506" y="2287"/>
                                    </a:lnTo>
                                    <a:lnTo>
                                      <a:pt x="2494" y="2302"/>
                                    </a:lnTo>
                                    <a:lnTo>
                                      <a:pt x="2484" y="2313"/>
                                    </a:lnTo>
                                    <a:lnTo>
                                      <a:pt x="2475" y="2321"/>
                                    </a:lnTo>
                                    <a:lnTo>
                                      <a:pt x="2473" y="2322"/>
                                    </a:lnTo>
                                    <a:lnTo>
                                      <a:pt x="2467" y="2327"/>
                                    </a:lnTo>
                                    <a:lnTo>
                                      <a:pt x="2458" y="2336"/>
                                    </a:lnTo>
                                    <a:lnTo>
                                      <a:pt x="2445" y="2347"/>
                                    </a:lnTo>
                                    <a:lnTo>
                                      <a:pt x="2430" y="2360"/>
                                    </a:lnTo>
                                    <a:lnTo>
                                      <a:pt x="2412" y="2374"/>
                                    </a:lnTo>
                                    <a:lnTo>
                                      <a:pt x="2392" y="2390"/>
                                    </a:lnTo>
                                    <a:lnTo>
                                      <a:pt x="2371" y="2408"/>
                                    </a:lnTo>
                                    <a:lnTo>
                                      <a:pt x="2347" y="2426"/>
                                    </a:lnTo>
                                    <a:lnTo>
                                      <a:pt x="2322" y="2444"/>
                                    </a:lnTo>
                                    <a:lnTo>
                                      <a:pt x="2296" y="2464"/>
                                    </a:lnTo>
                                    <a:lnTo>
                                      <a:pt x="2269" y="2482"/>
                                    </a:lnTo>
                                    <a:lnTo>
                                      <a:pt x="2243" y="2500"/>
                                    </a:lnTo>
                                    <a:lnTo>
                                      <a:pt x="2214" y="2517"/>
                                    </a:lnTo>
                                    <a:lnTo>
                                      <a:pt x="2187" y="2532"/>
                                    </a:lnTo>
                                    <a:lnTo>
                                      <a:pt x="2161" y="2546"/>
                                    </a:lnTo>
                                    <a:lnTo>
                                      <a:pt x="2135" y="2558"/>
                                    </a:lnTo>
                                    <a:lnTo>
                                      <a:pt x="2109" y="2567"/>
                                    </a:lnTo>
                                    <a:lnTo>
                                      <a:pt x="2058" y="2583"/>
                                    </a:lnTo>
                                    <a:lnTo>
                                      <a:pt x="2010" y="2595"/>
                                    </a:lnTo>
                                    <a:lnTo>
                                      <a:pt x="1964" y="2605"/>
                                    </a:lnTo>
                                    <a:lnTo>
                                      <a:pt x="1923" y="2611"/>
                                    </a:lnTo>
                                    <a:lnTo>
                                      <a:pt x="1884" y="2615"/>
                                    </a:lnTo>
                                    <a:lnTo>
                                      <a:pt x="1848" y="2616"/>
                                    </a:lnTo>
                                    <a:lnTo>
                                      <a:pt x="1814" y="2615"/>
                                    </a:lnTo>
                                    <a:lnTo>
                                      <a:pt x="1782" y="2611"/>
                                    </a:lnTo>
                                    <a:lnTo>
                                      <a:pt x="1752" y="2606"/>
                                    </a:lnTo>
                                    <a:lnTo>
                                      <a:pt x="1723" y="2599"/>
                                    </a:lnTo>
                                    <a:lnTo>
                                      <a:pt x="1695" y="2591"/>
                                    </a:lnTo>
                                    <a:lnTo>
                                      <a:pt x="1668" y="2581"/>
                                    </a:lnTo>
                                    <a:lnTo>
                                      <a:pt x="1641" y="2570"/>
                                    </a:lnTo>
                                    <a:lnTo>
                                      <a:pt x="1615" y="2558"/>
                                    </a:lnTo>
                                    <a:lnTo>
                                      <a:pt x="1589" y="2544"/>
                                    </a:lnTo>
                                    <a:lnTo>
                                      <a:pt x="1561" y="2531"/>
                                    </a:lnTo>
                                    <a:lnTo>
                                      <a:pt x="1534" y="2517"/>
                                    </a:lnTo>
                                    <a:lnTo>
                                      <a:pt x="1439" y="2469"/>
                                    </a:lnTo>
                                    <a:lnTo>
                                      <a:pt x="1347" y="2418"/>
                                    </a:lnTo>
                                    <a:lnTo>
                                      <a:pt x="1256" y="2367"/>
                                    </a:lnTo>
                                    <a:lnTo>
                                      <a:pt x="1167" y="2314"/>
                                    </a:lnTo>
                                    <a:lnTo>
                                      <a:pt x="1081" y="2260"/>
                                    </a:lnTo>
                                    <a:lnTo>
                                      <a:pt x="997" y="2203"/>
                                    </a:lnTo>
                                    <a:lnTo>
                                      <a:pt x="916" y="2146"/>
                                    </a:lnTo>
                                    <a:lnTo>
                                      <a:pt x="838" y="2085"/>
                                    </a:lnTo>
                                    <a:lnTo>
                                      <a:pt x="762" y="2024"/>
                                    </a:lnTo>
                                    <a:lnTo>
                                      <a:pt x="689" y="1959"/>
                                    </a:lnTo>
                                    <a:lnTo>
                                      <a:pt x="619" y="1893"/>
                                    </a:lnTo>
                                    <a:lnTo>
                                      <a:pt x="551" y="1823"/>
                                    </a:lnTo>
                                    <a:lnTo>
                                      <a:pt x="488" y="1751"/>
                                    </a:lnTo>
                                    <a:lnTo>
                                      <a:pt x="426" y="1677"/>
                                    </a:lnTo>
                                    <a:lnTo>
                                      <a:pt x="369" y="1600"/>
                                    </a:lnTo>
                                    <a:lnTo>
                                      <a:pt x="314" y="1520"/>
                                    </a:lnTo>
                                    <a:lnTo>
                                      <a:pt x="263" y="1436"/>
                                    </a:lnTo>
                                    <a:lnTo>
                                      <a:pt x="214" y="1351"/>
                                    </a:lnTo>
                                    <a:lnTo>
                                      <a:pt x="170" y="1261"/>
                                    </a:lnTo>
                                    <a:lnTo>
                                      <a:pt x="130" y="1168"/>
                                    </a:lnTo>
                                    <a:lnTo>
                                      <a:pt x="92" y="1072"/>
                                    </a:lnTo>
                                    <a:lnTo>
                                      <a:pt x="59" y="972"/>
                                    </a:lnTo>
                                    <a:lnTo>
                                      <a:pt x="29" y="868"/>
                                    </a:lnTo>
                                    <a:lnTo>
                                      <a:pt x="14" y="801"/>
                                    </a:lnTo>
                                    <a:lnTo>
                                      <a:pt x="4" y="734"/>
                                    </a:lnTo>
                                    <a:lnTo>
                                      <a:pt x="0" y="669"/>
                                    </a:lnTo>
                                    <a:lnTo>
                                      <a:pt x="2" y="606"/>
                                    </a:lnTo>
                                    <a:lnTo>
                                      <a:pt x="11" y="543"/>
                                    </a:lnTo>
                                    <a:lnTo>
                                      <a:pt x="23" y="483"/>
                                    </a:lnTo>
                                    <a:lnTo>
                                      <a:pt x="41" y="423"/>
                                    </a:lnTo>
                                    <a:lnTo>
                                      <a:pt x="63" y="365"/>
                                    </a:lnTo>
                                    <a:lnTo>
                                      <a:pt x="91" y="307"/>
                                    </a:lnTo>
                                    <a:lnTo>
                                      <a:pt x="124" y="252"/>
                                    </a:lnTo>
                                    <a:lnTo>
                                      <a:pt x="160" y="197"/>
                                    </a:lnTo>
                                    <a:lnTo>
                                      <a:pt x="201" y="144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79" y="61"/>
                                    </a:lnTo>
                                    <a:lnTo>
                                      <a:pt x="311" y="36"/>
                                    </a:lnTo>
                                    <a:lnTo>
                                      <a:pt x="345" y="18"/>
                                    </a:lnTo>
                                    <a:lnTo>
                                      <a:pt x="377" y="6"/>
                                    </a:lnTo>
                                    <a:lnTo>
                                      <a:pt x="4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5D8B089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noatQsAAJM2AAAOAAAAZHJzL2Uyb0RvYy54bWysW12P27oRfS/Q/yD4sUCzIiXqY5HNfUh6&#10;iwLpbYBs0WfF1sZGbcu1vNlNf33PkEOHSj0kUfQ+RN7r4yHPHH7McKi3v7we9sW38TzvpuPDSr0p&#10;V8V4XE+b3fHrw+rvj7/+sVsV82U4bob9dBwfVt/HefXLu9//7u3L6X7U03bab8ZzASPH+f7l9LDa&#10;Xi6n+7u7eb0dD8P8ZjqNR3z5NJ0PwwV/nr/ebc7DC6wf9ne6LJu7l+m8OZ2n9TjP+L8f3Jerd9b+&#10;09O4vvzt6WkeL8X+YYW+Xey/Z/vvF/r37t3b4f7reThtd2vuxvA/9OIw7I5o9Grqw3AZiufz7r9M&#10;HXbr8zRPT5c36+lwNz097daj5QA2qvyJzeftcBotFzhnPl3dNP//zK5/+/bpXOw2DytjVsVxOECj&#10;x3E/nraQq9itp+Oq2IzzGi779ON/wWsvp/keP/58+nQm3vPp47T+54wv7hbf0B8zMMWXl79OGxgf&#10;ni+T9dTr0/lAv4QPilcryPerIOPrpVjjf6qybzVG0Bpf8WdqYbj3P14/z5c/j5M1NHz7OF+cnht8&#10;smpsPCVo/3TYQ9o/3BV12xYvhTZGs/xXlApQShXbQjeq+RmkA5DpSsFUFaDQ3m1TdQiqtWAKwlz7&#10;rmupW02A6kwt2GoDVGUaoV9w+bXFvpQo9gGqrnvBlgpd3/USSRX63tSlZC30fldJXVOh+xst9m0h&#10;gBaHRahAqyupb6EETdMLEqhQg062ForQNJVkLVSh10bomw5VaEuJqQ5VUCU8cnvg6lCGXnVC53Qo&#10;g9JG8pwOdVB1KQ0SHQqhWrQrdC9UQjXiMNGhFIp4CPZCLVQLt9xeP3QohupraX5VoRqKxsBte9VC&#10;jl5Lc78K5QAPafZXCz26SuxfqAc2JknfaqlHJQ2XKtRDK/AQ+C70aEtpvFShHhr/SfYWemArEfSt&#10;Qz10paVlpV7o0SlplapDPbTB+nObbx3qoctG0rde6IGNS7IX6qGVuCbXCz1MJelbh3rAzaL/FnqY&#10;spH6F+oBc9J4MQs96tYI9kyoB3ST/Ied/seGpmsj8TULPSpxfpiFHrWS9KCY6rqR6qqthfFnFnpU&#10;tbS+mIUetZbmr1noocWtyCz0qDst9K9Z6KGg2+3x3Cz0MJVob6EHIjvJ3kIP00jjpQn1UH0jrX/N&#10;Qo+mlHbLJtRDdbU0XpqFHogVJf+FeqhWnL/NQo8G8+j2ftSGeqimkfrXLvXopPnRhnoo00l6tEs9&#10;amk8tws96kq0t9CjxjgV+C70UBgHt8dfu9Cjwj4o2Av16CGbYG4hhxK38y6UoxG914VqqN5IbLtQ&#10;jbqTxO1CMTCoJHG7UAzyyW2yXaiFMtgDb/uuW2jRSltlF0qhkEdJ5kIp4BKhc6ESyAkFY30ohES0&#10;D2VoK2mM9KEKSAZvd6wPRTC1FLD0oQZiLN+HElSNtDr1CwUaSYF+oUAvrZ19KIBuJQX6UAFRTVWG&#10;ClRyol2GIoTLHJL7rz59H7Y+o1+/Hjmlx6dioMOl0p4inKaZTg8e0SzOCB4VJeswARTl/wIYyhK4&#10;ygJDOQKbLDCUIXCbBYbjCdxngSmNJjTy5ByKijkiEc6CM0uVRxOHIq4zeUQVM1V5VClXJapIRnP6&#10;TrmohedRpVzTwvOoaqaKVDGrM0wVmWAOnBJB6gwSvSy4H7l5VCumijQtyzpTrfKoUhJm+55HlXIs&#10;giOHyukMpVAWnkeVMiQLz6NKCZCF51GtmWqdR5XSF7KO9CSHKmUnFp5HlZIPC8+jSrmFhedRpdTB&#10;wvOoUmZAcET+OVQbptrkUaW43lrPo0phu4XnUW2YKqLunL5T0E3WEVRnwZkqYuYsOFNt86i2TBUR&#10;b5Z1ptrmUaWAlqgiYs2xTgGrhedRpYDUwvOoUsBp4XlUO6ba5VGlkJGsIyrMoUpRoYXnUaW4z8Lz&#10;qFJkZ+F5VCl0s/A8qjY4I7xC9BWQdfESx1dnlMx+LpadVwWKZV/oN8P9abhQWOY/Fi8PK1tKKbb4&#10;QOUS+uYwfRsfJ4u5UHxWc/hiC25o78f3++MCRydi6KKtzADnv/XPk7NGeR5Q11jIf+2fDmaopkDG&#10;bAlHtGZqhN2AYZF3TvFW/JOt8aS4zjj/tX86WMObrsKZbMxcw+NUYXjHcC1vhCj8xHE8GDSGXMxe&#10;R2fUYFshDorieJtBkSiOw4Jl7SHhi9rjiVYjGIzhUG5yalz3Wu9f/3R+7ks3tWrIErfnBoHBCIzh&#10;UJmy7aL0FMe1btKZ6zbg++Wfrn8dndXBzw34RNvlEBBFqiiupXSO7GGDjtlreQNv4O8ojmofsIdy&#10;VhxXOr+0OMuM2WvoOILsXddd7w//5PlBZ1zAoegRt0dniYRLjL+GzjAJl+CLCprFoUQWb5fOwmAP&#10;xzNxHB1wEA7jJuYX1NosjoppcSAVe2BQlYipohY55sKxadyFqGc5iyi8RS2q0i+odRlnrXTl3K0M&#10;zlJjvaQqnmsdZbo40nDchnPlOHNleJFTHWZDtHXU/Fzr5IQ4kmNS1aM6FkfS+Qwp1GOXiiJRIfTI&#10;+OqJYzv2Z48MJm6TFyj0M2GTppbr5zWD9nPQP91cVLgn4JAdjneirXcctEGj+D5E1Ue2mepnz2mV&#10;ahH3RFvvOcJU7TVx8Ez80zGiWqVrvb1msR7hnx7JaRfKyHHuuuQIVLVlfCxRZZNbL+MjRCsqDdFY&#10;asv4PNIY64yEY2NeojooI3FnJo7kpFC1iV0WNTrvT2QcUZuomrrWURZNIKnMRtxRWIkjDZYjQury&#10;ekDiVfRPVhM1VkZeM1GP8E+P9AFVmdgxENU6RlbWKHe6SmT7iZJrghGVLIkRhnICyWcUWmMhjbfO&#10;JzFUoE0g6TIVta5BLW6TbqlYZGJNhiWXtFA5N26z5mxIVylGNa82urqeX3oV/ZPVRG3Y9RPF30Tr&#10;VLwiRhWmSZR7TWU9h0wx4mBLo1ScsMlJhkZxN4HknUtXiTgAGQGPOhSW4zYr3juweyd0r6hkSNzr&#10;1FpHRBwykV9ZhztkYo/TmhNgXePkJ6oRatrcOraGONKnlCYRiWtcmHA2DQZ/1CZ2QUYmsjytOIzV&#10;BtM5bpMu05DnTSLC1wj8GImBGrVZ+vFpEJ3HkZyga4MgJ4ak6rprHeXzBJLjEJwKxOem8tEFkAmb&#10;tGVYL/HFTDGrV51XM2mz5egi3U9U7j33uJq4I8arjUlFVg1HlfB8wkuo87Pu13M5vxr6p1sVVUMX&#10;lexYSqzeGJ6Zo45uBbDNxCxGauBbT+zayvBhiU7NOIU7BK51XBKIj7of61Iq8tccBWGljc8jhRsH&#10;rnWUz+Otl1TkJ8/rxOrdcz6P7T0+NXE9wVnE/YNo250PA0qU8mNTuOWMB4FFnA2uMtim6a5C1GKD&#10;EJpYI1aNkzEc/tCdx6hFXHtwFnGvIQ7kAh0kiotY8Y6hUicypLElgzsQ0aY1HylgcMaV8RuLqhJk&#10;kA24prEURZtWPr1VWBNiWvukscSxRgzHaSiuVkRhHGV3iVbZg931nNmvT/7p1innZ1zBiLbpXIL7&#10;1FGUW5hxZSqK4hNhXNSIwnjxrhO7Jq+ydWIs8zDBhY5oo3QvBXOowoFRTCnFBWxcK43j/DFR4qgE&#10;KbMbc4llXXO8lzjvwg0Say4xgCtWIjFzKg6bE0s5Lpq4RqMe+bkI4Qfjej/No3M5FTfsBZJrlQMB&#10;RviSyTztd5tfd/s91TbsW0rj+/25+Dbg/aJhvR6PFz9xF8j9keok7srKcaLfoz3UUs7z5cMwb93v&#10;7S+IwXB/np6PG/tpOw6bP/Hny7Dbu8827OF3bej1Gvc+zpdp8x2v2uB1LLzntJ3O/14VL3i16WE1&#10;/+t5OI+rYv+XI94dwgkNFeMv9o/atJS4n8NvvoTfHJ8P7yewwygZjmtYfVhd/Mf3F/yFX+NdJjjs&#10;4/HzaU1AT+3x9R/D+VQQS/wIL/X8NvlXmoZ7/7oOqBDAYZmSI8J/4M0nKwm/pUWvVoV/W9SPd8ne&#10;/QcAAP//AwBQSwMEFAAGAAgAAAAhAENPp+DYAAAAAwEAAA8AAABkcnMvZG93bnJldi54bWxMj0FP&#10;wzAMhe9I/IfISNxYOoYG6ppOgMSNIRhUu3qNaQqNU5Ks6/49GRzg4ifrWe99Lpaj7cRAPrSOFUwn&#10;GQji2umWGwVvrw8XNyBCRNbYOSYFBwqwLE9PCsy12/MLDevYiBTCIUcFJsY+lzLUhiyGieuJk/fu&#10;vMWYVt9I7XGfwm0nL7NsLi22nBoM9nRvqP5c76yCp5X7MNV0ODz6/uprNl9Vz3ebSqnzs/F2ASLS&#10;GP+O4Yif0KFMTFu3Yx1EpyA9En/m0buegdj+qiwL+Z+9/AYAAP//AwBQSwECLQAUAAYACAAAACEA&#10;toM4kv4AAADhAQAAEwAAAAAAAAAAAAAAAAAAAAAAW0NvbnRlbnRfVHlwZXNdLnhtbFBLAQItABQA&#10;BgAIAAAAIQA4/SH/1gAAAJQBAAALAAAAAAAAAAAAAAAAAC8BAABfcmVscy8ucmVsc1BLAQItABQA&#10;BgAIAAAAIQDPpnoatQsAAJM2AAAOAAAAAAAAAAAAAAAAAC4CAABkcnMvZTJvRG9jLnhtbFBLAQIt&#10;ABQABgAIAAAAIQBDT6fg2AAAAAMBAAAPAAAAAAAAAAAAAAAAAA8OAABkcnMvZG93bnJldi54bWxQ&#10;SwUGAAAAAAQABADzAAAAFA8AAAAA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77448b [3204]" stroked="f" strokeweight="0">
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14:paraId="6D27456C" w14:textId="0D5F450D" w:rsidR="007A0F44" w:rsidRDefault="007560A9" w:rsidP="009015FE">
            <w:pPr>
              <w:pStyle w:val="ContactInfo"/>
            </w:pPr>
            <w:sdt>
              <w:sdtPr>
                <w:alias w:val="Enter email:"/>
                <w:tag w:val="Enter email:"/>
                <w:id w:val="479813182"/>
                <w:placeholder>
                  <w:docPart w:val="EB6C0E9E61D9446099104B5FA8F57A4A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 w:multiLine="1"/>
              </w:sdtPr>
              <w:sdtEndPr/>
              <w:sdtContent>
                <w:r w:rsidR="000467D1">
                  <w:t>june.titus@uct.ac.za</w:t>
                </w:r>
              </w:sdtContent>
            </w:sdt>
            <w:r w:rsidR="007A0F44">
              <w:t xml:space="preserve">  </w:t>
            </w:r>
            <w:r w:rsidR="007A0F44">
              <w:rPr>
                <w:noProof/>
                <w:lang w:val="en-ZA" w:eastAsia="en-ZA"/>
              </w:rPr>
              <mc:AlternateContent>
                <mc:Choice Requires="wps">
                  <w:drawing>
                    <wp:inline distT="0" distB="0" distL="0" distR="0" wp14:anchorId="03131147" wp14:editId="0D8A93B5">
                      <wp:extent cx="137160" cy="91440"/>
                      <wp:effectExtent l="0" t="0" r="0" b="3810"/>
                      <wp:docPr id="56" name="Freeform 5" descr="Email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137160" cy="91440"/>
                              </a:xfrm>
                              <a:custGeom>
                                <a:avLst/>
                                <a:gdLst>
                                  <a:gd name="T0" fmla="*/ 108 w 120"/>
                                  <a:gd name="T1" fmla="*/ 21 h 80"/>
                                  <a:gd name="T2" fmla="*/ 108 w 120"/>
                                  <a:gd name="T3" fmla="*/ 21 h 80"/>
                                  <a:gd name="T4" fmla="*/ 60 w 120"/>
                                  <a:gd name="T5" fmla="*/ 58 h 80"/>
                                  <a:gd name="T6" fmla="*/ 12 w 120"/>
                                  <a:gd name="T7" fmla="*/ 21 h 80"/>
                                  <a:gd name="T8" fmla="*/ 12 w 120"/>
                                  <a:gd name="T9" fmla="*/ 18 h 80"/>
                                  <a:gd name="T10" fmla="*/ 16 w 120"/>
                                  <a:gd name="T11" fmla="*/ 17 h 80"/>
                                  <a:gd name="T12" fmla="*/ 60 w 120"/>
                                  <a:gd name="T13" fmla="*/ 51 h 80"/>
                                  <a:gd name="T14" fmla="*/ 104 w 120"/>
                                  <a:gd name="T15" fmla="*/ 17 h 80"/>
                                  <a:gd name="T16" fmla="*/ 108 w 120"/>
                                  <a:gd name="T17" fmla="*/ 18 h 80"/>
                                  <a:gd name="T18" fmla="*/ 108 w 120"/>
                                  <a:gd name="T19" fmla="*/ 21 h 80"/>
                                  <a:gd name="T20" fmla="*/ 108 w 120"/>
                                  <a:gd name="T21" fmla="*/ 21 h 80"/>
                                  <a:gd name="T22" fmla="*/ 114 w 120"/>
                                  <a:gd name="T23" fmla="*/ 0 h 80"/>
                                  <a:gd name="T24" fmla="*/ 114 w 120"/>
                                  <a:gd name="T25" fmla="*/ 0 h 80"/>
                                  <a:gd name="T26" fmla="*/ 6 w 120"/>
                                  <a:gd name="T27" fmla="*/ 0 h 80"/>
                                  <a:gd name="T28" fmla="*/ 0 w 120"/>
                                  <a:gd name="T29" fmla="*/ 6 h 80"/>
                                  <a:gd name="T30" fmla="*/ 0 w 120"/>
                                  <a:gd name="T31" fmla="*/ 74 h 80"/>
                                  <a:gd name="T32" fmla="*/ 6 w 120"/>
                                  <a:gd name="T33" fmla="*/ 80 h 80"/>
                                  <a:gd name="T34" fmla="*/ 114 w 120"/>
                                  <a:gd name="T35" fmla="*/ 80 h 80"/>
                                  <a:gd name="T36" fmla="*/ 120 w 120"/>
                                  <a:gd name="T37" fmla="*/ 74 h 80"/>
                                  <a:gd name="T38" fmla="*/ 120 w 120"/>
                                  <a:gd name="T39" fmla="*/ 6 h 80"/>
                                  <a:gd name="T40" fmla="*/ 114 w 120"/>
                                  <a:gd name="T41" fmla="*/ 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120" h="80">
                                    <a:moveTo>
                                      <a:pt x="108" y="21"/>
                                    </a:moveTo>
                                    <a:lnTo>
                                      <a:pt x="108" y="21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12" y="21"/>
                                    </a:lnTo>
                                    <a:cubicBezTo>
                                      <a:pt x="11" y="20"/>
                                      <a:pt x="11" y="19"/>
                                      <a:pt x="12" y="18"/>
                                    </a:cubicBezTo>
                                    <a:cubicBezTo>
                                      <a:pt x="13" y="16"/>
                                      <a:pt x="14" y="16"/>
                                      <a:pt x="16" y="17"/>
                                    </a:cubicBezTo>
                                    <a:lnTo>
                                      <a:pt x="60" y="51"/>
                                    </a:lnTo>
                                    <a:lnTo>
                                      <a:pt x="104" y="17"/>
                                    </a:lnTo>
                                    <a:cubicBezTo>
                                      <a:pt x="105" y="16"/>
                                      <a:pt x="107" y="16"/>
                                      <a:pt x="108" y="18"/>
                                    </a:cubicBezTo>
                                    <a:cubicBezTo>
                                      <a:pt x="109" y="19"/>
                                      <a:pt x="109" y="20"/>
                                      <a:pt x="108" y="21"/>
                                    </a:cubicBezTo>
                                    <a:lnTo>
                                      <a:pt x="108" y="21"/>
                                    </a:lnTo>
                                    <a:close/>
                                    <a:moveTo>
                                      <a:pt x="114" y="0"/>
                                    </a:moveTo>
                                    <a:lnTo>
                                      <a:pt x="114" y="0"/>
                                    </a:lnTo>
                                    <a:lnTo>
                                      <a:pt x="6" y="0"/>
                                    </a:lnTo>
                                    <a:cubicBezTo>
                                      <a:pt x="3" y="0"/>
                                      <a:pt x="0" y="3"/>
                                      <a:pt x="0" y="6"/>
                                    </a:cubicBezTo>
                                    <a:lnTo>
                                      <a:pt x="0" y="74"/>
                                    </a:lnTo>
                                    <a:cubicBezTo>
                                      <a:pt x="0" y="77"/>
                                      <a:pt x="3" y="80"/>
                                      <a:pt x="6" y="80"/>
                                    </a:cubicBezTo>
                                    <a:lnTo>
                                      <a:pt x="114" y="80"/>
                                    </a:lnTo>
                                    <a:cubicBezTo>
                                      <a:pt x="117" y="80"/>
                                      <a:pt x="120" y="77"/>
                                      <a:pt x="120" y="74"/>
                                    </a:cubicBezTo>
                                    <a:lnTo>
                                      <a:pt x="120" y="6"/>
                                    </a:lnTo>
                                    <a:cubicBezTo>
                                      <a:pt x="120" y="3"/>
                                      <a:pt x="117" y="0"/>
                                      <a:pt x="11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2CBB818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pHWgUAAKATAAAOAAAAZHJzL2Uyb0RvYy54bWysWMtu6zYQ3RfoPxBaFmgsys8YcS7aPIoC&#10;6W2ApOialuhIqESqJB079+s7fMmUIyZq0Y0tiYfDOWeGQ2muvhybGr1SISvONgm+SBNEWc6Lir1s&#10;kj+e739cJUgqwgpSc0Y3yRuVyZfr77+7OrRrmvGS1wUVCIwwuT60m6RUql1PJjIvaUPkBW8pg8Ed&#10;Fw1RcCteJoUgB7De1JMsTReTAxdFK3hOpYSnt3YwuTb2dzuaq993O0kVqjcJ+KbMrzC/W/07ub4i&#10;6xdB2rLKnRvkP3jRkIrBop2pW6II2ovqnammygWXfKcuct5M+G5X5dRwADY4PWPzVJKWGi4gjmw7&#10;meT/Zzb/+vooUFVskvkiQYw0EKN7QalWHM0TVFCZg1x3QLBGVc6ZVuzQyjVMfGofheYs2wee/yUR&#10;4zclYS/0J9mC7pANYJDfFZV65BVT4DTWkye92fpGgh20PfzGC1ic7BU3Sh53otHWQSN0NAF76wJG&#10;jwrl8BBPl3gBYc1h6BLPZiaeE7L2c/O9VL9QbuyQ1wepbLgLuDLBKhzjZ7Cxa2qI/A8ThNMVOiCc&#10;+eToQMCnA2UYlWj1DpIFkKidaQCK2JkFkEU67A5Ep3Nnvhp0B0LaQXA2bGYZYCLewB7+1MxliBn2&#10;BvdUXgy7g0OV8XKQFg5ljsmDQ5nnw+HCoc44nUVcCpWOudSTOppBodg4olJP7ailUO9I2CCDg7jF&#10;LGWh4DFLoeAYR3TKQsXTwchlPcGjhkLBI4ZCvSOplIVqR8yEYkf2WRZKvRikNQ2VjpiZhjovZ8N2&#10;Qp0jrKahyqthWtNRMk9DmWOWQp2hJg7vkGmodIxbKHXc0udiQ5UP0jqWQ7NQ7pNKcDi8+PJPSn8i&#10;5EfmjgS4QnCG6ZNGnxAtl/rw0ecDHDHP9gAja0Dp0QgYgqjBU3PafQaGSGnwfBQYgqHBy1Fg0FuD&#10;L0eBdW3WaCi/+oz+zGtdgQ18HEldZw18HE3seOJxRLFjisdR1WVROwOFbwzVzFGF6jYK7qhm46hm&#10;jirUqlHWHVWoSWPgui5pqlB7RsF95o6jqquMsT6O6tRRhWIxyhlHdTqOqq4K2hnY94F1m8hubwt4&#10;Kz3/DhAJgu+ArZ4Du50oXRL8JTrAG6bOlnKTwKueftzwV/rMDUDpwgDveGbZLpdOgJp9CPTD/r81&#10;9vTLLLCYrxwJP+r/Lcrtvm5RP5rvt1X+M/3WWxjqIFgEGpaidds+tBsGeNuHNvqwm5yAPWuDtuEo&#10;AtuwXUPbNivOHtrYnzZ0z7b3v6+BD6Qf9f/O29St47PJDw86msJR997TFI6tgac2pP9GhxROLW3I&#10;pGqnp3t6Jv15xvT99Sw8ybP08sN5zSU1op8Szk1xtdZ/Cp3G/dxhnB/1/xZlw+Zt+bG+yxZpU6GX&#10;ZTaXTS3xmthHJl/01vwgCyxyOTvbCP0pdmkHNYngF7Lu+A+0kIx99snq8I5rItqBP6KOsc2j/mqm&#10;ckBSLHt+dU89sT4hv4x12IO9Xn60P6eP7cntPeuFxXPzUe1b85kFAulyaN4FurpoVDt9UkteV8V9&#10;Vde6IJqWDb2pBXol0GwheU6Z8nu4h6yZrqy2oDKu59vyIaS6JbK0880MW1cE37PCQEpKijt3raAj&#10;Ya/Bqxrex0xjQfcSbINiy4s36CtAbwpaESUX3xJ0gD7PJpF/74mgCap/ZdCTsG0DpMzNbL7U9V6E&#10;I9twhO2bGw7soH4SloPVTaL85Y2CO5gNjR0Q7IE9tbkGmsMCqD0f/ySiRS1cwiToYHzlvr9D1r45&#10;oVXvsI6SJeJuoA1kQuJaVrrPFN4b1Kmxdv0PAAAA//8DAFBLAwQUAAYACAAAACEAFgpgHNkAAAAD&#10;AQAADwAAAGRycy9kb3ducmV2LnhtbEyPwU7DMBBE70j8g7VI3KjTqopQiFMVBFcQbQ9wc2ITW43X&#10;Id62Ll/PwgUuI61mNPO2XuUwiKOdko+oYD4rQFjsovHYK9htn25uQSTSaPQQ0So42wSr5vKi1pWJ&#10;J3y1xw31gkswVVqBIxorKVPnbNBpFkeL7H3EKWjic+qlmfSJy8MgF0VRyqA98oLTo31wtttvDkGB&#10;/3z3+Uz0GN/ajrZfL/eufM5KXV/l9R0Ispn+wvCDz+jQMFMbD2iSGBTwI/Sr7C3mJYiWM8slyKaW&#10;/9mbbwAAAP//AwBQSwECLQAUAAYACAAAACEAtoM4kv4AAADhAQAAEwAAAAAAAAAAAAAAAAAAAAAA&#10;W0NvbnRlbnRfVHlwZXNdLnhtbFBLAQItABQABgAIAAAAIQA4/SH/1gAAAJQBAAALAAAAAAAAAAAA&#10;AAAAAC8BAABfcmVscy8ucmVsc1BLAQItABQABgAIAAAAIQChkZpHWgUAAKATAAAOAAAAAAAAAAAA&#10;AAAAAC4CAABkcnMvZTJvRG9jLnhtbFBLAQItABQABgAIAAAAIQAWCmAc2QAAAAMBAAAPAAAAAAAA&#10;AAAAAAAAALQHAABkcnMvZG93bnJldi54bWxQSwUGAAAAAAQABADzAAAAuggAAAAA&#10;" path="m108,21r,l60,58,12,21v-1,-1,-1,-2,,-3c13,16,14,16,16,17l60,51,104,17v1,-1,3,-1,4,1c109,19,109,20,108,21r,xm114,r,l6,c3,,,3,,6l,74v,3,3,6,6,6l114,80v3,,6,-3,6,-6l120,6c120,3,117,,114,xe" fillcolor="#77448b [3204]" stroked="f" strokeweight="0">
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<o:lock v:ext="edit" aspectratio="t" verticies="t"/>
                      <w10:anchorlock/>
                    </v:shape>
                  </w:pict>
                </mc:Fallback>
              </mc:AlternateContent>
            </w:r>
          </w:p>
          <w:p w14:paraId="169F3341" w14:textId="4C1CC57F" w:rsidR="007A0F44" w:rsidRDefault="007560A9" w:rsidP="009015FE">
            <w:pPr>
              <w:pStyle w:val="ContactInfo"/>
            </w:pPr>
            <w:sdt>
              <w:sdtPr>
                <w:alias w:val="Enter LinkedIn profile:"/>
                <w:tag w:val="Enter LinkedIn profile:"/>
                <w:id w:val="-1253892234"/>
                <w:placeholder>
                  <w:docPart w:val="5B37A417D02E4BD08D8006D28F4335BE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 w:multiLine="1"/>
              </w:sdtPr>
              <w:sdtEndPr/>
              <w:sdtContent>
                <w:r w:rsidR="00D13D8A">
                  <w:t>Nationality: South African</w:t>
                </w:r>
              </w:sdtContent>
            </w:sdt>
            <w:r w:rsidR="007A0F44">
              <w:t xml:space="preserve">  </w:t>
            </w:r>
          </w:p>
          <w:p w14:paraId="747DF131" w14:textId="77777777" w:rsidR="00EF3847" w:rsidRDefault="00EF3847" w:rsidP="009015FE">
            <w:pPr>
              <w:pStyle w:val="ContactInfo"/>
            </w:pPr>
            <w:r>
              <w:t>Health: Excellent</w:t>
            </w:r>
            <w:r w:rsidR="00711407">
              <w:t xml:space="preserve"> </w:t>
            </w:r>
          </w:p>
          <w:p w14:paraId="1E9AE7ED" w14:textId="77777777" w:rsidR="007A0F44" w:rsidRPr="00565B06" w:rsidRDefault="007A0F44" w:rsidP="00EF3847">
            <w:pPr>
              <w:pStyle w:val="ContactInfo"/>
            </w:pPr>
          </w:p>
        </w:tc>
      </w:tr>
    </w:tbl>
    <w:tbl>
      <w:tblPr>
        <w:tblStyle w:val="PlainTable2"/>
        <w:tblW w:w="5425" w:type="pct"/>
        <w:tblInd w:w="-720" w:type="dxa"/>
        <w:tblBorders>
          <w:top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First table is the name and contact info layout table. Second table is the objective table"/>
      </w:tblPr>
      <w:tblGrid>
        <w:gridCol w:w="730"/>
        <w:gridCol w:w="8644"/>
      </w:tblGrid>
      <w:tr w:rsidR="000E24AC" w:rsidRPr="00565B06" w14:paraId="30A61B50" w14:textId="77777777" w:rsidTr="00D85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0" w:type="dxa"/>
            <w:tcMar>
              <w:bottom w:w="0" w:type="dxa"/>
              <w:right w:w="216" w:type="dxa"/>
            </w:tcMar>
            <w:vAlign w:val="bottom"/>
          </w:tcPr>
          <w:p w14:paraId="6602F922" w14:textId="77777777" w:rsidR="000E24AC" w:rsidRPr="00565B06" w:rsidRDefault="00075B13" w:rsidP="009D0878">
            <w:pPr>
              <w:pStyle w:val="Icons"/>
            </w:pPr>
            <w:r w:rsidRPr="00565B06">
              <w:rPr>
                <w:noProof/>
                <w:lang w:val="en-ZA" w:eastAsia="en-ZA"/>
              </w:rPr>
              <mc:AlternateContent>
                <mc:Choice Requires="wpg">
                  <w:drawing>
                    <wp:inline distT="0" distB="0" distL="0" distR="0" wp14:anchorId="1851421A" wp14:editId="0061A489">
                      <wp:extent cx="274320" cy="274320"/>
                      <wp:effectExtent l="0" t="0" r="0" b="0"/>
                      <wp:docPr id="13" name="Objective in circle icon" descr="Objectiv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4" name="Objective icon circle" descr="Objectiv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" name="Objective icon top horizontal line" descr="Objective icon top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6" name="Objective icon middle horizontal line" descr="Objective icon middle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7" name="Objective icon bottom horizontal line" descr="Objective icon bottom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7EBC80" id="Objective in circle icon" o:spid="_x0000_s1026" alt="Objectiv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G1Nkw4AAMFlAAAOAAAAZHJzL2Uyb0RvYy54bWzsXd+P48YNfi/Q/0HwY4FmLcm27MXt5SG/&#10;UCBNAuSKPmtl79qtbbmS7vaSvz4fOTMydRZnZvcuQa/1y8l7/kyR/EYcksP1vvry/WGfvNs07a4+&#10;3k3SL6aTZHOs6vXu+Hg3+cebb/+6nCRtVx7X5b4+bu4mv2zayZev//ynV0+n201Wb+v9etMkEHJs&#10;b59Od5Nt151ub27aars5lO0X9WlzxJsPdXMoO/zYPN6sm/IJ0g/7m2w6Xdw81c361NTVpm3xv1+b&#10;NyevWf7Dw6bqfnx4aDddsr+bQLeO/23433v69+b1q/L2sSlP211l1ShfoMWh3B1x017U12VXJm+b&#10;3YWow65q6rZ+6L6o6sNN/fCwqzZsA6xJpx9Y811Tvz2xLY+3T4+n3k1w7Qd+erHY6od3PzXJbg3u&#10;8klyLA/g6Mf7f8Fvu3ebZHdMql1T7fGqqo+TZL1pKzhPAOi/4cOn0+MtRH3XnH4+/dTY/3g0PyX3&#10;T3+v15Bbvu1qdtL7h+ZAzoL5yXvm4peei837Lqnwn1kxyzMwVuEt+5q5qrYg9OJT1fYb+7m0SM2H&#10;6AU+cVPemtvdkI5WJVIY6609u7T9OJf+vC1PG2aqJT84l85GXAqPWacq/nTvshdZHPmU/NWevq+r&#10;f7dkFemPG5l36IcWmJd5WvVYeVu9bbvvNjWTVb77vu2Ygsc1XvFiX9sV8wZEPRz2eHL+cpOkRTZP&#10;npI8my3s49XDQE0Py5PtKCYTmHSlisJq7UVlS0UW/H8GpWmhqDUXsKJQZC0EKMtWK0VWIWDpTBOG&#10;qHhWbLbQhK0kLF8pmqXS+9kC3lC8P3D/THNaKhnIiiLVxEkKZsVc025AwnKlaidZWKSqdpKHfDrV&#10;OE0lEYXKaiqZyKcqramkYqXyShGrJzZPVWIzSUWaZhq1meQiz+CVcWozyUUKoEJGJsnAE5pr8iQZ&#10;6VyXN2DDI0+ywQFCefgHdHjslXQgSiwUe/NIPnLJR0aRYly/fMCHvlxyyQdHC0XegA99NeeSj2xW&#10;TDX9JB+Z/rDlkg8OGYp+kg9PLMglH4wblzeTfHhC1WzAB9mhyJN8YMPRAulM8oGoocqTfHii/Ezy&#10;wWFD0W/Ah74DzSQfHDcUeZIPz+44k3xw3BiXN5d8eDbuueSD44YiT/LBcWM8Xs0HfFDcUORJPhDX&#10;pkq8mg/4oLihyJN8cNxV9IvkYy75oG1BETegg8LGuHoLSUdRLBRxiwEb+mpeSDZoSx3XbiHJ4KCh&#10;aCfJoA1fESe58MSCheQiRzqiiJNUeELVQlKR5ao4SYUnkhaSCkrkxrWjaqPf8D2BvpBUIBtRpA2Y&#10;0LehQjKh5nuFJMKzSRYDIjTVJA2eHbyQNGjpRSFJ8KQXS0mCaudScuBJfpZRHCwlB57UbCk50BfI&#10;UpKgJ45LyYG+epeSBT2rXQ5IUB+tpaRBT7lXkgX9uV9JGvR6YCVZ0IPSStJA0WE8Jq0kC3rEXEkW&#10;MrWSWkkW9HC+kizoRd5KsuDZbFaSBr1SmUoaPHthOpVEqLVxOpVEePbqdDqgQhCB3krfCyi3rj1Q&#10;vT/a/gBeJSU1Aqfc9jnVLTVuqFmAps4b154BipoJChhKEji3vRw/GIuBwPMoMLgmcBEFBpUEXkWB&#10;qSAndBpnIhXcDI8zMrVWpnFmptZOFMSmHeZ3IRXErEycqVTwEhwFbYx0qmcZHmcqlasMjzM1s6Zm&#10;caZm1tQszlSqJUkZ1IoxplKpyPA4U3NrKiq9KOnWVBRyUXBrKuq0GDiVaaQ7yrAouDUVVVYU3JqK&#10;IioKbk1FjRQFt6aiBIqBUwVEpqLCiYJbU1HARMGtqahPouDW1HmcqVR9sO5xplJ1QXCUDzHKUPXA&#10;8DhTF9bURZyplP2z9DhTKbtneJyplL0TvD8D8Ac9ys4ZHmcqpd8MjzOV8muGx5lKGTTD40ylHJng&#10;yIJjWKUkmOFxplKWy/A4UymNZXicqZSnMjzOVEpECY5MM8ZUyjQZHmcqpZIMjzOVckWGx5lKySDD&#10;40xNKdsjPGVzMcZyOmc+MDAXORrWvk3IGpzrfXgS2kwSnITe003K21PZUR7nXiZPdxM+x0m29gW9&#10;c6jfbd7UjOkooUsX1H7Gvfk4FTc8A/bHARAnQwx0Grq33fVk5C3tRo4jSWO6e99dLQ6nQywOG7kP&#10;l02tfv2W4OS4q5FHfV+WVzhK3fvuanGZTfDSqSPTAdzVASm1h2NQI/g1zO2Dk2KJe01Bi9OY3O/k&#10;7pbuam89p5Ydbp31D4sDuKsF4ryIgaix/LcuqK6AxBms9+qIIyMDRAPCC1zm5hma95mA081drY5o&#10;ALNElIt+iStqBELHBQo+363p4IiBqKEDwLnRcYnd0y/Rco2y0Q9MqflOi2IK870icX5kkDggCiCp&#10;JCWZGZa6VyZ6owaJrnAASYcYJHOGJN8vk9rrhMRBUQhpvMkhI04mxQw/0ulJYcOPdLbjwMiPTK0/&#10;OXR4ZTqOOHj4kZb3jMKHF4kGMfuT+okBpF2d6BgFLHILnlqeXpmZe4YyCiE+PalVbPSkGOJH2ic9&#10;oyDiRbrgQY3jANLGo4zCiFemC3GssBd5jpp9xu5CkbvakOQCMR0m+e/uYns+BVneuxPd9BzRgVIA&#10;aXegnIKJV6bb0+hQyY90u2ROi98nk86djJ4UTLxIt5PnGR5SL7JPDXAY5Ee6bMMNmCDhcNy4q+GI&#10;wxH7MyiTQpxBhvTkoSTiKGg7hWKWGfQnhXeDDHDEW4ZBBninXYiBoaVE+5oBBlYnmqsWGFjwtPeS&#10;RA4kPs5pN2cgxREfkPIDAww86eg6G2AoeFAOwxJD8YiyIgYGQxy1v8nqYNTMrcRQIKZckCWGYjtl&#10;lwwMbReUrxpgYAdCUsQ4Ch4+YuiYmWym0OHD2RSTzqC8OJpBhLw0uJMbWCg1MP4L5xpGWih5ccqF&#10;0iFnbCjBss4LpmyWDDpA8DvPshvMK916CWWqbgGGUl8kH+zBUC5NpQjRG0zO7TMXyvbdQxwqH1xU&#10;oKtvlbowEypwXNwKVUznQOjPZFxkxbmUVz8XqkNFoov9oaqz301CdSwvPWIuUCzxUiZcoNCmwyte&#10;CYG0kSsPDgj+8HLe6L3+u+hTuHSh2tftxqwMaoDw0HDfCaEGihiDbev9bv3tbr+n/gePqW++2jfJ&#10;uxID5mVVbY6dI3uA3B+pl2LOwY41fR73Q7+labuvy3ZrPs+fIBPKW0x+H9f8arsp19/Y112525vX&#10;nPTYOWAa/TUTzff1+heMAWMeH4Pu27r5dZI8Ybb9btL+523ZbCbJ/m9HTDqv0hl1+Dv+YTYviI1G&#10;vnMv3zm+PXxVwzo8vOWxgtS7SedeftXhJ3waw+xw2PfHn08VAZ1pb97/s2xOCVmJD2G0+4faTUqX&#10;t26gGKYQwGCtScYQ+wPmtP+ogW2kDxcz8DSw3dWnBJbvfq2PXblP9rsjnDk6DT8KBZGDge1PMMpt&#10;2+1o0vMqcWPzmLnmkXm3z7pRe7mEnePF6e1jP6INMvt5lvkMwyBLk5MS2E17YyX0GJpETE1GKCFo&#10;vfaQZUqjQiNysNv3IEUOerI9ZJln43LAWg+iSbIRfeCWHrLkaZ4RfZD19KBUUQhbXY9ZzmnKaEQQ&#10;0qIelGXjGlEG2oOWC5r1GpGEI+QzKqex1BHjBhPbEKKIku4GteOiBg5XtZIex4D4uKiBzzVXDea0&#10;lzTHO2bgwOsafcMZbZoYGRFFse7sdm1FoY91RqVTRa3BdLa6yqkM7O8IjRS9pOO1B4/q7ghR0vFY&#10;M6MLC2fkUpRmoXQ8VvK4KLnceVR3xO+DSWw8XKOSBmPY2mIYzmArgqTPtQVKR+69NzWNpMe1h4aa&#10;W70gmnkbeZCp+XfGKA8yJdI9SHWSdLcWXYaD1gpxgylrLeDNZCjXVhM1gHvFlRA8k+7WVjhV+r0g&#10;EYKRJFxHjUZmqWwf4zpqdDFldh010kbq/u9Hjaik+6gzcYrvdCRO+xzVOucDb9N5niPUoQx2By3n&#10;t13FaWBIGQY49667WpSdJPPXwEhqWVags4eU1VTeXDdwFWlO6D+4px3PCXSZ2Q8wFPaiCglKC5zo&#10;ON0CR1nO0kDTGNWCdYirhZyJ7jokweYsqhGW0xCM9nl4BDmj1yU2OgVssNE94BDsvbhjwLlIe8NE&#10;GUkB0q1SsMDHuTUwsBytt/xL+4OnydH3qbo294/Xjs3n27FB6j3asTns1mt8b0Fk00ZB/359G4zh&#10;Xfs2MtdXuiSysrr2bW4SrQSlXwro6ya9myQ9rpXF9AsDZ1Gfdd+GvpNgpBdBe9PZQq07+Vn0bTQL&#10;ZSPh2rdRmp3Xvs2gb6OE4Gvfxg1B+H+JwBRWb9wZrh9sk+hr3+bat8FvlLn6x79mrn2bz7Jv46+T&#10;XTcjUCi73kig6kbmx3V+oIT/PPo2/mkd1zwLNWSe27fx39W2Na59G15m/qV97dtcJ22Oj27gxw7A&#10;/GS/bRJt0tG+zX3ddfUhtm+joH+/vg1m5sYbNy5s/EEDN5xlfoKBmws5gz6CNh4h2wjmtPdCzqCJ&#10;oE1syDPx1IyRXAiSlWzcwI2iEaXc56pfHW2Rkx924OZCp5cM3JhK/VLUwOGqVtLjhSnULkUNfB7X&#10;uDGDCJeiBl7X6BsbuLkQ9REDN5eyXtK4oS/bshOugwdGOl4bR/hg4EYTJR2vjUiMDtxcWigd/5zG&#10;zYWkFwzcKIvh+QM3ygJ9/sCN8tC8tHFz6STp7riBGyW6vGDgRgl4Lx24uTDupY0bFoRz0OvAzXXg&#10;BmfG1+/2uehR2dGCa+PmwjMUc2jN9L/Rzy0tBBNcP+JLKM4DN6v/uoEbNz3g5hLc1Y6XuIEb1+Nz&#10;b7urhT2zcePKDSfFXYfS8L02vhkN11TCtwp6YXa0KND0eP7AjdtonPLuaozoGzd+2O8ycON3iB24&#10;8TvXDtz4iXrWwI1/BbmBG/9yvA7c/O/+ihT/hQv8nRCexLN/04T+EIn8mX+l6vyXV17/BgAA//8D&#10;AFBLAwQUAAYACAAAACEAGGrsh9kAAAADAQAADwAAAGRycy9kb3ducmV2LnhtbEyPQUvDQBCF74L/&#10;YRnBm92kVZGYTSlFPRXBVhBv0+w0Cc3Ohuw2Sf+9ox70Mo/hDe99ky8n16qB+tB4NpDOElDEpbcN&#10;Vwbed883D6BCRLbYeiYDZwqwLC4vcsysH/mNhm2slIRwyNBAHWOXaR3KmhyGme+IxTv43mGUta+0&#10;7XGUcNfqeZLca4cNS0ONHa1rKo/bkzPwMuK4WqRPw+Z4WJ8/d3evH5uUjLm+mlaPoCJN8e8YvvEF&#10;HQph2vsT26BaA/JI/Jni3S7moPa/qotc/2cvvgAAAP//AwBQSwECLQAUAAYACAAAACEAtoM4kv4A&#10;AADhAQAAEwAAAAAAAAAAAAAAAAAAAAAAW0NvbnRlbnRfVHlwZXNdLnhtbFBLAQItABQABgAIAAAA&#10;IQA4/SH/1gAAAJQBAAALAAAAAAAAAAAAAAAAAC8BAABfcmVscy8ucmVsc1BLAQItABQABgAIAAAA&#10;IQBRzG1Nkw4AAMFlAAAOAAAAAAAAAAAAAAAAAC4CAABkcnMvZTJvRG9jLnhtbFBLAQItABQABgAI&#10;AAAAIQAYauyH2QAAAAMBAAAPAAAAAAAAAAAAAAAAAO0QAABkcnMvZG93bnJldi54bWxQSwUGAAAA&#10;AAQABADzAAAA8xEAAAAA&#10;">
                      <v:shape id="Objective icon circle" o:spid="_x0000_s1027" alt="Objective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lWGsEA&#10;AADbAAAADwAAAGRycy9kb3ducmV2LnhtbERPS2sCMRC+F/wPYQRvNWsrRbZGEaGwF6W+oL0Nm+lm&#10;dTNZklTTf28Khd7m43vOfJlsJ67kQ+tYwWRcgCCunW65UXA8vD3OQISIrLFzTAp+KMByMXiYY6nd&#10;jXd03cdG5BAOJSowMfallKE2ZDGMXU+cuS/nLcYMfSO1x1sOt518KooXabHl3GCwp7Wh+rL/tgre&#10;P6o0ez55L9Pn9rzZVKa/mJ1So2FavYKIlOK/+M9d6Tx/Cr+/5APk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JVhrBAAAA2wAAAA8AAAAAAAAAAAAAAAAAmAIAAGRycy9kb3du&#10;cmV2LnhtbFBLBQYAAAAABAAEAPUAAACG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Objective icon top horizontal line" o:spid="_x0000_s1028" alt="Objective icon top horizontal line" style="position:absolute;left:64;top:62;width:46;height:6;visibility:visible;mso-wrap-style:square;v-text-anchor:top" coordsize="86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Y5d8IA&#10;AADbAAAADwAAAGRycy9kb3ducmV2LnhtbERPTWvCQBC9C/0PyxS8NbsVLJq6SipapBdN2tLrkB2T&#10;0OxsyK4a/71bKHibx/ucxWqwrThT7xvHGp4TBYK4dKbhSsPX5/ZpBsIHZIOtY9JwJQ+r5cNogalx&#10;F87pXIRKxBD2KWqoQ+hSKX1Zk0WfuI44ckfXWwwR9pU0PV5iuG3lRKkXabHh2FBjR+uayt/iZDUc&#10;8mK+f/vO8/ePI/kflandNttoPX4cslcQgYZwF/+7dybOn8LfL/EAu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5jl3wgAAANsAAAAPAAAAAAAAAAAAAAAAAJgCAABkcnMvZG93&#10;bnJldi54bWxQSwUGAAAAAAQABAD1AAAAhwMAAAAA&#10;" path="m54,l815,r17,3l847,10r11,12l866,37r3,17l866,71r-8,15l847,98r-15,8l815,108r-761,l37,106,22,98,10,86,3,71,,54,3,37,10,22,22,10,37,3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middle horizontal line" o:spid="_x0000_s1029" alt="Objective icon middle horizontal line" style="position:absolute;left:64;top:82;width:46;height:6;visibility:visible;mso-wrap-style:square;v-text-anchor:top" coordsize="86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SnAMEA&#10;AADbAAAADwAAAGRycy9kb3ducmV2LnhtbERPTWvCQBC9C/6HZQRvumsPUqOrRKlFeqlJFa9DdkyC&#10;2dmQ3Wr8991Cobd5vM9ZbXrbiDt1vnasYTZVIIgLZ2ouNZy+9pNXED4gG2wck4Ynedish4MVJsY9&#10;OKN7HkoRQ9gnqKEKoU2k9EVFFv3UtcSRu7rOYoiwK6Xp8BHDbSNflJpLizXHhgpb2lVU3PJvq+GY&#10;5YvP7TnL3j+u5C8qVYd9+qb1eNSnSxCB+vAv/nMfTJw/h99f4gF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40pwDBAAAA2wAAAA8AAAAAAAAAAAAAAAAAmAIAAGRycy9kb3du&#10;cmV2LnhtbFBLBQYAAAAABAAEAPUAAACGAwAAAAA=&#10;" path="m54,l815,r17,2l847,10r11,12l866,37r3,17l866,71r-8,15l847,98r-15,7l815,108r-761,l37,105,22,98,10,86,3,71,,54,3,37,10,22,22,10,37,2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bottom horizontal line" o:spid="_x0000_s1030" alt="Objective icon bottom horizontal line" style="position:absolute;left:64;top:103;width:46;height:5;visibility:visible;mso-wrap-style:square;v-text-anchor:top" coordsize="869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pQ1MMA&#10;AADbAAAADwAAAGRycy9kb3ducmV2LnhtbERPTWvCQBC9C/0PyxS81Y0erI2uIqUFSxFt1NDjkJ0m&#10;odnZNbvV+O9doeBtHu9zZovONOJEra8tKxgOEhDEhdU1lwr2u/enCQgfkDU2lknBhTws5g+9Gaba&#10;nvmLTlkoRQxhn6KCKgSXSumLigz6gXXEkfuxrcEQYVtK3eI5hptGjpJkLA3WHBsqdPRaUfGb/RkF&#10;LhsdvvPPztD2+JK7j3y9ad6CUv3HbjkFEagLd/G/e6Xj/Ge4/RIPkP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pQ1MMAAADbAAAADwAAAAAAAAAAAAAAAACYAgAAZHJzL2Rv&#10;d25yZXYueG1sUEsFBgAAAAAEAAQA9QAAAIgDAAAAAA==&#10;" path="m54,l815,r17,3l847,11r11,12l866,37r3,18l866,72r-8,15l847,98r-15,8l815,109r-761,l37,106,22,98,10,87,3,72,,55,3,37,10,23,22,11,37,3,54,xe" fillcolor="white [3212]" stroked="f" strokeweight="0"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tcBorders>
              <w:left w:val="nil"/>
            </w:tcBorders>
            <w:tcMar>
              <w:bottom w:w="0" w:type="dxa"/>
            </w:tcMar>
            <w:vAlign w:val="bottom"/>
          </w:tcPr>
          <w:p w14:paraId="1B1C8850" w14:textId="77777777" w:rsidR="000E24AC" w:rsidRPr="00D13D8A" w:rsidRDefault="00394E6C" w:rsidP="00394E6C">
            <w:pPr>
              <w:pStyle w:val="Heading1"/>
              <w:outlineLvl w:val="0"/>
              <w:rPr>
                <w:sz w:val="28"/>
                <w:szCs w:val="28"/>
              </w:rPr>
            </w:pPr>
            <w:r w:rsidRPr="00D13D8A">
              <w:rPr>
                <w:b/>
                <w:sz w:val="28"/>
                <w:szCs w:val="28"/>
              </w:rPr>
              <w:t>professional summary</w:t>
            </w:r>
          </w:p>
        </w:tc>
      </w:tr>
    </w:tbl>
    <w:p w14:paraId="6F729304" w14:textId="77777777" w:rsidR="00A77B4D" w:rsidRPr="00267CAF" w:rsidRDefault="00394E6C" w:rsidP="007850D1">
      <w:pPr>
        <w:rPr>
          <w:i/>
        </w:rPr>
      </w:pPr>
      <w:r w:rsidRPr="00267CAF">
        <w:rPr>
          <w:i/>
        </w:rPr>
        <w:t xml:space="preserve">Eager to contribute to team success through hard work, attention to detail and excellent organizational skills. </w:t>
      </w:r>
      <w:proofErr w:type="spellStart"/>
      <w:r w:rsidRPr="00267CAF">
        <w:rPr>
          <w:i/>
        </w:rPr>
        <w:t>Recognised</w:t>
      </w:r>
      <w:proofErr w:type="spellEnd"/>
      <w:r w:rsidRPr="00267CAF">
        <w:rPr>
          <w:i/>
        </w:rPr>
        <w:t xml:space="preserve"> consistently for performance excellence and contribution to the success of the team. Motivated to learn, grow and excel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725"/>
        <w:gridCol w:w="8649"/>
      </w:tblGrid>
      <w:tr w:rsidR="00A77B4D" w:rsidRPr="00565B06" w14:paraId="6752BDC1" w14:textId="77777777" w:rsidTr="00711407">
        <w:tc>
          <w:tcPr>
            <w:tcW w:w="725" w:type="dxa"/>
            <w:tcMar>
              <w:right w:w="216" w:type="dxa"/>
            </w:tcMar>
            <w:vAlign w:val="bottom"/>
          </w:tcPr>
          <w:p w14:paraId="197F012F" w14:textId="77777777" w:rsidR="00A77B4D" w:rsidRPr="00565B06" w:rsidRDefault="00075B13" w:rsidP="00075B13">
            <w:pPr>
              <w:pStyle w:val="Icons"/>
            </w:pPr>
            <w:r w:rsidRPr="00565B06">
              <w:rPr>
                <w:noProof/>
                <w:lang w:val="en-ZA" w:eastAsia="en-ZA"/>
              </w:rPr>
              <mc:AlternateContent>
                <mc:Choice Requires="wpg">
                  <w:drawing>
                    <wp:inline distT="0" distB="0" distL="0" distR="0" wp14:anchorId="3CF1BB04" wp14:editId="20A0587B">
                      <wp:extent cx="274320" cy="274320"/>
                      <wp:effectExtent l="0" t="0" r="0" b="0"/>
                      <wp:docPr id="18" name="Education in circle icon" descr="Education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Education icon circle" descr="Education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Education icon symbol" descr="Education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34CBE7" id="Education in circle icon" o:spid="_x0000_s1026" alt="Education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VGK4hgAADaPAAAOAAAAZHJzL2Uyb0RvYy54bWzsXUuPY8du3gfIfxB6GSBu1Xmfhsd3Yfsa&#10;AZwbA54ga41a/UC6JUXSuMf59flYRZbqzBySB/bFzWY2o57pT6zio1gki1Xz7V8+vb6sftudzs+H&#10;/bub8M36ZrXbbw/3z/vHdzf/+f6v/zrcrM6Xzf5+83LY797d/L473/zlu3/+p2/fjne76vB0eLnf&#10;nVYgsj/fvR3f3TxdLse729vz9mn3ujl/czju9vjlw+H0urngr6fH2/vT5g3UX19uq/W6u307nO6P&#10;p8N2dz7jX39Iv7z5LtJ/eNhtL//x8HDeXVYv724wt0v88xT//EB/3n737ebu8bQ5Pj1veRqbPzCL&#10;183zHoNmUj9sLpvVx9PzF6Ren7enw/nwcPlme3i9PTw8PG93kQdwE9afcfPT6fDxGHl5vHt7PGYx&#10;QbSfyekPk93+7bdfTqvne+gOmtpvXqGjH+8/bjcXKHT1vF9tn0/bl93qeXvY36zud+cthFcA6J8h&#10;w7fj4x1I/XQ6/nr85cT/8Jj+tvrw9u+He9DdfLwcopA+PZxeSVhgf/Up6uL3rIvdp8tqi3+s+qau&#10;oLEtfsU/R11tn6DQL761ffqRvxf6kL5EP+Abt5u7NNwtzZGnRBOGvZ2vIj3/OZH++rQ57qKmziQH&#10;Eek4I1JIjIWqyFN+G6UYyZFMSV7n48+H7X+fiSuaPwZKv6G/nIH5Y5JWJba52348X37aHaKyNr/9&#10;fL5EFTze46do7PdsMe+hqIfXF6ycf7ldhb5qV2+rumo6Xl4ZBtVkWL16msVUBSaMKqm6gFWDQqsp&#10;QSH0yrTaAtb3Cq2uAFXVOCq0+gIWGo0Y1loWBOSkEYP9XGH1qMwslNKvOkhDkf5E/I0mtFBqoOr7&#10;oJErVdD0rTa7iRKGUZ1dqYUuqLMr9VCv15pOQ6mIXtUqeb0s4nqtqjWUqhhVvZLHupILqmKrUhUh&#10;VJpqq1IXdQWpzKu2KnURAFSUUZXKwAqtNXqlMkKr05tow6BXaiM6CGXxT9Rh8FuqA16iU/itF+qj&#10;LvVRkaeYn1890YduLnWpj+gtFHoTfejWXJf6qJp+rc2v1EelL7a61Ed0Gcr8Sn0YvqAu9RFx8/Sa&#10;Uh+Gq2om+iA+FHqlPgxH2pT6gNdQ6ZX6MLx8U+ojug1lfhN96DtQU+qjJr+h0Cv1YeyOTamP6Dfm&#10;6bWlPoyNuy31Ef2GQq/UR/Qb8/6qneiD/IZCr9QH/Npa8VftRB/kNxR6pT6i31Xmt1AfbakP2hYU&#10;chN1kNuYn15XqqPvO4VcN9GGbs1dqQ3aUudn15XKiE5DmV2pDNrwFXKlLgxf0JW6qBGOKORKVRiu&#10;qitVUdUquVIVhiftS1VQIDc/O8o28oZvOPq+VAWiEYXaRBP6NtSXmlDjvb5UhLFJ9hNFaFMr1WDs&#10;4H2pBi286EslGOHFUCpB5XModWAEP8MiHQylDozQbCh1oBvIUCpBDxyHUge69Q6lFvSodpgoQV1a&#10;Q6kGPeQeSy3o634s1aDnA2OpBd0pjaUayDvM+6Sx1ILuMcdSC5WaSY2lFnR3PpZa0JO8sdSCsdmM&#10;pRr0TGVdqsHYC8O6VISaG4d1qQhjrw7riSoKRaC2kmsBmycpD2w/7bk+gJ9WGyoErmPZ53g4U+GG&#10;igUo6ryX8gxQVExQwJgkgWuu5dhgGAOB20Vg6JrA/SIwVEngcRGYEnJCh2UsUsId4cuYDMxlWMZm&#10;YD6REKdymC1CSojjZJaxSgkvwZHQLqFO+WyEL2OV0tUIX8ZqxaxWy1itmNVqGauUS9JkkCsuYZVS&#10;xQhfxmrNrCLTW0SdWUUitwjOrCJPWwKnNI3mjjRsEZxZRZa1CM6sIolaBGdWkSMtgjOrSIGWwCkD&#10;IlaR4SyCM6tIYBbBmVXkJ4vgzGq7jFXKPuLcl7FK2QXBkT4smQxlDxG+jNWOWe2WsUrRf6S+jFWK&#10;7iN8GasUvRM8nwHYTo+i8whfxiqF3xG+jFWKryN8GasUQUf4MlYpRiY4ouAlWqUgOMKXsUpRboQv&#10;Y5XC2AhfxirFqRG+jFUKRAmOSHMJqxRpRvgyVimUjPBlrFKsGOHLWKVgMMKXsRoo2iM8RXNLmI3h&#10;XPrChF3EaLB9DshOOA/9/CT0dLPCSegHGmRzd9xcKI6TH1dv727iOc7qiX+g37weftu9P0TMhQK6&#10;0FH5GWPH41QMeAW87CdAnAxFoMxQfi2fx0Rv4I08ODicDkVy2MiTiISOfCZ61Zrnl7cE+b18Mg4J&#10;d6TXi0rl9/LJuIoDvLAWZQpAPgVIoT0EgxzBnmHNCyfAxE1WcFaUWM47uQwpnzx0SyU7DF3lxSIA&#10;+WQgzosiEDmWPXRPeQUoNuDenCOOjBIQBQgTONRpDbU5EpC5ySfPEQXgSBHpok1xpEIg5tgh4bOG&#10;poOjCEQO7QDbNMcBu6dNkXWNtNEGBiq+k1Gswb5JEnXghMQBkYOklJRoVjB1kyZqowmJqrCDpEMM&#10;otkgyLdpUnmdkDgo8pBJmtFlLKNJPsNGyjzJbdhI4R0HRjYysDyj6zBpio7o0MihyXqvyH2YNFEg&#10;jvKkeqKDZOtExcjhSAyeSp4mzUrWUEUuxJonlYrTPMmH2Ehe6RU5ERMpzoMKxw6S/VFFbsSkKS4u&#10;TthEXr1mjtjFFcknuyRxxHSYZI8uvr1eQ1nm6KRuWkd0oOQgeQeqyZmYNGVPo0MlGym7ZE3Gb9Gk&#10;c6c0T3ImJlJ28rrCIjWROTTAYZCNlGhDGkwQcIhu5DPpKLqjKE+XJrm4hPTmGZuSSEcu7+SKI01X&#10;nuTeE9LRUdwyEtLRO+1CEeiZEu1rCehYJ4qrDHQMnvZeohgdiaVz2s0jkPyIBaT4IAGdlY6qcwJ6&#10;zoNimEjR80cUFUWg6+Ko/E1cu16zZoqeI6ZYMFL0fDtFlxHobRcUryagswMhKIo4b0+jY2bimVyH&#10;pUAOMekMysQh4Cd6wd3JE8wLDZL8/FgjUfOCF5mcFw4Js16AxcJzQzZWBh0g2MJj7bpxpdiLF6mK&#10;AXqhL4KPKEEvlqZUhNTrBue85rxoXxaxlz6IV6BPy0rFzXgJjvgtL2O6OkI7khHPinMpc37iqr0k&#10;UXy/l3Xm3cTLY6PpkeacZCmaMuGcRJsOr6IlOGFjzDyiQ7Ddy3WjN+X3RZ1CwoXty+G8S5ZBBZDY&#10;NJwrIVRAKdpgz4eX5/u/Pr+8UP0jtqnvvn85rX7boMF8s93u9hdR9gT5sqdaSjoH2x/o+xgP9ZbT&#10;+fLD5vyUvh+/QSxs7tD5vb+PPz3tNvc/8s+XzfNL+jkGPdwHTK2/qaP5w+H+d7QBox8fje5Ph9P/&#10;3qze0Nv+7ub8Px83p93N6uXf9uh0HkNDFf5L/EvT9qSNU/mbD+Vv9h9fvz+AOyzezX4Lqu9uLvLj&#10;9xf8Dd9GMzsE9vP+1+OWgMLa+0//tTkdV8QlvoTW7r8dpFN6cycNxWCFAAnLLCVG+C/o0/4HNWyT&#10;IL7ogaeG7fPvrx8OL1rDNv8W6pq0ZeeG7dX+8OP98+WXw/P+AvEnA5lAF3dw88lMOiDY3Em3PNUu&#10;qVM+x3DSYl+argi8OLV9zK3Z4Dz3sQzUnxJ6tAdEC7yCYAJXUF3hKDis0cvxGQpl14wKsflgjha2&#10;+owa1tQRNUcLfGVUqNpKmRjCvgxrG40YAtiMGmKH0NzEEPtkVFdTJ+jcxLDlZVSzpr60OVqIjzKq&#10;xYjztCgYzbB6VKVfir9fa+Kf9G/XIzWRzU2Nwpk86BCofXuOTzptzjBcydColRoY0ZWtUCtV0A3U&#10;QjY7t1IH40DdzLNzK5UwjI1GrdQCCuvULDxHjlZ/ZhV7HrWQzc0ORa4rbuw0rU56t5Gna6KjNDEP&#10;O0BfyuxKRQTd5Cg3z+S6SrMSKrFnWK9PbqIJajuelVypCOoWVwQ3UUTXKNQmTdtVp1Gb9myri37S&#10;sh37++d0SjXELA5UarSpTZQArzXP6KRdu641sVFRLA+K6FijVuqgBmxeCRSFZ2ptq637Sat2gx7T&#10;eWq00WRqA5zNPKeTRu02tmnNGUgz2RPWqhuhQnIeVXeYzUQNVad5TKobZHJ0zUbhtdRDaOELFWan&#10;itCWFqUvedTQDZofoQQw42p1p/m8R1tzc9Me7aAptp2oous0Zict2tWoMdtOVEE3E+ZlN+nQRmFb&#10;UQXVs7NMQhWvbM2tVwRABa7VVti0P3tUJ1dqArvSvJlMurNHuK95Tifd2ZoWJq3ZIQzaap30ZsPO&#10;lZlNlVBrOkVvRiG1RnPAk87s0KmRUlcqoVJjuElnNlqHtdVKp11Z96lJc86XTDuzEaUqepi0ZqP8&#10;rchu0pkd+kazkb50TbW6Hiat2Yh+1dmVqtDd8KQ3Gwm9tkdQkSjLbui01Trpzg4NhDJvw5MG7VFd&#10;XpP+7ICsUiE37dBe15rhTTq0R3XxT1u0170WgU1atPugqWLSoh3WreabJj3ajboqJj3a46C5pmmP&#10;trojTnq0h3jLcm5RTHq0a7jXeb1SBS6bSd/RtZtZauUeUdea0U16tDs1aJr0aBvUyhXRBs1GJj3a&#10;VaMFJpMe7aZVqU326lZzTXQwl+XWVprcYtdOxoVW2/mnLdqdmkl/1qOt50uTFu1ezXDCutwoKtXX&#10;YREU/A7qigjryXatGB0srKA24hLXvNUFHCxdpdxom1g8xchC7mtVGZO0WpcdurSvo3YwdmV2k7za&#10;IFfuE63O7CSxHjTPGdDlfZ1dYzBbakL1JvE0OMuuxnaiMVuqQnUAYXItukIWqZCbptZYjfPuCQFf&#10;wW0VdHqlg2rgKzR6pTJCvCY85+/C5F50p0ZjqEAV82tK6aGK+fUuxMxlDz5o/XoX4otrMF/vQmh3&#10;fr7ehdAkgydV6Dzsfe4xtPva+SD1fT6Ps+Ff70Jocv96F0KTzNe7EJpkvt6F0CTz/3UXQr1kGvMi&#10;8quU+OA0k878zVupMfFJX5BeSe8LCKjTF6TJw/nCNXCShgLvC4iJ4wj52oT3BSSD6QsLmc5XSXOr&#10;szeCMI08YZFYKU+IU0IisOwLwnTuQHOmJFdKKZQvRkga/xPXZGKRmq7JxPyCGiCut2C4HZX7Qa9t&#10;UleEdKIwkhsj+3S2jrnJ7+VTcIn73mn+FvPunT5LbtwcsgHJcPKZhqUCF5Q04GQtSVB+LZ8MS7oc&#10;nE5qbtkc8v01oSKfzCtfGPRxSSYDzjms2QW+KTK4PUjJhtGiYNPjzoweRTFzXL6t0KOIaeJwiZmk&#10;3KNka+OQ4kacOCKRm3Q1zVgiTo/jl1q8AZCIq6aInosEzTGk0JdPsUW+UdOi3GdNeORYqnN6eUe+&#10;QN3h7NCkx7x0ziWiga+Qdk5/ORpDIsNo/TDH7aj6CcF7/OJQdJEAG77O0KKWZ/F71Z1tkBkHn7qI&#10;Hvi2cDVfTmi9i1CCQ1ndpsdydrxNzdGCpzf0zSS94aDGHpcXVrZ9MWT5TAYt9Hq0Iyyil3uvhI58&#10;fkbPWdDo2Il89N4VNsZ5jknoocXH4YMdnWMHYldDvqQufMpn4rehWjNtE8gQLPlJF++AbcXGoQZP&#10;9JxNDD1KEYcmJJser0s0Q5o4Wo807pjffRA+5TPx29JJOOHSs6fqpt2xvxpbe/121ORA9Jx7UOii&#10;SjhnA+05/BhTW586vx7ziuPCvix90EZHOJx5SKwmApHPJJiBdzIAbUkPdHKeKNpDo9VrGXDkizXu&#10;0DjNF4r2ao/cJvHYywkxV+JmxEGfJUecerCB+dFeWqFoObMpIhaN3IyOSwoV9VBFm7VViF44Nooc&#10;NYuO5TPpOtQcLnirL9QcBozOdkeNc3GO6Iyzua75aYPBi4Zrvlgz4HDd1EwtAXF+00K4lU/hmvco&#10;L9altr3ITO+0+mcgGvjsOQrFaygnc9PjP7m3mT2zFv0NvCycixMDm5Gzsw3MvBP5ohkxGaW9Entq&#10;skvewpRQx/tkyK8xiYDkMymx44QAi8KmR+eFNK4Tv7acsARUVS0ro2tHkR5kbeHkFgstbhPH7xQF&#10;JxGped+onH2ypt498Itry+a4tVzHzS8YiXzlM8kZDZ2JnpNQVJypE97iN8jFO5iNiZNxHfODC0vz&#10;A12THp3Mklycu7ocDqOn1CTHj5Xg6q8NS/4D936XwWxbkUEdk+fttvacP19AQ8OrObl83dXJsAJH&#10;VLUTUQXeQGtnu6u4flWjb83SrKS8tbMhy302tOSa9GqOSBvHBGouhTS5WiYrRz7TCqLfk+WhG8Ac&#10;t6F2P8Ll0yKhI5+JXsulxgZbsiUX9BQnes6+2bEnaJzHTDo+zfIyXnTQxnFb6M+aX8/RXuuUdHrq&#10;W4Rc0F9s0kPXc8IhU7DGHeRSjmN/Az/V5GXQI+8ILo49WutU2BCzcrnHMQRcCGSOHcmg/J1MofXu&#10;pIIk686WIZoHeWhnO0KvbKLYOPkxLiOy+SMutNSHtpBkD/SkgwmsZaE4isYWwnN0ak1BIszGc5kN&#10;3RWgtZxL77KG5TOtZbSIMtBxNtTmHimildXmWt7EqJ0EE+1uTNF5YSR02RE7G4XkwLXzEknouLhX&#10;ewIXX4J2e5vrnssX5LxNo+hFjo7XQeNzCnxq7xK8ZOq1F/v3HCLhxQ5njhloe1DMMa1CL764MoMl&#10;4YgnLYXaeTUi4EJbskenSoALFcnCK6cQBKNI9ojLC/YcO07VKzQMm8x0/FQr/kMiG9hSxzOWa+UE&#10;9QhxmJn8oKSsZ/nkdd1ycFVhruYc6VmJOLTnmsnnRKCzrYaa99/KTdX5nQ7vgnqoWdfBvVDOxShc&#10;QrC5xk2RyIyXbaEBMhkFuLIpBj6owfZgA9dSjXIKiThb5jl6Fr7mVeidpEgdw8ksuNLiRLMjm4MT&#10;3H1ROxA7NcoN/IKFeAqt2jAy27aBS6nO0wr7b6fqjfiEnYRjYGteVk7MHaQzANVbc5kGXite7Iar&#10;QdGwnZwF0U4yLsSY5rgV3bKBZ/J8Yi1lDi+OkFgHgZk9ci3rxCmkh0YqO54MG24+Cs5RBGKdtLd4&#10;b2DBHadUI3hiFAdP1QdT3h3LEf9ZoQOEQ4ru2KkAYFvjvcXz2x3nG96bgJBKqn6TDZnMSFBEdWMH&#10;yMy40RObrff2CS5mpTiicpIx+Hce2jOK/NKcV07vRY5eItFzZ0TlPaBGTyuQrnErzZEjb72153Z6&#10;ib1d8WAbiEN7ZbVeHJ5XVxOBU/3dNgrOk92Mo+f8gI7ETYodP3LaOAWsnJo0TpMAPAXXVtzAjUMY&#10;N2nEFcAocErMTGYaNrMGqrSBdBWRckHvRERCwdYpfQd5zNCrnNAFxDj04MkxA52aUh56cMITANNG&#10;PXh5f8MOYPRSk4ad/YjsyBY4N6SPXsyIC5VRPLgxaVOUvXD0VmHNhRbvFBghdTIK73gXV104AMZD&#10;GPYk6QSB7Ay30Jx1iJufjISkTFHK06Y4HnVGX7MaETZ7SO4aROhljz7ya+Zo0bP1Q/pLnDsnX7ij&#10;KkA7+hnYP8vtI/X4feCiN4AORYmW145jkc0GFG0H3csJ2NoJNnGVlrn2ehg4DYYObYFLBg6zsIGt&#10;nOatnVglR3Jr56iE6oik69EpJ+DCb8I5oWHDAd/o2FjNwcLoxCl0WhHn5yT+VCOLONiFtQRregCE&#10;+HUCUjm1wJ1jmx7qXkRvcBY0LiUnnJMmX3G2JWScxweP6zVcCj3cinb4TXx4R/iZnmN/dFpG8qOy&#10;lq03xsEvLsI5MTouYqdxnQRPcJTx2ONyAd/Z8cWuqPK1iJ5zzp7pOSFy5sO1v2TPjeMP6HlP0lvj&#10;6U0ODZxaV8WezQsoKw7gG2ezw9X4ND9sKJac8f/OJ5zjX4Kc/nl1bsE55/uZntOvScl9lLOjD8Hh&#10;dr7Jb8Z5mRKP2zr9d5meV1HheKbzwlLBuXwkO8XrAQ6/grP9eOCHoDtnqw6wu+ivHPuL/608+TUv&#10;sOdmNeqntuw0cASF1w1sHPeD9N5JGfcLe48IU+GG+PX6gCuOQql9yeKDXkInel4/Ll5nSDgnxqK3&#10;zYne6FSV6eAg4ryzNJbL6OGwvpfQS17IpZZoOb3qLBGnozKN6PUnp0xt8HpakrF7tzq4iuXFDpx6&#10;4c0K00TYA/TOTsWV3M6pNvGBsLcOuXuyc8ILXoWdk+hlmB00CMxJMAXmLH2GtY59CAyptbVQBeZU&#10;oQXmmC7DGqdbTGBe8pdyFq9jR6g5W3GG2Z6Ls2ev7YgNyavJSRjjhMdS63LOHnlTon4KS6d82lo7&#10;B73cBoP3UUxqcqDvZHBYxuQoay/ASv4Z/62FOahQ89x9olY5tyo4CcDTLeag7LgqZy/iEMKr0fN5&#10;oFfz5/JT5QU4rAb3mIMrK3hWxuRVGkqDs1SleZ5O6Cybo2YB0j96JkwcdXFEnGNOUhLE820mPTyL&#10;k+g5B9gNvTFI83MCU2kTdJZYy3Gzky52XD93Sk25R9DeMaUnxBHJtb3FlFwvlmIrrJfqlu1zBk7w&#10;HdRnh+SfH6ujYPin3qb/8CjW8vVden5r/u/yLv3t2/Hx7u0RL9RDQ494bP/pefvD5rIp/x7fsb/b&#10;VYenw8v97vTd/wkAAAD//wMAUEsDBBQABgAIAAAAIQAYauyH2QAAAAMBAAAPAAAAZHJzL2Rvd25y&#10;ZXYueG1sTI9BS8NAEIXvgv9hGcGb3aRVkZhNKUU9FcFWEG/T7DQJzc6G7DZJ/72jHvQyj+EN732T&#10;LyfXqoH60Hg2kM4SUMSltw1XBt53zzcPoEJEtth6JgNnCrAsLi9yzKwf+Y2GbayUhHDI0EAdY5dp&#10;HcqaHIaZ74jFO/jeYZS1r7TtcZRw1+p5ktxrhw1LQ40drWsqj9uTM/Ay4rhapE/D5nhYnz93d68f&#10;m5SMub6aVo+gIk3x7xi+8QUdCmHa+xPboFoD8kj8meLdLuag9r+qi1z/Zy++AAAA//8DAFBLAQIt&#10;ABQABgAIAAAAIQC2gziS/gAAAOEBAAATAAAAAAAAAAAAAAAAAAAAAABbQ29udGVudF9UeXBlc10u&#10;eG1sUEsBAi0AFAAGAAgAAAAhADj9If/WAAAAlAEAAAsAAAAAAAAAAAAAAAAALwEAAF9yZWxzLy5y&#10;ZWxzUEsBAi0AFAAGAAgAAAAhALC9UYriGAAANo8AAA4AAAAAAAAAAAAAAAAALgIAAGRycy9lMm9E&#10;b2MueG1sUEsBAi0AFAAGAAgAAAAhABhq7IfZAAAAAwEAAA8AAAAAAAAAAAAAAAAAPBsAAGRycy9k&#10;b3ducmV2LnhtbFBLBQYAAAAABAAEAPMAAABCHAAAAAA=&#10;">
                      <v:shape id="Education icon circle" o:spid="_x0000_s1027" alt="Education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j5hMEA&#10;AADbAAAADwAAAGRycy9kb3ducmV2LnhtbERPS2sCMRC+C/6HMEJvNWsLRbdGEUHYi6W+wN6GzXSz&#10;dTNZklTTf98UCt7m43vOfJlsJ67kQ+tYwWRcgCCunW65UXA8bB6nIEJE1tg5JgU/FGC5GA7mWGp3&#10;4x1d97EROYRDiQpMjH0pZagNWQxj1xNn7tN5izFD30jt8ZbDbSefiuJFWmw5NxjsaW2ovuy/rYL3&#10;c5WmzyfvZfp4+9puK9NfzE6ph1FavYKIlOJd/O+udJ4/g79f8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I+YTBAAAA2wAAAA8AAAAAAAAAAAAAAAAAmAIAAGRycy9kb3du&#10;cmV2LnhtbFBLBQYAAAAABAAEAPUAAACG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ducation icon symbol" o:spid="_x0000_s1028" alt="Education icon symbol" style="position:absolute;left:40;top:57;width:94;height:56;visibility:visible;mso-wrap-style:square;v-text-anchor:top" coordsize="1789,1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JUgMIA&#10;AADbAAAADwAAAGRycy9kb3ducmV2LnhtbERPz2vCMBS+D/wfwhO8rakOnHSNIoIoHsamQ9jt0by1&#10;1ealJJnt+tebw8Djx/c7X/WmETdyvrasYJqkIIgLq2suFXydts8LED4ga2wsk4I/8rBajp5yzLTt&#10;+JNux1CKGMI+QwVVCG0mpS8qMugT2xJH7sc6gyFCV0rtsIvhppGzNJ1LgzXHhgpb2lRUXI+/RoF5&#10;37nz62HA/fclXdfhZdh9nC9KTcb9+g1EoD48xP/uvVYwi+vjl/g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klSAwgAAANsAAAAPAAAAAAAAAAAAAAAAAJgCAABkcnMvZG93&#10;bnJldi54bWxQSwUGAAAAAAQABAD1AAAAhwM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9" w:type="dxa"/>
          </w:tcPr>
          <w:p w14:paraId="385D1DF3" w14:textId="77777777" w:rsidR="00A77B4D" w:rsidRPr="00565B06" w:rsidRDefault="007560A9" w:rsidP="002146F8">
            <w:pPr>
              <w:pStyle w:val="Heading1"/>
              <w:outlineLvl w:val="0"/>
            </w:pPr>
            <w:sdt>
              <w:sdtPr>
                <w:alias w:val="Education:"/>
                <w:tag w:val="Education:"/>
                <w:id w:val="1586649636"/>
                <w:placeholder>
                  <w:docPart w:val="C250F60C95E0449A897EB42F8F631841"/>
                </w:placeholder>
                <w:temporary/>
                <w:showingPlcHdr/>
                <w15:appearance w15:val="hidden"/>
              </w:sdtPr>
              <w:sdtEndPr/>
              <w:sdtContent>
                <w:r w:rsidR="00DD2D34" w:rsidRPr="00D13D8A">
                  <w:rPr>
                    <w:sz w:val="28"/>
                    <w:szCs w:val="28"/>
                  </w:rPr>
                  <w:t>Education</w:t>
                </w:r>
              </w:sdtContent>
            </w:sdt>
          </w:p>
        </w:tc>
      </w:tr>
    </w:tbl>
    <w:p w14:paraId="6C468414" w14:textId="77777777" w:rsidR="00711407" w:rsidRDefault="00711407" w:rsidP="00711407">
      <w:pPr>
        <w:pStyle w:val="Heading2"/>
      </w:pPr>
    </w:p>
    <w:p w14:paraId="6845F3D7" w14:textId="77777777" w:rsidR="00711407" w:rsidRPr="00565B06" w:rsidRDefault="00711407" w:rsidP="00711407">
      <w:pPr>
        <w:pStyle w:val="Heading2"/>
      </w:pPr>
      <w:r>
        <w:t>National Diploma: Tourism Management</w:t>
      </w:r>
      <w:r w:rsidRPr="00565B06">
        <w:t xml:space="preserve"> | </w:t>
      </w:r>
      <w:r>
        <w:rPr>
          <w:rStyle w:val="Emphasis"/>
        </w:rPr>
        <w:t>Cape Peninsula University of Technology (CPUT- Cape Town Campus)</w:t>
      </w:r>
    </w:p>
    <w:p w14:paraId="5EA8739E" w14:textId="77777777" w:rsidR="00711407" w:rsidRPr="00565B06" w:rsidRDefault="00711407" w:rsidP="00711407">
      <w:pPr>
        <w:pStyle w:val="Heading3"/>
      </w:pPr>
      <w:r>
        <w:t>2001</w:t>
      </w:r>
      <w:r w:rsidRPr="00565B06">
        <w:t xml:space="preserve"> – </w:t>
      </w:r>
      <w:r>
        <w:t>2003</w:t>
      </w:r>
    </w:p>
    <w:p w14:paraId="7F685F8B" w14:textId="77777777" w:rsidR="00711407" w:rsidRDefault="00711407" w:rsidP="00711407">
      <w:r>
        <w:t>Subjects passed</w:t>
      </w:r>
    </w:p>
    <w:p w14:paraId="62264DF5" w14:textId="77777777" w:rsidR="00711407" w:rsidRDefault="00711407" w:rsidP="00711407">
      <w:pPr>
        <w:pStyle w:val="ListParagraph"/>
        <w:numPr>
          <w:ilvl w:val="0"/>
          <w:numId w:val="16"/>
        </w:numPr>
      </w:pPr>
      <w:r>
        <w:t>Tourist Guiding 1</w:t>
      </w:r>
    </w:p>
    <w:p w14:paraId="72899095" w14:textId="77777777" w:rsidR="00711407" w:rsidRDefault="00711407" w:rsidP="00711407">
      <w:pPr>
        <w:pStyle w:val="ListParagraph"/>
        <w:numPr>
          <w:ilvl w:val="0"/>
          <w:numId w:val="16"/>
        </w:numPr>
      </w:pPr>
      <w:r>
        <w:t>Travel and Tourism Management 1, 2 &amp; 3</w:t>
      </w:r>
    </w:p>
    <w:p w14:paraId="227CA981" w14:textId="77777777" w:rsidR="00711407" w:rsidRDefault="00711407" w:rsidP="00711407">
      <w:pPr>
        <w:pStyle w:val="ListParagraph"/>
        <w:numPr>
          <w:ilvl w:val="0"/>
          <w:numId w:val="16"/>
        </w:numPr>
      </w:pPr>
      <w:r>
        <w:t>Tourism Development 1, 2 &amp; 3</w:t>
      </w:r>
    </w:p>
    <w:p w14:paraId="237F79A1" w14:textId="77777777" w:rsidR="00711407" w:rsidRDefault="00711407" w:rsidP="00711407">
      <w:pPr>
        <w:pStyle w:val="ListParagraph"/>
        <w:numPr>
          <w:ilvl w:val="0"/>
          <w:numId w:val="16"/>
        </w:numPr>
      </w:pPr>
      <w:r>
        <w:t>Travel and Tourism Practice 1, 2 &amp; 3</w:t>
      </w:r>
    </w:p>
    <w:p w14:paraId="6C69DF11" w14:textId="77777777" w:rsidR="00711407" w:rsidRDefault="00711407" w:rsidP="00711407">
      <w:pPr>
        <w:pStyle w:val="ListParagraph"/>
        <w:numPr>
          <w:ilvl w:val="0"/>
          <w:numId w:val="16"/>
        </w:numPr>
      </w:pPr>
      <w:r>
        <w:t xml:space="preserve">Marketing for Tourism 1 &amp; 2 </w:t>
      </w:r>
    </w:p>
    <w:p w14:paraId="349F7741" w14:textId="77777777" w:rsidR="00711407" w:rsidRDefault="00711407" w:rsidP="00711407">
      <w:pPr>
        <w:pStyle w:val="ListParagraph"/>
        <w:numPr>
          <w:ilvl w:val="0"/>
          <w:numId w:val="16"/>
        </w:numPr>
      </w:pPr>
      <w:r>
        <w:t>Communications</w:t>
      </w:r>
    </w:p>
    <w:p w14:paraId="64AEB7A0" w14:textId="77777777" w:rsidR="00711407" w:rsidRDefault="00711407" w:rsidP="00711407">
      <w:pPr>
        <w:pStyle w:val="ListParagraph"/>
        <w:numPr>
          <w:ilvl w:val="0"/>
          <w:numId w:val="16"/>
        </w:numPr>
      </w:pPr>
      <w:r>
        <w:t>End-user Computing</w:t>
      </w:r>
    </w:p>
    <w:p w14:paraId="1DC76C1D" w14:textId="77777777" w:rsidR="00711407" w:rsidRDefault="00711407" w:rsidP="00711407">
      <w:pPr>
        <w:pStyle w:val="ListParagraph"/>
        <w:numPr>
          <w:ilvl w:val="0"/>
          <w:numId w:val="16"/>
        </w:numPr>
      </w:pPr>
      <w:r>
        <w:t>Events Management 1 &amp; 2</w:t>
      </w:r>
    </w:p>
    <w:p w14:paraId="068B5919" w14:textId="77777777" w:rsidR="00711407" w:rsidRDefault="00711407" w:rsidP="00B47E1E">
      <w:pPr>
        <w:pStyle w:val="ListParagraph"/>
        <w:numPr>
          <w:ilvl w:val="0"/>
          <w:numId w:val="16"/>
        </w:numPr>
      </w:pPr>
      <w:r>
        <w:t>Galileo</w:t>
      </w:r>
    </w:p>
    <w:p w14:paraId="2AE5CF47" w14:textId="77777777" w:rsidR="00711407" w:rsidRDefault="00711407" w:rsidP="00711407"/>
    <w:p w14:paraId="4D4D9D4D" w14:textId="77777777" w:rsidR="00711407" w:rsidRDefault="00711407" w:rsidP="00711407">
      <w:pPr>
        <w:pStyle w:val="Heading2"/>
        <w:rPr>
          <w:rStyle w:val="Emphasis"/>
        </w:rPr>
      </w:pPr>
      <w:r>
        <w:t>ICDL International Computing Driving License</w:t>
      </w:r>
      <w:r w:rsidRPr="00565B06">
        <w:t xml:space="preserve">| </w:t>
      </w:r>
      <w:r>
        <w:rPr>
          <w:rStyle w:val="Emphasis"/>
        </w:rPr>
        <w:t>Cape Peninsula University of Technology (CPUT- Cape Town Campus)</w:t>
      </w:r>
    </w:p>
    <w:p w14:paraId="359869E4" w14:textId="77777777" w:rsidR="00711407" w:rsidRPr="00565B06" w:rsidRDefault="00711407" w:rsidP="00711407">
      <w:pPr>
        <w:pStyle w:val="Heading3"/>
      </w:pPr>
      <w:r>
        <w:t>2001</w:t>
      </w:r>
      <w:r w:rsidRPr="00565B06">
        <w:t xml:space="preserve"> – </w:t>
      </w:r>
      <w:r>
        <w:t>2001</w:t>
      </w:r>
    </w:p>
    <w:p w14:paraId="33231E47" w14:textId="77777777" w:rsidR="00711407" w:rsidRDefault="00711407" w:rsidP="00711407">
      <w:r>
        <w:t>Basic Concept of IT, Managing Files, Windows, Word Processing, Spreadsheets, Presentations, Information Network Services</w:t>
      </w:r>
    </w:p>
    <w:p w14:paraId="654D6A73" w14:textId="77777777" w:rsidR="00E141A3" w:rsidRDefault="00E141A3" w:rsidP="00711407"/>
    <w:p w14:paraId="65F9A3C1" w14:textId="77777777" w:rsidR="00E141A3" w:rsidRPr="00E141A3" w:rsidRDefault="00E141A3" w:rsidP="00E141A3">
      <w:pPr>
        <w:pStyle w:val="Heading2"/>
        <w:rPr>
          <w:iCs/>
          <w:color w:val="4C4C4C" w:themeColor="text2" w:themeTint="BF"/>
        </w:rPr>
      </w:pPr>
      <w:r>
        <w:t xml:space="preserve">Workplace Skills </w:t>
      </w:r>
      <w:proofErr w:type="spellStart"/>
      <w:r>
        <w:t>Course|</w:t>
      </w:r>
      <w:r>
        <w:rPr>
          <w:rStyle w:val="Emphasis"/>
        </w:rPr>
        <w:t>New</w:t>
      </w:r>
      <w:proofErr w:type="spellEnd"/>
      <w:r>
        <w:rPr>
          <w:rStyle w:val="Emphasis"/>
        </w:rPr>
        <w:t xml:space="preserve"> World Foundation</w:t>
      </w:r>
    </w:p>
    <w:p w14:paraId="350C051F" w14:textId="77777777" w:rsidR="00E141A3" w:rsidRPr="00565B06" w:rsidRDefault="00E141A3" w:rsidP="00E141A3">
      <w:pPr>
        <w:pStyle w:val="Heading3"/>
      </w:pPr>
      <w:r>
        <w:t>1999</w:t>
      </w:r>
    </w:p>
    <w:p w14:paraId="292D4038" w14:textId="77777777" w:rsidR="00E141A3" w:rsidRDefault="00E141A3" w:rsidP="00E141A3">
      <w:proofErr w:type="spellStart"/>
      <w:r>
        <w:t>Self Concept</w:t>
      </w:r>
      <w:proofErr w:type="spellEnd"/>
      <w:r>
        <w:t xml:space="preserve"> Development, Written Business Communication, Communication skills, Conflict Management, Introduction to the Business World, Time Management, Switchboard Duties, Job Shadow, </w:t>
      </w:r>
      <w:proofErr w:type="gramStart"/>
      <w:r>
        <w:t>Book keeping</w:t>
      </w:r>
      <w:proofErr w:type="gramEnd"/>
      <w:r>
        <w:t>, News writing Skills, Computer Course (Microsoft Word 97)</w:t>
      </w:r>
    </w:p>
    <w:p w14:paraId="48056289" w14:textId="77777777" w:rsidR="00E141A3" w:rsidRDefault="00E141A3" w:rsidP="00711407"/>
    <w:p w14:paraId="11A1F278" w14:textId="77777777" w:rsidR="00711407" w:rsidRDefault="00711407" w:rsidP="00B47E1E">
      <w:pPr>
        <w:pStyle w:val="Heading2"/>
      </w:pPr>
    </w:p>
    <w:p w14:paraId="0CDFB120" w14:textId="77777777" w:rsidR="007C0E0E" w:rsidRPr="00565B06" w:rsidRDefault="00711407" w:rsidP="00B47E1E">
      <w:pPr>
        <w:pStyle w:val="Heading2"/>
      </w:pPr>
      <w:r>
        <w:t>National Senior Certificate</w:t>
      </w:r>
      <w:r w:rsidR="007C0E0E" w:rsidRPr="00565B06">
        <w:t xml:space="preserve">| </w:t>
      </w:r>
      <w:r w:rsidR="00394E6C">
        <w:rPr>
          <w:rStyle w:val="Emphasis"/>
        </w:rPr>
        <w:t>Steenberg High School</w:t>
      </w:r>
    </w:p>
    <w:p w14:paraId="7C9ACFB2" w14:textId="77777777" w:rsidR="007C0E0E" w:rsidRPr="00565B06" w:rsidRDefault="00394E6C" w:rsidP="004F199F">
      <w:pPr>
        <w:pStyle w:val="Heading3"/>
      </w:pPr>
      <w:r>
        <w:t>MATRICULATED</w:t>
      </w:r>
      <w:r w:rsidR="007C0E0E" w:rsidRPr="00565B06">
        <w:t xml:space="preserve"> – </w:t>
      </w:r>
      <w:r>
        <w:t>1998</w:t>
      </w:r>
    </w:p>
    <w:p w14:paraId="5A1ECCE9" w14:textId="77777777" w:rsidR="000E24AC" w:rsidRDefault="00394E6C" w:rsidP="007850D1">
      <w:r>
        <w:t>Afrikaans First Language (HG) C</w:t>
      </w:r>
    </w:p>
    <w:p w14:paraId="6AA7DA30" w14:textId="77777777" w:rsidR="00394E6C" w:rsidRDefault="00394E6C" w:rsidP="007850D1">
      <w:r>
        <w:t>English Second Language (HG) C</w:t>
      </w:r>
    </w:p>
    <w:p w14:paraId="446A5195" w14:textId="77777777" w:rsidR="00394E6C" w:rsidRDefault="00394E6C" w:rsidP="007850D1">
      <w:r>
        <w:t>Biology (HG) C</w:t>
      </w:r>
    </w:p>
    <w:p w14:paraId="3DC89B6B" w14:textId="77777777" w:rsidR="00394E6C" w:rsidRDefault="00394E6C" w:rsidP="007850D1">
      <w:r>
        <w:t>History (HG) C</w:t>
      </w:r>
    </w:p>
    <w:p w14:paraId="53FF2CFD" w14:textId="77777777" w:rsidR="00394E6C" w:rsidRDefault="00394E6C" w:rsidP="007850D1">
      <w:r>
        <w:t>Mathematics (SG) D</w:t>
      </w:r>
    </w:p>
    <w:p w14:paraId="7F6DCCEF" w14:textId="77777777" w:rsidR="00C058DC" w:rsidRPr="00565B06" w:rsidRDefault="00D13D8A" w:rsidP="00C058DC">
      <w:r>
        <w:t>Geography (SG) C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725"/>
        <w:gridCol w:w="8649"/>
      </w:tblGrid>
      <w:tr w:rsidR="005E088C" w:rsidRPr="00565B06" w14:paraId="60DCDDC7" w14:textId="77777777" w:rsidTr="00562422">
        <w:tc>
          <w:tcPr>
            <w:tcW w:w="720" w:type="dxa"/>
            <w:tcMar>
              <w:right w:w="216" w:type="dxa"/>
            </w:tcMar>
            <w:vAlign w:val="bottom"/>
          </w:tcPr>
          <w:p w14:paraId="325BE3A9" w14:textId="77777777" w:rsidR="005E088C" w:rsidRPr="00565B06" w:rsidRDefault="00075B13" w:rsidP="00075B13">
            <w:pPr>
              <w:pStyle w:val="Icons"/>
            </w:pPr>
            <w:r w:rsidRPr="00565B06">
              <w:rPr>
                <w:noProof/>
                <w:lang w:val="en-ZA" w:eastAsia="en-ZA"/>
              </w:rPr>
              <mc:AlternateContent>
                <mc:Choice Requires="wpg">
                  <w:drawing>
                    <wp:inline distT="0" distB="0" distL="0" distR="0" wp14:anchorId="426F283F" wp14:editId="3D67D041">
                      <wp:extent cx="274320" cy="274320"/>
                      <wp:effectExtent l="0" t="0" r="0" b="0"/>
                      <wp:docPr id="21" name="Experience in circle icon" descr="Experienc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Experience icon circle" descr="Experienc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Experience icon symbol" descr="Experience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87C8D4" id="Experience in circle icon" o:spid="_x0000_s1026" alt="Experienc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8xarBEAAAhkAAAOAAAAZHJzL2Uyb0RvYy54bWzsXU1vI7kRvQfIfxB0DJB1sz/Vxnr2sDtZ&#10;BNhsFlgHOfdIsi1EViuSZjyTX59XJKtFjrtYxG6Qky9u2XqqZtUji1Wsavnb7z4/7xeftqfzbjzc&#10;Lc03xXKxPazHze7weLf8x/1f/rxaLs6X4bAZ9uNhe7f8sj0vv3v3xz98+3K83Zbj07jfbE8LCDmc&#10;b1+Od8uny+V4e3NzXj9tn4fzN+Nxe8CbD+Ppebjg19PjzeY0vED68/6mLIr25mU8bY6ncb09n/HX&#10;H9yby3dW/sPDdn35+8PDeXtZ7O+WGNvF/jzZnx/o5827b4fbx9NwfNqt/TCG3zCK52F3wE0nUT8M&#10;l2Hx8bR7Jep5tz6N5/Hh8s16fL4ZHx52663VAdqY4ittfjyNH49Wl8fbl8fjZCaY9is7/Wax658/&#10;/XJa7DZ3y9IsF4fhGRy9/3zcnnagcbvYHRbr3Wm9x6v1eFguNtvzGtYLEfR3WPHl+HgLYT+ejr8e&#10;fzn5Pzy63xYfXv42biB5+HgZrZk+P5yeyVwwwOKzZePLxMb282Wxxh/Lrq5KcLbGW/61ZWv9BEpf&#10;fWr99N5/znTQhD5EL/CJm+HW3e6GxuiHRAPGjDtfjXr+fUb99Wk4bi1XZ7IDG7WcMypM5s0qWZTf&#10;tna0AsmqZLHz8adx/a8z6UUa4FbuHfrlDMxvs7Vos+F2/fF8+XE7WrqGTz+dL5aExw1e2Qm/8bPm&#10;HlQ9PO+xev50szBd2SxeFlVZt36JTTCQM8GqxdMsBlabMKYXRVUBrFwJsuoQZEwnDKsJYF0nyGoD&#10;UFn2vSCrC2CmloTBM05Kwk6SsD6EVb0wMhNav2xhDcH6kflryWgmZKDsOiOJCymou0YaXUTCqhdH&#10;F7LQGnF0IQ9VUUicmpCITmTVhExUhUirCanoRV7JZ03EVkYklhzuhDOmlKgtQy6qElaZp7YMuTAA&#10;CmSUIRlYoZUkLyTDNLK8iI2EvJAN6yCExR/RkdA3pANeohX0rTL5qEI+SvIU8+OrIj7k6VKFfFhv&#10;IciL+JBncxXyUdZdIY0v5KOUF1sV8mFdhjC+kI+EL6hCPixuXl4d8pFwVXXEB+khyAv5SDjSOuQD&#10;XkOUF/KR8PJ1yId1G8L4Ij7kHagO+bB+Q5AX8pHYHeuQD+s35uU1IR+JjbsJ+bB+Q5AX8mH9xry/&#10;aiI+yG8I8kI+4NcKwV81ER/kNwR5IR/W7wrjy+SjCfmgbUEQF9FBbmN+eG1IR9e1grg2YkOezW3I&#10;Bm2p86NrQzKs0xBGF5JBG74gLuQi4QvakIsK4YggLqQi4arakIqyEsWFVCQ8aRdSQYHc/Ogo35g2&#10;8oSj70IqEI0I0iIm5G2oC5kQ470uJCKxSXYREdLQQhoSO3gX0iCFF11IQiK8WIUkiHquQg4Swc8q&#10;i4NVyEEiNFuFHMgTZBWSIAeOq5ADefauQhbkqHYVkSAurVVIgxxy9yEL8rrvQxrkfKAPWZCdUh/S&#10;QN5h3if1IQuyx+xDFkoxk+pDFmR33ocsyEleH7KQ2Gz6kAY5UylCGhJ7oSlCIsTc2BQhEYm92hQR&#10;FQEROF2ZzgKGJz4eWH8++PMBvFoMdBhY2IOf43imoxs6LMAJzT0f0ABFhwkCGIMkcOVPc9JgTAYC&#10;N1lgcE3gLgsMKgncZ4EpISe0yVOREm4Lz1PSeC1NnprG64mE2B2IpU1ICbEdTJ6qlPASHAltjnTK&#10;Zy08T1VKVy08T9XSq1rmqVp6Vcs8VSmXpMEgV8xRlVJFC89TtfKqItPLku5VRSKXBfeqIk/LgVOa&#10;RmNHGpYF96oiy8qCe1WRRGXBvarIkbLgXlWkQDlwyoBIVWQ4WXCvKhKYLLhXFflJFtyr2uSpStmH&#10;HXueqpRdEBzpQ85gKHuw8DxVW69qm6cqRf9Wep6qFN1beJ6qFL0TfKoCpJ0eRecWnqcqhd8Wnqcq&#10;xdcWnqcqRdAWnqcqxcgERxScwyoFwRaepypFuRaepyqFsRaepyrFqRaepyoFogRHpJmjKkWaFp6n&#10;KoWSFp6nKsWKFp6nKgWDFp6nqqFoj/AUzeUoa8M594FIXcRomPs+IDuhJvp1NfS0XKAa+oFuMtwe&#10;hwvFcfxy8XK3tHWcxZN/Qe88j5+296PFXCigMy0dP+PetqSKG14B+0MERGXIAnmE/DZfj07eym/k&#10;RsGhOmTFYSN3JmI5fHXyysKPb9oS+H2+ehwSbiuvY0r5fb56XOkDPFMwmQzgKwMptIdhkCOkR1j5&#10;hWMwxZOqoFbkVJ52cr4lX/2tGzqyw63LabEwgK8eiHqRBSLHSt+6o7wCEmtonxwjSkYOiAOIJHBV&#10;uTXUTJEAj42vfow4ALYSkS6mJfZ0EIgxtkj4UremwpEFIodWgI0b4wq7Z1qi5xppYxpo6PCdJkUB&#10;9ZMiUT9ySBSIFCSlpCSzxFRPysTZqEPiVFhBUhGDZNYI8tMy6XidkCgUaUhnTesy8mSSz0gjeZzk&#10;NtJI1h0FozTSeHta15GUyRxR0UiR6XkvyX0kZeKA2NqTzhMVpJ+dODFSNOIJT0eeSZklr6GSXEhq&#10;nHRU7MZJPiSN9Cu9JCeSRLLzoINjBen9UUluJCmTXZwdcBJ59ZpTxM6uiK/eJbEjpmJS+u7s26sC&#10;ZCXvTnTTOqKCkoL0O1BFziQpk/c0KiqlkbxLVjT5UzKp7uTGSc4kieSdvCqxSJPIKTRAMSiN5GiD&#10;G0wQcDA3fHUcWXdk7anKJBfnkNo4bVsScaTqTq7YylTtSe7dIRWO7JbhkArvtAtZoDaVaF9zQGV2&#10;4nDVA5UJT3svSbSOJMU57eYWSH4kBaT4wAGVlY5TZwfUnAfFMFai5o8oKrJA1cXR8TdprXrNykvU&#10;HDHFglai5tspurRAbbugeNUBlR0IQZHFaXsalZlJZ3IdKQJ9iEk1qCQOAT/JM+pO7mBaaODsp8ca&#10;TpoWvPDgtHCIldUCLG88NWTzZFABIW08z64aV/J80SJVnoBa6Ivgw1pQi6UpFSF61eDcrzkt2udF&#10;rKUP7BXompql7Ga0BIf9lpYxXR1hOpJhz4q6VHJ87Kq1JJF9v5Z1TruJlsfaqUfMKcmSncqEUxJt&#10;Kl7ZmaCEjTbzsA4h7V6uG33Sfq/OKThcWO/H89bNDDoAsW3D00kIHaAEbbDncb/b/GW339P5h21V&#10;336/Py0+DWgyH9br7eHCZEfI/YHOUlwd7DDS53E/nLeczpcfhvOT+7z9BKkw3KL7+7Cxr562w+a9&#10;f30Zdnv32gY9vg+YWn9dT/OHcfMFbcDoyUez+9N4+s9y8YL+9rvl+d8fh9N2udj/9YBe597UdMJ/&#10;sb/UTUdsnMJ3PoTvHD4+fz9COyze4bCG1LvlhV9+f8Fv+DQa2mGwnw6/HtcEZNXuP/9zOB0XpCU+&#10;hObun0fulR5uuaEYqhDAYb1KThH/Czq1/18t29h/XvfBU8v2+cvzh3Evtmz7t0FY1Jg9tWwvDuP7&#10;ze7yy7g7XECAmyIRNLuH2xcsXG423HLHPJ1JU+N7wz6E2+zDycsmD+q2j1NzNmicOllW1PRrKneK&#10;Qmhu9MYkmEA4mqQ+RGMKu6uHMJy8BjBqd5kTBmsHKLR6zwuDZldYhd69eWkI/a6wwraAzQ0NUewV&#10;hqxIkIYIaIK1jTQ0bHwTypS2YWtOUYRJE6yFbef1pJh0gpmyoAarOWkoK19xbS+KC0lYmVKSFrLQ&#10;2c7SObNR1XkanGu0mB1byELXl5KqIQutrGnIQicbLqSh6anraHZsEQ2i3cgbTpqaWmIBR11XWLuS&#10;ZkjUwW2KWhgb5YrTTduW2l3mWIj6txEQSqpSgj6JK1fUzjwrLqRhRU8hzNkN5fRAWC9qGrLQicJC&#10;EppCmiBR47btyp8bWdS23TTUVjmnZtS1bSqJUTpHnIzWrKinfFZauBKM6Cmjlu22kFYpHYxdbyoS&#10;SmeHVxi6G4WxhRy09oGXWbvFJEiMRt3aHRbM/PyImrUbLOb5sdWxP5JYoLPkDE3riIWylPYYOjqY&#10;xMk04FmlK8yUK2mdUqo9iWu6WtI15MFURhQXEVFSG/TclIvbtHFAJzBBNZ9pdJW4uJqQiYQXibq0&#10;ZS/ShFT0BfVoz026qEcbTzxKuoZMNLbje1ZaSIQUhsTt2fZZsllZIQvSso96s/tWihvi3mxpnUad&#10;2f1KcuNRZ7a4xVDnxcQ66JRWFjozrriykCZb1JcNbykFDm3IQGkfwZmbu1Fftqmgxfz0oFrXpAXq&#10;BML0iPuyEaEK4qLG7EocXdSXjdFJbqQLvRJq7dJWE3Vmw3iSz4x7s4uVqG64GsCtRAYdEk3WAw2S&#10;Y4ras+VwJG7QNqJPjxq0a2nlxw3ahTiR4wZtgdi4P7uopQgi6s8WRxYuiV5kIerOllZ+1Jste8u4&#10;N1uaH1FrNvWDz28MUWv2SpocdO42TY4Sj0wKwsJtocaSmV+oUWe27Mejzuy6klxc1JkNXyMMLVwG&#10;dSut0q8asyVh4eYs7zBUjJusFq5PHFi8tT3P9HX7mspb2/Orjve3tmepvf+t7VmyDGUkOM+7n9qJ&#10;0i2svmZyPx29p+Fvbc+S3d/aniXLvLU9S5Z5a3uWLDPf9kw1td/VlGyzeGpKthknlZuuPceu+Ycy&#10;GLhPHN37muAVwGW/CIiG63RfHCUxEEhFj2SVkdIAh0s3tXDHptY7YXynKpJOVoUV4Ktvdyp9O30G&#10;0jeaAalUVlFuyVOHDrkYmTYQkG5rU00+Ia8sssp89apXvhewxaEEinC2Ouo6z78Cso1apReAijlW&#10;HZRrFIl0SEMzDU/6pm/tY51W6fGmyo+TqLRur/AEoL1zJq5TOrxQI7LyUARKarKiB0KhMQoySRxO&#10;jD2Oa5JMBl/9CvSmRrkoKa/1j9SpOG7jRxKdYgR1pyw9Gv+oh2YXVJ6cPMXOjEPpLjk+HNFZeRrO&#10;+I1ZnVi+jU6dqb6hWp369KVINPO1tVQ4z4CyVlJfP13a6fk0niZ8jRz2a5/AbRyvNwM647ZDxbGM&#10;H4K0HUw9cnCmqcnDrc/KYqZzHJgIh7JJaXSoBVgFS6Vu6p/1QtdvEub3PlTXkjD/KFij7AF+V2lQ&#10;v0mNzW8pqMIlYeglsqqidpLG+Zy5gc6p2+KM1clTGuCNT5AaZdEZ3w/bKIyh8Gfvi5JScnzTIsZi&#10;TukxOYVMXIOmu7Q8t381StTATrBR5hSKic7OcJqp+7KT1iYfN72pOO8VUFdM3pc3JU0P3uQ0u/Dm&#10;qtmZca3C23VXV4FUbye3qswsU05TOm0aU1KpBhJR007akOqeDqguTh+9qqu98tGr5j2m8FHzRlNM&#10;qE0cNBk6T1NNX8PA+whfOXj0+xgKpmnzkN913lzxXeTHLVDZRGb2JR6bvJk1/px1cozSVsZAnNEn&#10;9ULJ1o02EzfdmMfKV2dPvu0rWEIl6rnBBGVXL2m08nsR4/jGfHUD6DljSmvtH2JJL4memhswMiQ3&#10;Ka/XUw0cMMXZomxsYYrv7qk6SOs1PR973oLSOwHKy1aakp8wTJst8CY+plGmC1WinVE0j1f5vaVU&#10;niwxFT9GhgwyRQdVrd2t1QcOqChOxCm913jOylFXTt/8wJOOr+xN6BufSKKSReEIwy+7KSZlSXxl&#10;if7J9Mr1WcrJLfVr0q1R7lbM44GoeGpAN3eQqmsip3MP7TGFyn/BAarPSqhY+eWCBlPt7v5pZ4NK&#10;uqKRT24Q56e94rQjAamME2V5a3equ6fvzmuHGyUSXDoqdaDfagBMRwE+KQAurTe+e4TmELRO6+K/&#10;IwYWT98Xc9HJQwtFcs16hQslgeDhKekIz1t0TKbu6pYgpnd6cA6mLReH0lafj0qUBeW9jeYbvJtT&#10;nhv022upbCjUTml9YXpD4afxlM3OF1LK6Xuq2K3x1bk3n4WiLSFJFB+DUj6VIpTzQW0bQ3+DU1ZZ&#10;DoxTZnntn/pSjjjQB2HvqhBRU68kOXKNiKyoA/0SVpoSw9Q+Tki72gb2sus5yQK6Kizqa2fMISD8&#10;3u960ubDIzuxt6ds/JMz/5OnbOy/ScC/m7BH6P5fY9D/swh/t0/lXP+Bx7v/CgAAAP//AwBQSwME&#10;FAAGAAgAAAAhABhq7IfZAAAAAwEAAA8AAABkcnMvZG93bnJldi54bWxMj0FLw0AQhe+C/2EZwZvd&#10;pFWRmE0pRT0VwVYQb9PsNAnNzobsNkn/vaMe9DKP4Q3vfZMvJ9eqgfrQeDaQzhJQxKW3DVcG3nfP&#10;Nw+gQkS22HomA2cKsCwuL3LMrB/5jYZtrJSEcMjQQB1jl2kdypochpnviMU7+N5hlLWvtO1xlHDX&#10;6nmS3GuHDUtDjR2tayqP25Mz8DLiuFqkT8PmeFifP3d3rx+blIy5vppWj6AiTfHvGL7xBR0KYdr7&#10;E9ugWgPySPyZ4t0u5qD2v6qLXP9nL74AAAD//wMAUEsBAi0AFAAGAAgAAAAhALaDOJL+AAAA4QEA&#10;ABMAAAAAAAAAAAAAAAAAAAAAAFtDb250ZW50X1R5cGVzXS54bWxQSwECLQAUAAYACAAAACEAOP0h&#10;/9YAAACUAQAACwAAAAAAAAAAAAAAAAAvAQAAX3JlbHMvLnJlbHNQSwECLQAUAAYACAAAACEAP4fM&#10;WqwRAAAIZAAADgAAAAAAAAAAAAAAAAAuAgAAZHJzL2Uyb0RvYy54bWxQSwECLQAUAAYACAAAACEA&#10;GGrsh9kAAAADAQAADwAAAAAAAAAAAAAAAAAGFAAAZHJzL2Rvd25yZXYueG1sUEsFBgAAAAAEAAQA&#10;8wAAAAwVAAAAAA==&#10;">
                      <v:shape id="Experience icon circle" o:spid="_x0000_s1027" alt="Experience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ChSMMA&#10;AADbAAAADwAAAGRycy9kb3ducmV2LnhtbESPQWsCMRSE74X+h/CE3mrWLRTZGkWEwl4sai20t8fm&#10;uVndvCxJqvHfN4LQ4zAz3zCzRbK9OJMPnWMFk3EBgrhxuuNWwf7z/XkKIkRkjb1jUnClAIv548MM&#10;K+0uvKXzLrYiQzhUqMDEOFRShsaQxTB2A3H2Ds5bjFn6VmqPlwy3vSyL4lVa7DgvGBxoZag57X6t&#10;gs13naYvX97L9PNxXK9rM5zMVqmnUVq+gYiU4n/43q61grKE25f8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EChSMMAAADbAAAADwAAAAAAAAAAAAAAAACYAgAAZHJzL2Rv&#10;d25yZXYueG1sUEsFBgAAAAAEAAQA9QAAAIgD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xperience icon symbol" o:spid="_x0000_s1028" alt="Experience icon symbol" style="position:absolute;left:50;top:51;width:74;height:59;visibility:visible;mso-wrap-style:square;v-text-anchor:top" coordsize="1395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azEcMA&#10;AADbAAAADwAAAGRycy9kb3ducmV2LnhtbESPQWsCMRSE7wX/Q3iCN81WsZbVKKWieO2qxeMjed1s&#10;u3lZNlFXf31TEHocZuYbZrHqXC0u1IbKs4LnUQaCWHtTcangsN8MX0GEiGyw9kwKbhRgtew9LTA3&#10;/sofdCliKRKEQ44KbIxNLmXQlhyGkW+Ik/flW4cxybaUpsVrgrtajrPsRTqsOC1YbOjdkv4pzk7B&#10;+vM0wfX3ttAa7WHq78fZzW2UGvS7tzmISF38Dz/aO6NgPIG/L+kH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azEcMAAADbAAAADwAAAAAAAAAAAAAAAACYAgAAZHJzL2Rv&#10;d25yZXYueG1sUEsFBgAAAAAEAAQA9QAAAIgD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14:paraId="0A39A789" w14:textId="24B8F889" w:rsidR="005E088C" w:rsidRPr="00D13D8A" w:rsidRDefault="00BB4511" w:rsidP="00BB4511">
            <w:pPr>
              <w:pStyle w:val="Heading1"/>
              <w:outlineLvl w:val="0"/>
              <w:rPr>
                <w:sz w:val="28"/>
                <w:szCs w:val="28"/>
              </w:rPr>
            </w:pPr>
            <w:r>
              <w:t xml:space="preserve"> </w:t>
            </w:r>
            <w:r w:rsidR="00841946">
              <w:rPr>
                <w:sz w:val="28"/>
                <w:szCs w:val="28"/>
              </w:rPr>
              <w:t>Employment</w:t>
            </w:r>
            <w:r w:rsidRPr="00D13D8A">
              <w:rPr>
                <w:sz w:val="28"/>
                <w:szCs w:val="28"/>
              </w:rPr>
              <w:t xml:space="preserve"> history</w:t>
            </w:r>
          </w:p>
        </w:tc>
      </w:tr>
    </w:tbl>
    <w:p w14:paraId="1434FF2D" w14:textId="2D9DECD2" w:rsidR="00D13D8A" w:rsidRDefault="00BB4511" w:rsidP="00B47E1E">
      <w:pPr>
        <w:pStyle w:val="Heading2"/>
        <w:rPr>
          <w:rStyle w:val="Emphasis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D1F82" wp14:editId="569EAC85">
                <wp:simplePos x="0" y="0"/>
                <wp:positionH relativeFrom="leftMargin">
                  <wp:posOffset>361950</wp:posOffset>
                </wp:positionH>
                <wp:positionV relativeFrom="paragraph">
                  <wp:posOffset>19050</wp:posOffset>
                </wp:positionV>
                <wp:extent cx="1828800" cy="219075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E3E1678" w14:textId="0C705255" w:rsidR="00BB4511" w:rsidRPr="00A3624E" w:rsidRDefault="00265347" w:rsidP="009015FE">
                            <w:pPr>
                              <w:pStyle w:val="Heading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MAY 2022</w:t>
                            </w:r>
                            <w:r w:rsidR="00BB4511" w:rsidRPr="00A3624E">
                              <w:rPr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="00CB601E">
                              <w:rPr>
                                <w:sz w:val="18"/>
                                <w:szCs w:val="18"/>
                              </w:rPr>
                              <w:t>current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D1F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.5pt;margin-top:1.5pt;width:2in;height:17.25pt;z-index:251659264;visibility:visible;mso-wrap-style:non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Ln4GgIAADgEAAAOAAAAZHJzL2Uyb0RvYy54bWysU8tu2zAQvBfoPxC815JdO3EEy4GbwEWB&#10;IAngFDnTFGkJILkESVtyv75LSn4g7anohdrVLmcfM1zcd1qRg3C+AVPS8SinRBgOVWN2Jf35tv4y&#10;p8QHZiqmwIiSHoWn98vPnxatLcQEalCVcARBjC9aW9I6BFtkmee10MyPwAqDQQlOs4Cu22WVYy2i&#10;a5VN8vwma8FV1gEX3uPfxz5IlwlfSsHDi5ReBKJKir2FdLp0buOZLRes2Dlm64YPbbB/6EKzxmDR&#10;M9QjC4zsXfMHlG64Aw8yjDjoDKRsuEgz4DTj/MM0m5pZkWbB5Xh7XpP/f7D8+bCxr46E7ht0SGBc&#10;SGt94fFnnKeTTscvdkowjis8ntcmukB4vDSfzOc5hjjGJuO7/HYWYbLLbet8+C5Ak2iU1CEtaVvs&#10;8ORDn3pKicUMrBulEjXKkLakN19nebpwjiC4MjFXJJIHmEvn0QrdthvG2UJ1xCkd9ALwlq8bbOWJ&#10;+fDKHDKO3aOKwwseUgGWhMGipAb362//Yz4SgVFKWlRQSQ1KnBL1wyBBd+PpNAouOdPZ7QQddx3Z&#10;XkfMXj8ASnSMr8XyZMb8oE6mdKDfUeqrWBNDzHCsXNJwMh9Cr2p8KlysVikJJWZZeDIbyyN0XFdc&#10;81v3zpwduAjI4jOclMaKD5T0uT0pq30A2SS+4nr7nSLP0UF5JsaHpxT1f+2nrMuDX/4GAAD//wMA&#10;UEsDBBQABgAIAAAAIQCwOBAk4AAAAAcBAAAPAAAAZHJzL2Rvd25yZXYueG1sTI9PS8NAEMXvgt9h&#10;GcGL2I3WtBKzKSooIv7BVqTHbXbMhmZnw+6mTb+940lP84Y3vPm9cjG6TuwwxNaTgotJBgKp9qal&#10;RsHn6uH8GkRMmozuPKGCA0ZYVMdHpS6M39MH7papERxCsdAKbEp9IWWsLTodJ75HYu/bB6cTr6GR&#10;Jug9h7tOXmbZTDrdEn+wusd7i/V2OTgFW/t89p49vt59zZ4O4W01+HV4WSt1ejLe3oBIOKa/Y/jF&#10;Z3SomGnjBzJRdAryOVdJCqY82J5e5Sw2LOY5yKqU//mrHwAAAP//AwBQSwECLQAUAAYACAAAACEA&#10;toM4kv4AAADhAQAAEwAAAAAAAAAAAAAAAAAAAAAAW0NvbnRlbnRfVHlwZXNdLnhtbFBLAQItABQA&#10;BgAIAAAAIQA4/SH/1gAAAJQBAAALAAAAAAAAAAAAAAAAAC8BAABfcmVscy8ucmVsc1BLAQItABQA&#10;BgAIAAAAIQAqrLn4GgIAADgEAAAOAAAAAAAAAAAAAAAAAC4CAABkcnMvZTJvRG9jLnhtbFBLAQIt&#10;ABQABgAIAAAAIQCwOBAk4AAAAAcBAAAPAAAAAAAAAAAAAAAAAHQEAABkcnMvZG93bnJldi54bWxQ&#10;SwUGAAAAAAQABADzAAAAgQUAAAAA&#10;" filled="f" stroked="f" strokeweight=".5pt">
                <v:textbox>
                  <w:txbxContent>
                    <w:p w14:paraId="3E3E1678" w14:textId="0C705255" w:rsidR="00BB4511" w:rsidRPr="00A3624E" w:rsidRDefault="00265347" w:rsidP="009015FE">
                      <w:pPr>
                        <w:pStyle w:val="Heading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MAY 2022</w:t>
                      </w:r>
                      <w:r w:rsidR="00BB4511" w:rsidRPr="00A3624E">
                        <w:rPr>
                          <w:sz w:val="18"/>
                          <w:szCs w:val="18"/>
                        </w:rPr>
                        <w:t xml:space="preserve"> – </w:t>
                      </w:r>
                      <w:r w:rsidR="00CB601E">
                        <w:rPr>
                          <w:sz w:val="18"/>
                          <w:szCs w:val="18"/>
                        </w:rPr>
                        <w:t>current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65347">
        <w:t xml:space="preserve">Administrative Assistant </w:t>
      </w:r>
      <w:r w:rsidR="005E088C" w:rsidRPr="00565B06">
        <w:t xml:space="preserve">| </w:t>
      </w:r>
      <w:r w:rsidR="00265347">
        <w:rPr>
          <w:rStyle w:val="Emphasis"/>
        </w:rPr>
        <w:t>UCT</w:t>
      </w:r>
      <w:r w:rsidR="00743203">
        <w:rPr>
          <w:rStyle w:val="Emphasis"/>
        </w:rPr>
        <w:t>-</w:t>
      </w:r>
      <w:r w:rsidR="00314226">
        <w:rPr>
          <w:rStyle w:val="Emphasis"/>
        </w:rPr>
        <w:t>EPRU</w:t>
      </w:r>
    </w:p>
    <w:p w14:paraId="502E19B1" w14:textId="77777777" w:rsidR="00D13D8A" w:rsidRPr="00D13D8A" w:rsidRDefault="00D13D8A" w:rsidP="00B47E1E">
      <w:pPr>
        <w:pStyle w:val="Heading2"/>
        <w:rPr>
          <w:iCs/>
          <w:color w:val="4C4C4C" w:themeColor="text2" w:themeTint="BF"/>
        </w:rPr>
      </w:pPr>
    </w:p>
    <w:p w14:paraId="139C8BEC" w14:textId="30EB7F21" w:rsidR="005E088C" w:rsidRDefault="002837FA" w:rsidP="002837FA">
      <w:pPr>
        <w:pStyle w:val="ListParagraph"/>
        <w:numPr>
          <w:ilvl w:val="0"/>
          <w:numId w:val="17"/>
        </w:numPr>
      </w:pPr>
      <w:r>
        <w:t xml:space="preserve">Travel </w:t>
      </w:r>
      <w:r w:rsidR="00265347">
        <w:t>Administrative</w:t>
      </w:r>
      <w:r>
        <w:t xml:space="preserve"> support</w:t>
      </w:r>
      <w:r w:rsidR="00265347">
        <w:t xml:space="preserve"> </w:t>
      </w:r>
      <w:r>
        <w:t>and</w:t>
      </w:r>
      <w:r w:rsidR="00265347">
        <w:t xml:space="preserve"> </w:t>
      </w:r>
      <w:r>
        <w:t xml:space="preserve">Event co-ordination for </w:t>
      </w:r>
      <w:proofErr w:type="spellStart"/>
      <w:r>
        <w:t>EfD</w:t>
      </w:r>
      <w:proofErr w:type="spellEnd"/>
      <w:r>
        <w:t xml:space="preserve"> hub</w:t>
      </w:r>
    </w:p>
    <w:p w14:paraId="5578DFD7" w14:textId="0ED2EEF4" w:rsidR="004666E5" w:rsidRDefault="004666E5" w:rsidP="002837FA">
      <w:pPr>
        <w:pStyle w:val="ListParagraph"/>
        <w:numPr>
          <w:ilvl w:val="0"/>
          <w:numId w:val="17"/>
        </w:numPr>
      </w:pPr>
      <w:r>
        <w:t xml:space="preserve">Booking and managing of </w:t>
      </w:r>
      <w:r w:rsidR="00191724">
        <w:t xml:space="preserve">all </w:t>
      </w:r>
      <w:r>
        <w:t xml:space="preserve">travel arrangements </w:t>
      </w:r>
      <w:r w:rsidR="00191724">
        <w:t xml:space="preserve">for </w:t>
      </w:r>
      <w:proofErr w:type="spellStart"/>
      <w:r w:rsidR="00191724">
        <w:t>Ef</w:t>
      </w:r>
      <w:r w:rsidR="003B31C3">
        <w:t>D</w:t>
      </w:r>
      <w:proofErr w:type="spellEnd"/>
      <w:r w:rsidR="00191724">
        <w:t xml:space="preserve"> team for events as required</w:t>
      </w:r>
      <w:r w:rsidR="003B31C3">
        <w:t xml:space="preserve"> within the framework provided</w:t>
      </w:r>
    </w:p>
    <w:p w14:paraId="39101DDB" w14:textId="5E014539" w:rsidR="00191724" w:rsidRDefault="00191724" w:rsidP="002837FA">
      <w:pPr>
        <w:pStyle w:val="ListParagraph"/>
        <w:numPr>
          <w:ilvl w:val="0"/>
          <w:numId w:val="17"/>
        </w:numPr>
      </w:pPr>
      <w:r>
        <w:t xml:space="preserve">Keep track of </w:t>
      </w:r>
      <w:proofErr w:type="spellStart"/>
      <w:r>
        <w:t>EfD</w:t>
      </w:r>
      <w:proofErr w:type="spellEnd"/>
      <w:r>
        <w:t xml:space="preserve"> travel budget and reports on expenditure</w:t>
      </w:r>
    </w:p>
    <w:p w14:paraId="1CCAF26F" w14:textId="1F4513CC" w:rsidR="002837FA" w:rsidRDefault="002837FA" w:rsidP="00BB4511">
      <w:pPr>
        <w:pStyle w:val="ListParagraph"/>
        <w:numPr>
          <w:ilvl w:val="0"/>
          <w:numId w:val="17"/>
        </w:numPr>
      </w:pPr>
      <w:r>
        <w:t xml:space="preserve">Assisting with annual audits of the travel budget </w:t>
      </w:r>
    </w:p>
    <w:p w14:paraId="77B0906F" w14:textId="3A3B2CB7" w:rsidR="00BB4511" w:rsidRDefault="002837FA" w:rsidP="00BB4511">
      <w:pPr>
        <w:pStyle w:val="ListParagraph"/>
        <w:numPr>
          <w:ilvl w:val="0"/>
          <w:numId w:val="17"/>
        </w:numPr>
      </w:pPr>
      <w:r>
        <w:t>Maintaining an efficient filing and record keeping</w:t>
      </w:r>
      <w:r w:rsidR="008042D2">
        <w:t xml:space="preserve"> </w:t>
      </w:r>
      <w:r>
        <w:t>system</w:t>
      </w:r>
      <w:r w:rsidR="008042D2">
        <w:t xml:space="preserve"> </w:t>
      </w:r>
    </w:p>
    <w:p w14:paraId="4BA1D8E7" w14:textId="0562817B" w:rsidR="008042D2" w:rsidRDefault="002837FA" w:rsidP="008042D2">
      <w:pPr>
        <w:pStyle w:val="ListParagraph"/>
        <w:numPr>
          <w:ilvl w:val="0"/>
          <w:numId w:val="17"/>
        </w:numPr>
      </w:pPr>
      <w:r>
        <w:t>Communicating with travel service providers and the relevant</w:t>
      </w:r>
      <w:r w:rsidR="008042D2">
        <w:t xml:space="preserve"> parties at the </w:t>
      </w:r>
      <w:proofErr w:type="spellStart"/>
      <w:r w:rsidR="008042D2">
        <w:t>EfD</w:t>
      </w:r>
      <w:proofErr w:type="spellEnd"/>
      <w:r w:rsidR="00BB4511">
        <w:t xml:space="preserve"> </w:t>
      </w:r>
    </w:p>
    <w:p w14:paraId="0BB40D23" w14:textId="29E3577A" w:rsidR="00BB4511" w:rsidRDefault="00BB4511" w:rsidP="00191724">
      <w:pPr>
        <w:pStyle w:val="ListParagraph"/>
      </w:pPr>
    </w:p>
    <w:p w14:paraId="3A5461F3" w14:textId="4CFD06DD" w:rsidR="00656CE6" w:rsidRDefault="00656CE6" w:rsidP="00656CE6">
      <w:pPr>
        <w:pStyle w:val="ListParagraph"/>
      </w:pPr>
    </w:p>
    <w:p w14:paraId="74DE762F" w14:textId="0FD9ACF9" w:rsidR="00196C77" w:rsidRDefault="00196C77" w:rsidP="00196C77">
      <w:pPr>
        <w:pStyle w:val="Heading2"/>
        <w:rPr>
          <w:rStyle w:val="Emphasis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3394DF" wp14:editId="3BE2F78B">
                <wp:simplePos x="0" y="0"/>
                <wp:positionH relativeFrom="leftMargin">
                  <wp:posOffset>361950</wp:posOffset>
                </wp:positionH>
                <wp:positionV relativeFrom="paragraph">
                  <wp:posOffset>19050</wp:posOffset>
                </wp:positionV>
                <wp:extent cx="1828800" cy="219075"/>
                <wp:effectExtent l="0" t="0" r="0" b="0"/>
                <wp:wrapSquare wrapText="bothSides"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85603AC" w14:textId="26BA04C7" w:rsidR="00196C77" w:rsidRPr="00A3624E" w:rsidRDefault="00196C77" w:rsidP="00196C77">
                            <w:pPr>
                              <w:pStyle w:val="Heading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Nov</w:t>
                            </w:r>
                            <w:r w:rsidRPr="00A3624E">
                              <w:rPr>
                                <w:sz w:val="18"/>
                                <w:szCs w:val="18"/>
                              </w:rPr>
                              <w:t xml:space="preserve"> 20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Pr="00A3624E">
                              <w:rPr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May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394DF" id="Text Box 31" o:spid="_x0000_s1027" type="#_x0000_t202" style="position:absolute;margin-left:28.5pt;margin-top:1.5pt;width:2in;height:17.25pt;z-index:251673600;visibility:visible;mso-wrap-style:non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uO9HQIAAD8EAAAOAAAAZHJzL2Uyb0RvYy54bWysU01v2zAMvQ/YfxB0b+ykSZsacYqsRYYB&#10;QVsgHXpWZCk2IImCpMTOfv0oOV/odhp2kUmTeiL5HmePnVZkL5xvwJR0OMgpEYZD1ZhtSX++L2+m&#10;lPjATMUUGFHSg/D0cf71y6y1hRhBDaoSjiCI8UVrS1qHYIss87wWmvkBWGEwKMFpFtB126xyrEV0&#10;rbJRnt9lLbjKOuDCe/z73AfpPOFLKXh4ldKLQFRJsbaQTpfOTTyz+YwVW8ds3fBjGewfqtCsMfjo&#10;GeqZBUZ2rvkDSjfcgQcZBhx0BlI2XKQesJth/qmbdc2sSL3gcLw9j8n/P1j+sl/bN0dC9w06JDAO&#10;pLW+8Pgz9tNJp+MXKyUYxxEezmMTXSA8XpqOptMcQxxjo+FDfj+JMNnltnU+fBegSTRK6pCWNC22&#10;X/nQp55S4mMGlo1SiRplSFvSu9tJni6cIwiuTMwVieQjzKXyaIVu05GmuupqA9UBm3XQ68Bbvmyw&#10;ohXz4Y05JB6bQDGHVzykAnwZjhYlNbhff/sf85EPjFLSopBKalDplKgfBnl6GI7HUXfJGU/uR+i4&#10;68jmOmJ2+glQqUNcGsuTGfODOpnSgf5AxS/imxhihuPLJQ0n8yn04saN4WKxSEmoNMvCyqwtj9Bx&#10;anHa790Hc/ZISUAyX+AkOFZ8YqbP7blZ7ALIJtEWp9zPFOmODqo0EX/cqLgG137Kuuz9/DcAAAD/&#10;/wMAUEsDBBQABgAIAAAAIQCwOBAk4AAAAAcBAAAPAAAAZHJzL2Rvd25yZXYueG1sTI9PS8NAEMXv&#10;gt9hGcGL2I3WtBKzKSooIv7BVqTHbXbMhmZnw+6mTb+940lP84Y3vPm9cjG6TuwwxNaTgotJBgKp&#10;9qalRsHn6uH8GkRMmozuPKGCA0ZYVMdHpS6M39MH7papERxCsdAKbEp9IWWsLTodJ75HYu/bB6cT&#10;r6GRJug9h7tOXmbZTDrdEn+wusd7i/V2OTgFW/t89p49vt59zZ4O4W01+HV4WSt1ejLe3oBIOKa/&#10;Y/jFZ3SomGnjBzJRdAryOVdJCqY82J5e5Sw2LOY5yKqU//mrHwAAAP//AwBQSwECLQAUAAYACAAA&#10;ACEAtoM4kv4AAADhAQAAEwAAAAAAAAAAAAAAAAAAAAAAW0NvbnRlbnRfVHlwZXNdLnhtbFBLAQIt&#10;ABQABgAIAAAAIQA4/SH/1gAAAJQBAAALAAAAAAAAAAAAAAAAAC8BAABfcmVscy8ucmVsc1BLAQIt&#10;ABQABgAIAAAAIQDSzuO9HQIAAD8EAAAOAAAAAAAAAAAAAAAAAC4CAABkcnMvZTJvRG9jLnhtbFBL&#10;AQItABQABgAIAAAAIQCwOBAk4AAAAAcBAAAPAAAAAAAAAAAAAAAAAHcEAABkcnMvZG93bnJldi54&#10;bWxQSwUGAAAAAAQABADzAAAAhAUAAAAA&#10;" filled="f" stroked="f" strokeweight=".5pt">
                <v:textbox>
                  <w:txbxContent>
                    <w:p w14:paraId="085603AC" w14:textId="26BA04C7" w:rsidR="00196C77" w:rsidRPr="00A3624E" w:rsidRDefault="00196C77" w:rsidP="00196C77">
                      <w:pPr>
                        <w:pStyle w:val="Heading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Nov</w:t>
                      </w:r>
                      <w:r w:rsidRPr="00A3624E">
                        <w:rPr>
                          <w:sz w:val="18"/>
                          <w:szCs w:val="18"/>
                        </w:rPr>
                        <w:t xml:space="preserve"> 20</w:t>
                      </w:r>
                      <w:r>
                        <w:rPr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sz w:val="18"/>
                          <w:szCs w:val="18"/>
                        </w:rPr>
                        <w:t>1</w:t>
                      </w:r>
                      <w:r w:rsidRPr="00A3624E">
                        <w:rPr>
                          <w:sz w:val="18"/>
                          <w:szCs w:val="18"/>
                        </w:rPr>
                        <w:t xml:space="preserve"> – </w:t>
                      </w:r>
                      <w:r>
                        <w:rPr>
                          <w:sz w:val="18"/>
                          <w:szCs w:val="18"/>
                        </w:rPr>
                        <w:t>May 2022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Travel </w:t>
      </w:r>
      <w:r>
        <w:t>Expert</w:t>
      </w:r>
      <w:r w:rsidRPr="00565B06">
        <w:t xml:space="preserve"> | </w:t>
      </w:r>
      <w:r>
        <w:rPr>
          <w:rStyle w:val="Emphasis"/>
        </w:rPr>
        <w:t>Flight Centre</w:t>
      </w:r>
    </w:p>
    <w:p w14:paraId="1568F199" w14:textId="77777777" w:rsidR="00196C77" w:rsidRPr="00D13D8A" w:rsidRDefault="00196C77" w:rsidP="00196C77">
      <w:pPr>
        <w:pStyle w:val="Heading2"/>
        <w:rPr>
          <w:iCs/>
          <w:color w:val="4C4C4C" w:themeColor="text2" w:themeTint="BF"/>
        </w:rPr>
      </w:pPr>
    </w:p>
    <w:p w14:paraId="76092C42" w14:textId="2F8051C0" w:rsidR="00196C77" w:rsidRDefault="00196C77" w:rsidP="00196C77">
      <w:pPr>
        <w:pStyle w:val="ListParagraph"/>
        <w:numPr>
          <w:ilvl w:val="0"/>
          <w:numId w:val="17"/>
        </w:numPr>
      </w:pPr>
      <w:r>
        <w:t xml:space="preserve">Co-ordinating both international and domestic </w:t>
      </w:r>
      <w:r w:rsidR="00636B83">
        <w:t>travel arrangements</w:t>
      </w:r>
      <w:r>
        <w:t xml:space="preserve"> by arranging </w:t>
      </w:r>
      <w:r w:rsidR="00636B83">
        <w:t>flights</w:t>
      </w:r>
      <w:r>
        <w:t>, hotel, and car rental reservations,</w:t>
      </w:r>
      <w:r w:rsidR="00636B83">
        <w:t xml:space="preserve"> leisure holiday packages, travel insurance,</w:t>
      </w:r>
      <w:r w:rsidR="00265347">
        <w:t xml:space="preserve"> </w:t>
      </w:r>
      <w:proofErr w:type="spellStart"/>
      <w:r>
        <w:t>etc</w:t>
      </w:r>
      <w:proofErr w:type="spellEnd"/>
    </w:p>
    <w:p w14:paraId="58F3CA39" w14:textId="77777777" w:rsidR="00196C77" w:rsidRDefault="00196C77" w:rsidP="00196C77">
      <w:pPr>
        <w:pStyle w:val="ListParagraph"/>
        <w:numPr>
          <w:ilvl w:val="0"/>
          <w:numId w:val="17"/>
        </w:numPr>
      </w:pPr>
      <w:r>
        <w:t xml:space="preserve">Responded to </w:t>
      </w:r>
      <w:proofErr w:type="gramStart"/>
      <w:r>
        <w:t>clients</w:t>
      </w:r>
      <w:proofErr w:type="gramEnd"/>
      <w:r>
        <w:t xml:space="preserve"> questions, issues and complaints and found appropriate solutions when needed</w:t>
      </w:r>
    </w:p>
    <w:p w14:paraId="1BA1DC6D" w14:textId="68CCFEE0" w:rsidR="00196C77" w:rsidRDefault="00196C77" w:rsidP="00196C77">
      <w:pPr>
        <w:pStyle w:val="ListParagraph"/>
        <w:numPr>
          <w:ilvl w:val="0"/>
          <w:numId w:val="17"/>
        </w:numPr>
      </w:pPr>
      <w:r>
        <w:t>Provide exemplary customer service to new and existing clients, via telephone</w:t>
      </w:r>
      <w:r w:rsidR="00636B83">
        <w:t xml:space="preserve">, email, </w:t>
      </w:r>
      <w:proofErr w:type="spellStart"/>
      <w:r w:rsidR="00636B83">
        <w:t>whatsapp</w:t>
      </w:r>
      <w:proofErr w:type="spellEnd"/>
      <w:r w:rsidR="00636B83">
        <w:t>, online enquiry portal, and emails.</w:t>
      </w:r>
    </w:p>
    <w:p w14:paraId="1B5AC632" w14:textId="48E2CFD7" w:rsidR="00636B83" w:rsidRDefault="00636B83" w:rsidP="00196C77">
      <w:pPr>
        <w:pStyle w:val="ListParagraph"/>
        <w:numPr>
          <w:ilvl w:val="0"/>
          <w:numId w:val="17"/>
        </w:numPr>
      </w:pPr>
      <w:r>
        <w:t xml:space="preserve">Inform </w:t>
      </w:r>
      <w:proofErr w:type="spellStart"/>
      <w:r>
        <w:t>travellers</w:t>
      </w:r>
      <w:proofErr w:type="spellEnd"/>
      <w:r>
        <w:t xml:space="preserve"> of Covid regulations required for their journey to ensure smooth travel arrangements.</w:t>
      </w:r>
    </w:p>
    <w:p w14:paraId="2B9214C5" w14:textId="05D44958" w:rsidR="00196C77" w:rsidRDefault="00196C77" w:rsidP="00196C77">
      <w:pPr>
        <w:pStyle w:val="ListParagraph"/>
        <w:numPr>
          <w:ilvl w:val="0"/>
          <w:numId w:val="17"/>
        </w:numPr>
      </w:pPr>
      <w:r>
        <w:t xml:space="preserve">Achieve weekly and monthly </w:t>
      </w:r>
      <w:r>
        <w:t>sales and revenue targets</w:t>
      </w:r>
    </w:p>
    <w:p w14:paraId="3C0E5663" w14:textId="05E8DB79" w:rsidR="00196C77" w:rsidRDefault="00196C77" w:rsidP="00196C77">
      <w:pPr>
        <w:pStyle w:val="ListParagraph"/>
        <w:numPr>
          <w:ilvl w:val="0"/>
          <w:numId w:val="17"/>
        </w:numPr>
      </w:pPr>
      <w:r>
        <w:t>Perform daily banking and statements duties and pay suppliers</w:t>
      </w:r>
    </w:p>
    <w:p w14:paraId="513869E7" w14:textId="64282120" w:rsidR="00265347" w:rsidRDefault="00265347" w:rsidP="00196C77">
      <w:pPr>
        <w:pStyle w:val="ListParagraph"/>
        <w:numPr>
          <w:ilvl w:val="0"/>
          <w:numId w:val="17"/>
        </w:numPr>
      </w:pPr>
      <w:r>
        <w:t xml:space="preserve">Build and manager client base via different enquiry channels and </w:t>
      </w:r>
      <w:proofErr w:type="gramStart"/>
      <w:r>
        <w:t>data-mining</w:t>
      </w:r>
      <w:proofErr w:type="gramEnd"/>
      <w:r>
        <w:t xml:space="preserve"> to drive repeat and referral business</w:t>
      </w:r>
    </w:p>
    <w:p w14:paraId="21FD2A8C" w14:textId="77777777" w:rsidR="00196C77" w:rsidRDefault="00196C77" w:rsidP="00656CE6">
      <w:pPr>
        <w:pStyle w:val="ListParagraph"/>
      </w:pPr>
    </w:p>
    <w:p w14:paraId="523E6BB0" w14:textId="54FE4FAB" w:rsidR="00656CE6" w:rsidRDefault="00656CE6" w:rsidP="00656CE6">
      <w:pPr>
        <w:pStyle w:val="Heading2"/>
        <w:rPr>
          <w:rStyle w:val="Emphasis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F08E43" wp14:editId="748E8018">
                <wp:simplePos x="0" y="0"/>
                <wp:positionH relativeFrom="leftMargin">
                  <wp:posOffset>361950</wp:posOffset>
                </wp:positionH>
                <wp:positionV relativeFrom="paragraph">
                  <wp:posOffset>19050</wp:posOffset>
                </wp:positionV>
                <wp:extent cx="1828800" cy="219075"/>
                <wp:effectExtent l="0" t="0" r="0" b="0"/>
                <wp:wrapSquare wrapText="bothSides"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6D5D67A" w14:textId="3A055BFA" w:rsidR="00656CE6" w:rsidRPr="00A3624E" w:rsidRDefault="00656CE6" w:rsidP="00656CE6">
                            <w:pPr>
                              <w:pStyle w:val="Heading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JAN</w:t>
                            </w:r>
                            <w:r w:rsidRPr="00A3624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2021- OcT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08E43" id="Text Box 30" o:spid="_x0000_s1028" type="#_x0000_t202" style="position:absolute;margin-left:28.5pt;margin-top:1.5pt;width:2in;height:17.25pt;z-index:251671552;visibility:visible;mso-wrap-style:non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7rDHgIAAD8EAAAOAAAAZHJzL2Uyb0RvYy54bWysU01v2zAMvQ/YfxB0b+ykSZsacYqsRYYB&#10;QVsgHXpWZCk2IImCpMTOfv0oOV/odhp2kUmTeiL5HmePnVZkL5xvwJR0OMgpEYZD1ZhtSX++L2+m&#10;lPjATMUUGFHSg/D0cf71y6y1hRhBDaoSjiCI8UVrS1qHYIss87wWmvkBWGEwKMFpFtB126xyrEV0&#10;rbJRnt9lLbjKOuDCe/z73AfpPOFLKXh4ldKLQFRJsbaQTpfOTTyz+YwVW8ds3fBjGewfqtCsMfjo&#10;GeqZBUZ2rvkDSjfcgQcZBhx0BlI2XKQesJth/qmbdc2sSL3gcLw9j8n/P1j+sl/bN0dC9w06JDAO&#10;pLW+8Pgz9tNJp+MXKyUYxxEezmMTXSA8XpqOptMcQxxjo+FDfj+JMNnltnU+fBegSTRK6pCWNC22&#10;X/nQp55S4mMGlo1SiRplSFvSu9tJni6cIwiuTMwVieQjzKXyaIVu05GmwppOXW2gOmCzDnodeMuX&#10;DVa0Yj68MYfEYxMo5vCKh1SAL8PRoqQG9+tv/2M+8oFRSloUUkkNKp0S9cMgTw/D8TjqLjnjyf0I&#10;HXcd2VxHzE4/ASp1iEtjeTJjflAnUzrQH6j4RXwTQ8xwfLmk4WQ+hV7cuDFcLBYpCZVmWViZteUR&#10;Ok4tTvu9+2DOHikJSOYLnATHik/M9Lk9N4tdANkk2uKU+5ki3dFBlSbijxsV1+DaT1mXvZ//BgAA&#10;//8DAFBLAwQUAAYACAAAACEAsDgQJOAAAAAHAQAADwAAAGRycy9kb3ducmV2LnhtbEyPT0vDQBDF&#10;74LfYRnBi9iN1rQSsykqKCL+wVakx212zIZmZ8Pupk2/veNJT/OGN7z5vXIxuk7sMMTWk4KLSQYC&#10;qfampUbB5+rh/BpETJqM7jyhggNGWFTHR6UujN/TB+6WqREcQrHQCmxKfSFlrC06HSe+R2Lv2wen&#10;E6+hkSboPYe7Tl5m2Uw63RJ/sLrHe4v1djk4BVv7fPaePb7efc2eDuFtNfh1eFkrdXoy3t6ASDim&#10;v2P4xWd0qJhp4wcyUXQK8jlXSQqmPNieXuUsNizmOciqlP/5qx8AAAD//wMAUEsBAi0AFAAGAAgA&#10;AAAhALaDOJL+AAAA4QEAABMAAAAAAAAAAAAAAAAAAAAAAFtDb250ZW50X1R5cGVzXS54bWxQSwEC&#10;LQAUAAYACAAAACEAOP0h/9YAAACUAQAACwAAAAAAAAAAAAAAAAAvAQAAX3JlbHMvLnJlbHNQSwEC&#10;LQAUAAYACAAAACEA1ye6wx4CAAA/BAAADgAAAAAAAAAAAAAAAAAuAgAAZHJzL2Uyb0RvYy54bWxQ&#10;SwECLQAUAAYACAAAACEAsDgQJOAAAAAHAQAADwAAAAAAAAAAAAAAAAB4BAAAZHJzL2Rvd25yZXYu&#10;eG1sUEsFBgAAAAAEAAQA8wAAAIUFAAAAAA==&#10;" filled="f" stroked="f" strokeweight=".5pt">
                <v:textbox>
                  <w:txbxContent>
                    <w:p w14:paraId="46D5D67A" w14:textId="3A055BFA" w:rsidR="00656CE6" w:rsidRPr="00A3624E" w:rsidRDefault="00656CE6" w:rsidP="00656CE6">
                      <w:pPr>
                        <w:pStyle w:val="Heading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JAN</w:t>
                      </w:r>
                      <w:r w:rsidRPr="00A3624E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2021- OcT </w:t>
                      </w:r>
                      <w:r>
                        <w:rPr>
                          <w:sz w:val="18"/>
                          <w:szCs w:val="18"/>
                        </w:rPr>
                        <w:t>2021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Egencia Travel Consultant</w:t>
      </w:r>
      <w:r w:rsidRPr="00565B06">
        <w:t xml:space="preserve"> | </w:t>
      </w:r>
      <w:proofErr w:type="spellStart"/>
      <w:r>
        <w:rPr>
          <w:rStyle w:val="Emphasis"/>
        </w:rPr>
        <w:t>Webhelp</w:t>
      </w:r>
      <w:proofErr w:type="spellEnd"/>
    </w:p>
    <w:p w14:paraId="3FB6128F" w14:textId="77777777" w:rsidR="00656CE6" w:rsidRPr="00D13D8A" w:rsidRDefault="00656CE6" w:rsidP="00656CE6">
      <w:pPr>
        <w:pStyle w:val="Heading2"/>
        <w:rPr>
          <w:iCs/>
          <w:color w:val="4C4C4C" w:themeColor="text2" w:themeTint="BF"/>
        </w:rPr>
      </w:pPr>
    </w:p>
    <w:p w14:paraId="46F2C6B3" w14:textId="24484F58" w:rsidR="00656CE6" w:rsidRDefault="00656CE6" w:rsidP="00656CE6">
      <w:pPr>
        <w:pStyle w:val="ListParagraph"/>
        <w:numPr>
          <w:ilvl w:val="0"/>
          <w:numId w:val="17"/>
        </w:numPr>
      </w:pPr>
      <w:r>
        <w:t xml:space="preserve">Co-ordinating both international and domestic </w:t>
      </w:r>
      <w:r w:rsidR="00196C77">
        <w:t>UK trave</w:t>
      </w:r>
      <w:r>
        <w:t xml:space="preserve">l bookings for </w:t>
      </w:r>
      <w:r w:rsidR="00196C77">
        <w:t>corporate clients</w:t>
      </w:r>
      <w:r>
        <w:t xml:space="preserve"> arranging airfare, hotel, travel insurance and car rental reservations</w:t>
      </w:r>
    </w:p>
    <w:p w14:paraId="6ABD9731" w14:textId="77777777" w:rsidR="00656CE6" w:rsidRDefault="00656CE6" w:rsidP="00656CE6">
      <w:pPr>
        <w:pStyle w:val="ListParagraph"/>
        <w:numPr>
          <w:ilvl w:val="0"/>
          <w:numId w:val="17"/>
        </w:numPr>
      </w:pPr>
      <w:r>
        <w:t xml:space="preserve">Responded to </w:t>
      </w:r>
      <w:proofErr w:type="gramStart"/>
      <w:r>
        <w:t>clients</w:t>
      </w:r>
      <w:proofErr w:type="gramEnd"/>
      <w:r>
        <w:t xml:space="preserve"> questions, issues and complaints and found appropriate solutions when needed</w:t>
      </w:r>
    </w:p>
    <w:p w14:paraId="065E2EA9" w14:textId="42F5E028" w:rsidR="00656CE6" w:rsidRDefault="00656CE6" w:rsidP="00656CE6">
      <w:pPr>
        <w:pStyle w:val="ListParagraph"/>
        <w:numPr>
          <w:ilvl w:val="0"/>
          <w:numId w:val="17"/>
        </w:numPr>
      </w:pPr>
      <w:r>
        <w:t xml:space="preserve">Provided exemplary customer service to new and existing clients, </w:t>
      </w:r>
      <w:r w:rsidR="00196C77">
        <w:t>via telephone and email</w:t>
      </w:r>
    </w:p>
    <w:p w14:paraId="1F5C74CC" w14:textId="3600F37C" w:rsidR="00656CE6" w:rsidRDefault="00656CE6" w:rsidP="00656CE6">
      <w:pPr>
        <w:pStyle w:val="ListParagraph"/>
        <w:numPr>
          <w:ilvl w:val="0"/>
          <w:numId w:val="17"/>
        </w:numPr>
      </w:pPr>
      <w:r>
        <w:t>Achieve weekly and monthly</w:t>
      </w:r>
      <w:r>
        <w:t xml:space="preserve"> KPIs</w:t>
      </w:r>
    </w:p>
    <w:p w14:paraId="10AE53D3" w14:textId="77777777" w:rsidR="00CB601E" w:rsidRDefault="00CB601E" w:rsidP="00D13D8A">
      <w:pPr>
        <w:pStyle w:val="ListParagraph"/>
      </w:pPr>
    </w:p>
    <w:p w14:paraId="0059B234" w14:textId="77777777" w:rsidR="00CB601E" w:rsidRDefault="00CB601E" w:rsidP="00CB601E">
      <w:pPr>
        <w:pStyle w:val="Heading2"/>
        <w:rPr>
          <w:rStyle w:val="Emphasis"/>
        </w:rPr>
      </w:pPr>
      <w:r>
        <w:rPr>
          <w:noProof/>
          <w:lang w:val="en-ZA" w:eastAsia="en-ZA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6A5B6C" wp14:editId="4541F1EF">
                <wp:simplePos x="0" y="0"/>
                <wp:positionH relativeFrom="leftMargin">
                  <wp:posOffset>361950</wp:posOffset>
                </wp:positionH>
                <wp:positionV relativeFrom="paragraph">
                  <wp:posOffset>19050</wp:posOffset>
                </wp:positionV>
                <wp:extent cx="1828800" cy="219075"/>
                <wp:effectExtent l="0" t="0" r="0" b="0"/>
                <wp:wrapSquare wrapText="bothSides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AD26E91" w14:textId="65964C5F" w:rsidR="00CB601E" w:rsidRPr="00A3624E" w:rsidRDefault="00CB601E" w:rsidP="00CB601E">
                            <w:pPr>
                              <w:pStyle w:val="Heading3"/>
                              <w:rPr>
                                <w:sz w:val="18"/>
                                <w:szCs w:val="18"/>
                              </w:rPr>
                            </w:pPr>
                            <w:r w:rsidRPr="00A3624E">
                              <w:rPr>
                                <w:sz w:val="18"/>
                                <w:szCs w:val="18"/>
                              </w:rPr>
                              <w:t xml:space="preserve">APR 2010 –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seP 20</w:t>
                            </w:r>
                            <w:r w:rsidR="00656CE6">
                              <w:rPr>
                                <w:sz w:val="18"/>
                                <w:szCs w:val="18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A5B6C" id="Text Box 29" o:spid="_x0000_s1029" type="#_x0000_t202" style="position:absolute;margin-left:28.5pt;margin-top:1.5pt;width:2in;height:17.25pt;z-index:251669504;visibility:visible;mso-wrap-style:non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l1fHwIAAD8EAAAOAAAAZHJzL2Uyb0RvYy54bWysU01v2zAMvQ/YfxB0X+ykSZsacYqsRYYB&#10;QVsgHXpWZCk2IImCpMTOfv0oOV/oehp2kUmTeiL5HmcPnVZkL5xvwJR0OMgpEYZD1ZhtSX+9Lb9N&#10;KfGBmYopMKKkB+Hpw/zrl1lrCzGCGlQlHEEQ44vWlrQOwRZZ5nktNPMDsMJgUILTLKDrtlnlWIvo&#10;WmWjPL/NWnCVdcCF9/j3qQ/SecKXUvDwIqUXgaiSYm0hnS6dm3hm8xkrto7ZuuHHMtg/VKFZY/DR&#10;M9QTC4zsXPMXlG64Aw8yDDjoDKRsuEg9YDfD/EM365pZkXrB4Xh7HpP/f7D8eb+2r46E7jt0SGAc&#10;SGt94fFn7KeTTscvVkowjiM8nMcmukB4vDQdTac5hjjGRsP7/G4SYbLLbet8+CFAk2iU1CEtaVps&#10;v/KhTz2lxMcMLBulEjXKkLaktzeTPF04RxBcmZgrEslHmEvl0QrdpiNNVdKbU1cbqA7YrINeB97y&#10;ZYMVrZgPr8wh8dgEijm84CEV4MtwtCipwf3+7H/MRz4wSkmLQiqpQaVTon4a5Ol+OB5H3SVnPLkb&#10;oeOuI5vriNnpR0ClDnFpLE9mzA/qZEoH+h0Vv4hvYogZji+XNJzMx9CLGzeGi8UiJaHSLAsrs7Y8&#10;QsepxWm/de/M2SMlAcl8hpPgWPGBmT6352axCyCbRFuccj9TpDs6qNJE/HGj4hpc+ynrsvfzPwAA&#10;AP//AwBQSwMEFAAGAAgAAAAhALA4ECTgAAAABwEAAA8AAABkcnMvZG93bnJldi54bWxMj09Lw0AQ&#10;xe+C32EZwYvYjda0ErMpKigi/sFWpMdtdsyGZmfD7qZNv73jSU/zhje8+b1yMbpO7DDE1pOCi0kG&#10;Aqn2pqVGwefq4fwaREyajO48oYIDRlhUx0elLozf0wfulqkRHEKx0ApsSn0hZawtOh0nvkdi79sH&#10;pxOvoZEm6D2Hu05eZtlMOt0Sf7C6x3uL9XY5OAVb+3z2nj2+3n3Nng7hbTX4dXhZK3V6Mt7egEg4&#10;pr9j+MVndKiYaeMHMlF0CvI5V0kKpjzYnl7lLDYs5jnIqpT/+asfAAAA//8DAFBLAQItABQABgAI&#10;AAAAIQC2gziS/gAAAOEBAAATAAAAAAAAAAAAAAAAAAAAAABbQ29udGVudF9UeXBlc10ueG1sUEsB&#10;Ai0AFAAGAAgAAAAhADj9If/WAAAAlAEAAAsAAAAAAAAAAAAAAAAALwEAAF9yZWxzLy5yZWxzUEsB&#10;Ai0AFAAGAAgAAAAhAOuCXV8fAgAAPwQAAA4AAAAAAAAAAAAAAAAALgIAAGRycy9lMm9Eb2MueG1s&#10;UEsBAi0AFAAGAAgAAAAhALA4ECTgAAAABwEAAA8AAAAAAAAAAAAAAAAAeQQAAGRycy9kb3ducmV2&#10;LnhtbFBLBQYAAAAABAAEAPMAAACGBQAAAAA=&#10;" filled="f" stroked="f" strokeweight=".5pt">
                <v:textbox>
                  <w:txbxContent>
                    <w:p w14:paraId="0AD26E91" w14:textId="65964C5F" w:rsidR="00CB601E" w:rsidRPr="00A3624E" w:rsidRDefault="00CB601E" w:rsidP="00CB601E">
                      <w:pPr>
                        <w:pStyle w:val="Heading3"/>
                        <w:rPr>
                          <w:sz w:val="18"/>
                          <w:szCs w:val="18"/>
                        </w:rPr>
                      </w:pPr>
                      <w:r w:rsidRPr="00A3624E">
                        <w:rPr>
                          <w:sz w:val="18"/>
                          <w:szCs w:val="18"/>
                        </w:rPr>
                        <w:t xml:space="preserve">APR 2010 – </w:t>
                      </w:r>
                      <w:r>
                        <w:rPr>
                          <w:sz w:val="18"/>
                          <w:szCs w:val="18"/>
                        </w:rPr>
                        <w:t>seP 20</w:t>
                      </w:r>
                      <w:r w:rsidR="00656CE6">
                        <w:rPr>
                          <w:sz w:val="18"/>
                          <w:szCs w:val="18"/>
                        </w:rPr>
                        <w:t>20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Key Accounts Expert</w:t>
      </w:r>
      <w:r w:rsidRPr="00565B06">
        <w:t xml:space="preserve"> | </w:t>
      </w:r>
      <w:r>
        <w:rPr>
          <w:rStyle w:val="Emphasis"/>
        </w:rPr>
        <w:t>STA Travel</w:t>
      </w:r>
    </w:p>
    <w:p w14:paraId="0C1634A8" w14:textId="77777777" w:rsidR="00CB601E" w:rsidRPr="00D13D8A" w:rsidRDefault="00CB601E" w:rsidP="00CB601E">
      <w:pPr>
        <w:pStyle w:val="Heading2"/>
        <w:rPr>
          <w:iCs/>
          <w:color w:val="4C4C4C" w:themeColor="text2" w:themeTint="BF"/>
        </w:rPr>
      </w:pPr>
    </w:p>
    <w:p w14:paraId="4AEEDA9D" w14:textId="77777777" w:rsidR="00CB601E" w:rsidRDefault="00CB601E" w:rsidP="00CB601E">
      <w:pPr>
        <w:pStyle w:val="ListParagraph"/>
        <w:numPr>
          <w:ilvl w:val="0"/>
          <w:numId w:val="17"/>
        </w:numPr>
      </w:pPr>
      <w:r>
        <w:t>Co-ordinating both international and domestic travel bookings for UCT academics and corporate clients by arranging airfare, hotel, travel insurance and car rental reservations</w:t>
      </w:r>
    </w:p>
    <w:p w14:paraId="48458920" w14:textId="77777777" w:rsidR="00CB601E" w:rsidRDefault="00CB601E" w:rsidP="00CB601E">
      <w:pPr>
        <w:pStyle w:val="ListParagraph"/>
        <w:numPr>
          <w:ilvl w:val="0"/>
          <w:numId w:val="17"/>
        </w:numPr>
      </w:pPr>
      <w:r>
        <w:t xml:space="preserve">Responded to </w:t>
      </w:r>
      <w:proofErr w:type="gramStart"/>
      <w:r>
        <w:t>clients</w:t>
      </w:r>
      <w:proofErr w:type="gramEnd"/>
      <w:r>
        <w:t xml:space="preserve"> questions, issues and complaints and found appropriate solutions when needed</w:t>
      </w:r>
    </w:p>
    <w:p w14:paraId="2EAA61D9" w14:textId="77777777" w:rsidR="00CB601E" w:rsidRDefault="00CB601E" w:rsidP="00CB601E">
      <w:pPr>
        <w:pStyle w:val="ListParagraph"/>
        <w:numPr>
          <w:ilvl w:val="0"/>
          <w:numId w:val="17"/>
        </w:numPr>
      </w:pPr>
      <w:r>
        <w:t>Provided exemplary customer service to new and existing clients, which helped build lasting relationships and secure new corporate accounts</w:t>
      </w:r>
    </w:p>
    <w:p w14:paraId="597897C6" w14:textId="77777777" w:rsidR="00CB601E" w:rsidRDefault="00CB601E" w:rsidP="00CB601E">
      <w:pPr>
        <w:pStyle w:val="ListParagraph"/>
        <w:numPr>
          <w:ilvl w:val="0"/>
          <w:numId w:val="17"/>
        </w:numPr>
      </w:pPr>
      <w:r>
        <w:t>Informed clients of travel policies and utilized preferred vendors to maximize company profits</w:t>
      </w:r>
    </w:p>
    <w:p w14:paraId="02636DE3" w14:textId="77777777" w:rsidR="00CB601E" w:rsidRDefault="00CB601E" w:rsidP="00CB601E">
      <w:pPr>
        <w:pStyle w:val="ListParagraph"/>
        <w:numPr>
          <w:ilvl w:val="0"/>
          <w:numId w:val="17"/>
        </w:numPr>
      </w:pPr>
      <w:r>
        <w:t>Achieve weekly and monthly sales and revenue targets</w:t>
      </w:r>
    </w:p>
    <w:p w14:paraId="3B7B409B" w14:textId="77777777" w:rsidR="00CB601E" w:rsidRDefault="00CB601E" w:rsidP="00CB601E">
      <w:pPr>
        <w:pStyle w:val="ListParagraph"/>
        <w:numPr>
          <w:ilvl w:val="0"/>
          <w:numId w:val="17"/>
        </w:numPr>
      </w:pPr>
      <w:r>
        <w:t xml:space="preserve">Assist with in-store training on </w:t>
      </w:r>
      <w:proofErr w:type="spellStart"/>
      <w:r>
        <w:t>adhoc</w:t>
      </w:r>
      <w:proofErr w:type="spellEnd"/>
      <w:r>
        <w:t xml:space="preserve"> basis</w:t>
      </w:r>
    </w:p>
    <w:p w14:paraId="6CEC37EB" w14:textId="2B344E58" w:rsidR="00D13D8A" w:rsidRDefault="00D13D8A" w:rsidP="00D13D8A">
      <w:pPr>
        <w:pStyle w:val="ListParagraph"/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4D528B" wp14:editId="51646B5F">
                <wp:simplePos x="0" y="0"/>
                <wp:positionH relativeFrom="page">
                  <wp:posOffset>346710</wp:posOffset>
                </wp:positionH>
                <wp:positionV relativeFrom="paragraph">
                  <wp:posOffset>225425</wp:posOffset>
                </wp:positionV>
                <wp:extent cx="1828800" cy="1828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71A4470" w14:textId="77777777" w:rsidR="00BB4511" w:rsidRPr="00A3624E" w:rsidRDefault="00BB4511" w:rsidP="009015FE">
                            <w:pPr>
                              <w:pStyle w:val="Heading3"/>
                              <w:rPr>
                                <w:sz w:val="18"/>
                                <w:szCs w:val="18"/>
                              </w:rPr>
                            </w:pPr>
                            <w:r w:rsidRPr="00A3624E">
                              <w:rPr>
                                <w:sz w:val="18"/>
                                <w:szCs w:val="18"/>
                              </w:rPr>
                              <w:t>DEC 2007 – MAr 2010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D528B" id="Text Box 3" o:spid="_x0000_s1028" type="#_x0000_t202" style="position:absolute;left:0;text-align:left;margin-left:27.3pt;margin-top:17.75pt;width:2in;height:2in;z-index:25166131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wrtMAIAAGUEAAAOAAAAZHJzL2Uyb0RvYy54bWysVE1v2zAMvQ/YfxB0X+x8tEuNOEXWIsOA&#10;oi2QDD0rshQbkERBUmJnv36UHKdBt9Owi0yK1JP4HunFfacVOQrnGzAlHY9ySoThUDVmX9Kf2/WX&#10;OSU+MFMxBUaU9CQ8vV9+/rRobSEmUIOqhCMIYnzR2pLWIdgiyzyvhWZ+BFYYDEpwmgV03T6rHGsR&#10;Xatskue3WQuusg648B53H/sgXSZ8KQUPL1J6EYgqKb4tpNWldRfXbLlgxd4xWzf8/Az2D6/QrDF4&#10;6QXqkQVGDq75A0o33IEHGUYcdAZSNlykGrCacf6hmk3NrEi1IDneXmjy/w+WPx9fHWmqkk4pMUyj&#10;RFvRBfINOjKN7LTWF5i0sZgWOtxGlYd9j5ux6E46Hb9YDsE48ny6cBvBeDw0n8znOYY4xgYH8bP3&#10;49b58F2AJtEoqUPxEqfs+ORDnzqkxNsMrBulkoDKkLakt9ObPB24RBBcmZgrUiucYWJJ/dOjFbpd&#10;lwi4lLWD6oTVOui7xVu+bvBFT8yHV+awPbAKbPnwgotUgDfD2aKkBvfrb/sxH1XDKCUttltJDc4D&#10;JeqHQTXvxrNZ7M7kzG6+TtBx15HddcQc9ANgP49xtCxPZswPajClA/2Gc7GKd2KIGY43lzQM5kPo&#10;RwDniovVKiVhP1oWnszG8ggdWYtsb7s35uxZkoBqPsPQlqz4oEyfG096uzoE1CfJFlnuOUW5o4O9&#10;nIQ/z10clms/Zb3/HZa/AQAA//8DAFBLAwQUAAYACAAAACEAh+xaRN4AAAAJAQAADwAAAGRycy9k&#10;b3ducmV2LnhtbEyPT0+DQBDF7yZ+h82YeLOLUBqDLI1pYi/Gg63R68BOgcD+Cbul6Kd3POltZt7L&#10;m98rt4sZxUxT6J1VcL9KQJBtnO5tq+D9+Hz3ACJEtBpHZ0nBFwXYVtdXJRbaXewbzYfYCg6xoUAF&#10;XYy+kDI0HRkMK+fJsnZyk8HI69RKPeGFw80o0yTZSIO95Q8detp11AyHs1Hwih/7OC9Dsx/8SX8a&#10;X++y7xelbm+Wp0cQkZb4Z4ZffEaHiplqd7Y6iFFBvt6wU0GW5yBYz9YpH2oe0iwHWZXyf4PqBwAA&#10;//8DAFBLAQItABQABgAIAAAAIQC2gziS/gAAAOEBAAATAAAAAAAAAAAAAAAAAAAAAABbQ29udGVu&#10;dF9UeXBlc10ueG1sUEsBAi0AFAAGAAgAAAAhADj9If/WAAAAlAEAAAsAAAAAAAAAAAAAAAAALwEA&#10;AF9yZWxzLy5yZWxzUEsBAi0AFAAGAAgAAAAhANePCu0wAgAAZQQAAA4AAAAAAAAAAAAAAAAALgIA&#10;AGRycy9lMm9Eb2MueG1sUEsBAi0AFAAGAAgAAAAhAIfsWkTeAAAACQEAAA8AAAAAAAAAAAAAAAAA&#10;igQAAGRycy9kb3ducmV2LnhtbFBLBQYAAAAABAAEAPMAAACVBQAAAAA=&#10;" filled="f" stroked="f" strokeweight=".5pt">
                <v:textbox style="mso-fit-shape-to-text:t">
                  <w:txbxContent>
                    <w:p w14:paraId="271A4470" w14:textId="77777777" w:rsidR="00BB4511" w:rsidRPr="00A3624E" w:rsidRDefault="00BB4511" w:rsidP="009015FE">
                      <w:pPr>
                        <w:pStyle w:val="Heading3"/>
                        <w:rPr>
                          <w:sz w:val="18"/>
                          <w:szCs w:val="18"/>
                        </w:rPr>
                      </w:pPr>
                      <w:r w:rsidRPr="00A3624E">
                        <w:rPr>
                          <w:sz w:val="18"/>
                          <w:szCs w:val="18"/>
                        </w:rPr>
                        <w:t>DEC 2007 – MAr 2010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D2A155A" w14:textId="77777777" w:rsidR="005E088C" w:rsidRDefault="00BB4511" w:rsidP="00B47E1E">
      <w:pPr>
        <w:pStyle w:val="Heading2"/>
        <w:rPr>
          <w:rStyle w:val="Emphasis"/>
        </w:rPr>
      </w:pPr>
      <w:r>
        <w:t>IBE Product Analyst</w:t>
      </w:r>
      <w:r w:rsidR="005E088C" w:rsidRPr="00565B06">
        <w:t xml:space="preserve"> | </w:t>
      </w:r>
      <w:r>
        <w:rPr>
          <w:rStyle w:val="Emphasis"/>
        </w:rPr>
        <w:t>Teleperformance</w:t>
      </w:r>
    </w:p>
    <w:p w14:paraId="1281F597" w14:textId="77777777" w:rsidR="00D13D8A" w:rsidRPr="00565B06" w:rsidRDefault="00D13D8A" w:rsidP="00B47E1E">
      <w:pPr>
        <w:pStyle w:val="Heading2"/>
      </w:pPr>
    </w:p>
    <w:p w14:paraId="1EB757CE" w14:textId="77777777" w:rsidR="005E088C" w:rsidRDefault="00A3624E" w:rsidP="00A3624E">
      <w:pPr>
        <w:pStyle w:val="ListParagraph"/>
        <w:numPr>
          <w:ilvl w:val="0"/>
          <w:numId w:val="18"/>
        </w:numPr>
      </w:pPr>
      <w:r>
        <w:t>Interpretation and analysis of airline fares, rules and conditions</w:t>
      </w:r>
    </w:p>
    <w:p w14:paraId="7AB04B48" w14:textId="77777777" w:rsidR="00A3624E" w:rsidRDefault="00A3624E" w:rsidP="00A3624E">
      <w:pPr>
        <w:pStyle w:val="ListParagraph"/>
        <w:numPr>
          <w:ilvl w:val="0"/>
          <w:numId w:val="18"/>
        </w:numPr>
      </w:pPr>
      <w:r>
        <w:t xml:space="preserve">Loading and quality checking of </w:t>
      </w:r>
      <w:r w:rsidR="002E3C2B">
        <w:t xml:space="preserve">processed </w:t>
      </w:r>
      <w:r>
        <w:t>airline contracts</w:t>
      </w:r>
    </w:p>
    <w:p w14:paraId="5844F401" w14:textId="77777777" w:rsidR="00A3624E" w:rsidRDefault="00A3624E" w:rsidP="00A3624E">
      <w:pPr>
        <w:pStyle w:val="ListParagraph"/>
        <w:numPr>
          <w:ilvl w:val="0"/>
          <w:numId w:val="18"/>
        </w:numPr>
      </w:pPr>
      <w:r>
        <w:t>Ensure that deadlines and delivery dates are met</w:t>
      </w:r>
    </w:p>
    <w:p w14:paraId="6851A519" w14:textId="77777777" w:rsidR="00A3624E" w:rsidRDefault="00A3624E" w:rsidP="00A3624E">
      <w:pPr>
        <w:pStyle w:val="ListParagraph"/>
        <w:numPr>
          <w:ilvl w:val="0"/>
          <w:numId w:val="18"/>
        </w:numPr>
      </w:pPr>
      <w:r>
        <w:t>Status reporting in absence of supervisor</w:t>
      </w:r>
    </w:p>
    <w:p w14:paraId="1F37AF03" w14:textId="77777777" w:rsidR="00A3624E" w:rsidRDefault="00A3624E" w:rsidP="005E088C"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78034A" wp14:editId="5B22F750">
                <wp:simplePos x="0" y="0"/>
                <wp:positionH relativeFrom="leftMargin">
                  <wp:posOffset>329565</wp:posOffset>
                </wp:positionH>
                <wp:positionV relativeFrom="paragraph">
                  <wp:posOffset>231775</wp:posOffset>
                </wp:positionV>
                <wp:extent cx="1828800" cy="18288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DCD15D7" w14:textId="77777777" w:rsidR="00A3624E" w:rsidRPr="00C34242" w:rsidRDefault="0034638B" w:rsidP="009015FE">
                            <w:pPr>
                              <w:pStyle w:val="Heading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May</w:t>
                            </w:r>
                            <w:r w:rsidR="00A3624E" w:rsidRPr="00A3624E">
                              <w:rPr>
                                <w:sz w:val="18"/>
                                <w:szCs w:val="18"/>
                              </w:rPr>
                              <w:t xml:space="preserve"> 2007 –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Nov 2007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8034A" id="Text Box 4" o:spid="_x0000_s1029" type="#_x0000_t202" style="position:absolute;margin-left:25.95pt;margin-top:18.25pt;width:2in;height:2in;z-index:251663360;visibility:visible;mso-wrap-style:none;mso-wrap-distance-left:9pt;mso-wrap-distance-top:0;mso-wrap-distance-right:9pt;mso-wrap-distance-bottom:0;mso-position-horizontal:absolute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fRpMAIAAGUEAAAOAAAAZHJzL2Uyb0RvYy54bWysVE2P2jAQvVfqf7B8LwmU3dKIsKK7oqq0&#10;2l0Jqj0bx4FI/pJtSOiv77NDWLTtqerFmfGMnz3vzWR+1ylJjsL5xuiSjkc5JUJzUzV6V9Kfm9Wn&#10;GSU+MF0xabQo6Ul4erf4+GHe2kJMzN7ISjgCEO2L1pZ0H4ItsszzvVDMj4wVGsHaOMUCXLfLKsda&#10;oCuZTfL8NmuNq6wzXHiP3Yc+SBcJv64FD8917UUgsqR4W0irS+s2rtlizoqdY3bf8PMz2D+8QrFG&#10;49IL1AMLjBxc8weUargz3tRhxI3KTF03XKQaUM04f1fNes+sSLWAHG8vNPn/B8ufji+ONFVJp5Ro&#10;piDRRnSBfDMdmUZ2WusLJK0t0kKHbag87HtsxqK72qn4RTkEcfB8unAbwXg8NJvMZjlCHLHBAX72&#10;dtw6H74Lo0g0SuogXuKUHR996FOHlHibNqtGyiSg1KQt6e3nmzwduEQALnXMFakVzjCxpP7p0Qrd&#10;tksETIaytqY6oVpn+m7xlq8avOiR+fDCHNoDVaDlwzOWWhrcbM4WJXvjfv1tP+ZDNUQpadFuJdWY&#10;B0rkDw01v46n09idyZnefJnAcdeR7XVEH9S9QT+PMVqWJzPmBzmYtTPqFXOxjHcixDTHzSUNg3kf&#10;+hHAXHGxXKYk9KNl4VGvLY/QkbXI9qZ7Zc6eJQlQ88kMbcmKd8r0ufGkt8tDgD5Jtshyzynkjg56&#10;OQl/nrs4LNd+ynr7Oyx+AwAA//8DAFBLAwQUAAYACAAAACEAYSHexN8AAAAJAQAADwAAAGRycy9k&#10;b3ducmV2LnhtbEyPzU7DQAyE70i8w8pI3OimDaloyKZClegFcaAguDpZN4mS/VF2mwaeHnOiN9sz&#10;Gn9TbGcziInG0DmrYLlIQJCtne5so+Dj/fnuAUSIaDUOzpKCbwqwLa+vCsy1O9s3mg6xERxiQ44K&#10;2hh9LmWoWzIYFs6TZe3oRoOR17GResQzh5tBrpJkLQ12lj+06GnXUt0fTkbBK37u4zT39b73R/1l&#10;fLVLf16Uur2Znx5BRJrjvxn+8BkdSmaq3MnqIAYF2XLDTgXpOgPBeppu+FDxsLrPQJaFvGxQ/gIA&#10;AP//AwBQSwECLQAUAAYACAAAACEAtoM4kv4AAADhAQAAEwAAAAAAAAAAAAAAAAAAAAAAW0NvbnRl&#10;bnRfVHlwZXNdLnhtbFBLAQItABQABgAIAAAAIQA4/SH/1gAAAJQBAAALAAAAAAAAAAAAAAAAAC8B&#10;AABfcmVscy8ucmVsc1BLAQItABQABgAIAAAAIQBy6fRpMAIAAGUEAAAOAAAAAAAAAAAAAAAAAC4C&#10;AABkcnMvZTJvRG9jLnhtbFBLAQItABQABgAIAAAAIQBhId7E3wAAAAkBAAAPAAAAAAAAAAAAAAAA&#10;AIoEAABkcnMvZG93bnJldi54bWxQSwUGAAAAAAQABADzAAAAlgUAAAAA&#10;" filled="f" stroked="f" strokeweight=".5pt">
                <v:textbox style="mso-fit-shape-to-text:t">
                  <w:txbxContent>
                    <w:p w14:paraId="2DCD15D7" w14:textId="77777777" w:rsidR="00A3624E" w:rsidRPr="00C34242" w:rsidRDefault="0034638B" w:rsidP="009015FE">
                      <w:pPr>
                        <w:pStyle w:val="Heading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May</w:t>
                      </w:r>
                      <w:r w:rsidR="00A3624E" w:rsidRPr="00A3624E">
                        <w:rPr>
                          <w:sz w:val="18"/>
                          <w:szCs w:val="18"/>
                        </w:rPr>
                        <w:t xml:space="preserve"> 2007 – </w:t>
                      </w:r>
                      <w:r>
                        <w:rPr>
                          <w:sz w:val="18"/>
                          <w:szCs w:val="18"/>
                        </w:rPr>
                        <w:t>Nov 2007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641D464" w14:textId="77777777" w:rsidR="00D13D8A" w:rsidRDefault="00A3624E" w:rsidP="00A3624E">
      <w:pPr>
        <w:pStyle w:val="Heading2"/>
        <w:rPr>
          <w:rStyle w:val="Emphasis"/>
        </w:rPr>
      </w:pPr>
      <w:r>
        <w:t>Customer Relations Officer</w:t>
      </w:r>
      <w:r w:rsidRPr="00565B06">
        <w:t xml:space="preserve">| </w:t>
      </w:r>
      <w:r>
        <w:rPr>
          <w:rStyle w:val="Emphasis"/>
        </w:rPr>
        <w:t>Justin-time Online</w:t>
      </w:r>
    </w:p>
    <w:p w14:paraId="167DD30D" w14:textId="77777777" w:rsidR="00D13D8A" w:rsidRDefault="00D13D8A" w:rsidP="00A3624E">
      <w:pPr>
        <w:pStyle w:val="Heading2"/>
        <w:rPr>
          <w:rStyle w:val="Emphasis"/>
        </w:rPr>
      </w:pPr>
    </w:p>
    <w:p w14:paraId="74166193" w14:textId="77777777" w:rsidR="00A3624E" w:rsidRDefault="00A3624E" w:rsidP="00236C3D">
      <w:pPr>
        <w:pStyle w:val="ListParagraph"/>
        <w:numPr>
          <w:ilvl w:val="0"/>
          <w:numId w:val="19"/>
        </w:numPr>
      </w:pPr>
      <w:r>
        <w:t xml:space="preserve">Researching, identifying and signing up new clients </w:t>
      </w:r>
    </w:p>
    <w:p w14:paraId="19AA4C06" w14:textId="77777777" w:rsidR="00A3624E" w:rsidRDefault="00A3624E" w:rsidP="00236C3D">
      <w:pPr>
        <w:pStyle w:val="ListParagraph"/>
        <w:numPr>
          <w:ilvl w:val="0"/>
          <w:numId w:val="19"/>
        </w:numPr>
      </w:pPr>
      <w:r>
        <w:t>Liaising best rates with suppliers</w:t>
      </w:r>
    </w:p>
    <w:p w14:paraId="35335354" w14:textId="77777777" w:rsidR="00A3624E" w:rsidRDefault="00A3624E" w:rsidP="00236C3D">
      <w:pPr>
        <w:pStyle w:val="ListParagraph"/>
        <w:numPr>
          <w:ilvl w:val="0"/>
          <w:numId w:val="19"/>
        </w:numPr>
      </w:pPr>
      <w:r>
        <w:t>Site inspections at B&amp;B, G</w:t>
      </w:r>
      <w:r w:rsidR="00236C3D">
        <w:t>uesthouses and hotels</w:t>
      </w:r>
    </w:p>
    <w:p w14:paraId="0D108C7E" w14:textId="77777777" w:rsidR="00A3624E" w:rsidRDefault="00A3624E" w:rsidP="00236C3D">
      <w:pPr>
        <w:pStyle w:val="ListParagraph"/>
        <w:numPr>
          <w:ilvl w:val="0"/>
          <w:numId w:val="19"/>
        </w:numPr>
      </w:pPr>
      <w:r>
        <w:t xml:space="preserve">Book packages by arranging ancillary services like </w:t>
      </w:r>
      <w:r w:rsidR="00236C3D">
        <w:t xml:space="preserve">flights and </w:t>
      </w:r>
      <w:r w:rsidR="00267CAF">
        <w:t>car hire</w:t>
      </w:r>
      <w:r w:rsidR="00236C3D">
        <w:t xml:space="preserve"> to the </w:t>
      </w:r>
      <w:r w:rsidR="00267CAF">
        <w:t>customers’</w:t>
      </w:r>
      <w:r w:rsidR="00236C3D">
        <w:t xml:space="preserve"> existing accommodation booking</w:t>
      </w:r>
    </w:p>
    <w:p w14:paraId="4EEA827B" w14:textId="77777777" w:rsidR="00236C3D" w:rsidRDefault="00236C3D" w:rsidP="00236C3D">
      <w:pPr>
        <w:pStyle w:val="ListParagraph"/>
        <w:numPr>
          <w:ilvl w:val="0"/>
          <w:numId w:val="19"/>
        </w:numPr>
      </w:pPr>
      <w:r>
        <w:t xml:space="preserve">Guiding customers on </w:t>
      </w:r>
      <w:proofErr w:type="spellStart"/>
      <w:r>
        <w:t>utilisation</w:t>
      </w:r>
      <w:proofErr w:type="spellEnd"/>
      <w:r>
        <w:t xml:space="preserve"> of our online booking system</w:t>
      </w:r>
    </w:p>
    <w:p w14:paraId="159C982E" w14:textId="77777777" w:rsidR="00D13D8A" w:rsidRDefault="00236C3D" w:rsidP="00D13D8A">
      <w:pPr>
        <w:pStyle w:val="ListParagraph"/>
        <w:numPr>
          <w:ilvl w:val="0"/>
          <w:numId w:val="19"/>
        </w:numPr>
      </w:pPr>
      <w:r>
        <w:t>Filing and administrative duties</w:t>
      </w:r>
    </w:p>
    <w:p w14:paraId="3386DAFA" w14:textId="77777777" w:rsidR="00D13D8A" w:rsidRDefault="00D13D8A" w:rsidP="00D13D8A">
      <w:pPr>
        <w:pStyle w:val="ListParagraph"/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769233" wp14:editId="4AD39C12">
                <wp:simplePos x="0" y="0"/>
                <wp:positionH relativeFrom="leftMargin">
                  <wp:posOffset>359410</wp:posOffset>
                </wp:positionH>
                <wp:positionV relativeFrom="paragraph">
                  <wp:posOffset>216535</wp:posOffset>
                </wp:positionV>
                <wp:extent cx="1828800" cy="1828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02A72CD" w14:textId="77777777" w:rsidR="00236C3D" w:rsidRPr="00422412" w:rsidRDefault="0034638B" w:rsidP="009015FE">
                            <w:pPr>
                              <w:pStyle w:val="Heading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APR 2005</w:t>
                            </w:r>
                            <w:r w:rsidR="00236C3D" w:rsidRPr="00A3624E">
                              <w:rPr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FEB 2007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69233" id="Text Box 5" o:spid="_x0000_s1030" type="#_x0000_t202" style="position:absolute;left:0;text-align:left;margin-left:28.3pt;margin-top:17.05pt;width:2in;height:2in;z-index:251665408;visibility:visible;mso-wrap-style:none;mso-wrap-distance-left:9pt;mso-wrap-distance-top:0;mso-wrap-distance-right:9pt;mso-wrap-distance-bottom:0;mso-position-horizontal:absolute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0TQMAIAAGUEAAAOAAAAZHJzL2Uyb0RvYy54bWysVFFv2yAQfp+0/4B4X+ykSZdacaqsVaZJ&#10;VVspmfpMMMSWgENAYme/fgeO06jb07QXfMcdH9z33Xlx32lFjsL5BkxJx6OcEmE4VI3Zl/Tndv1l&#10;TokPzFRMgRElPQlP75efPy1aW4gJ1KAq4QiCGF+0tqR1CLbIMs9roZkfgRUGgxKcZgFdt88qx1pE&#10;1yqb5Plt1oKrrAMuvMfdxz5IlwlfSsHDi5ReBKJKim8LaXVp3cU1Wy5YsXfM1g0/P4P9wys0awxe&#10;eoF6ZIGRg2v+gNINd+BBhhEHnYGUDRepBqxmnH+oZlMzK1ItSI63F5r8/4Plz8dXR5qqpDNKDNMo&#10;0VZ0gXyDjswiO631BSZtLKaFDrdR5WHf42YsupNOxy+WQzCOPJ8u3EYwHg/NJ/N5jiGOscFB/Oz9&#10;uHU+fBegSTRK6lC8xCk7PvnQpw4p8TYD60apJKAypC3p7c0sTwcuEQRXJuaK1ApnmFhS//RohW7X&#10;JQJuhrJ2UJ2wWgd9t3jL1w2+6In58MoctgdWgS0fXnCRCvBmOFuU1OB+/W0/5qNqGKWkxXYrqcF5&#10;oET9MKjm3Xg6jd2ZnOns6wQddx3ZXUfMQT8A9vMYR8vyZMb8oAZTOtBvOBereCeGmOF4c0nDYD6E&#10;fgRwrrhYrVIS9qNl4clsLI/QkbXI9rZ7Y86eJQmo5jMMbcmKD8r0ufGkt6tDQH2SbJHlnlOUOzrY&#10;y0n489zFYbn2U9b732H5GwAA//8DAFBLAwQUAAYACAAAACEAwZZ8Rd4AAAAJAQAADwAAAGRycy9k&#10;b3ducmV2LnhtbEyPzU7DMBCE70i8g7VI3KjzR4RCnApVohfEgRbB1Ym3SZR4HcVuGnh6lhPcdndG&#10;s9+U29WOYsHZ944UxJsIBFLjTE+tgvfj890DCB80GT06QgVf6GFbXV+VujDuQm+4HEIrOIR8oRV0&#10;IUyFlL7p0Gq/cRMSayc3Wx14nVtpZn3hcDvKJIpyaXVP/KHTE+46bIbD2Sp41R/7sKxDsx+mk/m0&#10;U71Lv1+Uur1Znx5BBFzDnxl+8RkdKmaq3ZmMF6OC+zxnp4I0i0GwnmYZH2oekiQGWZXyf4PqBwAA&#10;//8DAFBLAQItABQABgAIAAAAIQC2gziS/gAAAOEBAAATAAAAAAAAAAAAAAAAAAAAAABbQ29udGVu&#10;dF9UeXBlc10ueG1sUEsBAi0AFAAGAAgAAAAhADj9If/WAAAAlAEAAAsAAAAAAAAAAAAAAAAALwEA&#10;AF9yZWxzLy5yZWxzUEsBAi0AFAAGAAgAAAAhAK6jRNAwAgAAZQQAAA4AAAAAAAAAAAAAAAAALgIA&#10;AGRycy9lMm9Eb2MueG1sUEsBAi0AFAAGAAgAAAAhAMGWfEXeAAAACQEAAA8AAAAAAAAAAAAAAAAA&#10;igQAAGRycy9kb3ducmV2LnhtbFBLBQYAAAAABAAEAPMAAACVBQAAAAA=&#10;" filled="f" stroked="f" strokeweight=".5pt">
                <v:textbox style="mso-fit-shape-to-text:t">
                  <w:txbxContent>
                    <w:p w14:paraId="302A72CD" w14:textId="77777777" w:rsidR="00236C3D" w:rsidRPr="00422412" w:rsidRDefault="0034638B" w:rsidP="009015FE">
                      <w:pPr>
                        <w:pStyle w:val="Heading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APR 2005</w:t>
                      </w:r>
                      <w:r w:rsidR="00236C3D" w:rsidRPr="00A3624E">
                        <w:rPr>
                          <w:sz w:val="18"/>
                          <w:szCs w:val="18"/>
                        </w:rPr>
                        <w:t xml:space="preserve"> – </w:t>
                      </w:r>
                      <w:r>
                        <w:rPr>
                          <w:sz w:val="18"/>
                          <w:szCs w:val="18"/>
                        </w:rPr>
                        <w:t>FEB 2007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78B807C" w14:textId="77777777" w:rsidR="00236C3D" w:rsidRDefault="00236C3D" w:rsidP="00236C3D">
      <w:pPr>
        <w:pStyle w:val="Heading2"/>
        <w:rPr>
          <w:rStyle w:val="Emphasis"/>
        </w:rPr>
      </w:pPr>
      <w:r w:rsidRPr="0091183E">
        <w:t>Ticketing Agent</w:t>
      </w:r>
      <w:r w:rsidRPr="00565B06">
        <w:t xml:space="preserve"> | </w:t>
      </w:r>
      <w:r>
        <w:rPr>
          <w:rStyle w:val="Emphasis"/>
        </w:rPr>
        <w:t>Teleperformance</w:t>
      </w:r>
    </w:p>
    <w:p w14:paraId="1DCD02D2" w14:textId="77777777" w:rsidR="00D13D8A" w:rsidRPr="00236C3D" w:rsidRDefault="00D13D8A" w:rsidP="00236C3D">
      <w:pPr>
        <w:pStyle w:val="Heading2"/>
        <w:rPr>
          <w:iCs/>
          <w:color w:val="4C4C4C" w:themeColor="text2" w:themeTint="BF"/>
        </w:rPr>
      </w:pPr>
    </w:p>
    <w:p w14:paraId="5CF1E9BC" w14:textId="77777777" w:rsidR="00236C3D" w:rsidRDefault="00236C3D" w:rsidP="00D13D8A">
      <w:pPr>
        <w:pStyle w:val="ListParagraph"/>
        <w:numPr>
          <w:ilvl w:val="0"/>
          <w:numId w:val="19"/>
        </w:numPr>
      </w:pPr>
      <w:r>
        <w:t>Processing of Air</w:t>
      </w:r>
      <w:r w:rsidR="00A12B83">
        <w:t xml:space="preserve"> </w:t>
      </w:r>
      <w:r>
        <w:t xml:space="preserve">tickets (IT/BT/NR/IATA) and </w:t>
      </w:r>
      <w:proofErr w:type="spellStart"/>
      <w:r>
        <w:t>Airpasses</w:t>
      </w:r>
      <w:proofErr w:type="spellEnd"/>
    </w:p>
    <w:p w14:paraId="47A0BB05" w14:textId="77777777" w:rsidR="00236C3D" w:rsidRDefault="00236C3D" w:rsidP="00236C3D">
      <w:pPr>
        <w:pStyle w:val="ListParagraph"/>
        <w:numPr>
          <w:ilvl w:val="0"/>
          <w:numId w:val="19"/>
        </w:numPr>
      </w:pPr>
      <w:r>
        <w:t>Issuance of airline tickets and Reissuance of existing tickets</w:t>
      </w:r>
    </w:p>
    <w:p w14:paraId="7C3393F7" w14:textId="77777777" w:rsidR="00236C3D" w:rsidRDefault="00236C3D" w:rsidP="00236C3D">
      <w:pPr>
        <w:pStyle w:val="ListParagraph"/>
        <w:numPr>
          <w:ilvl w:val="0"/>
          <w:numId w:val="19"/>
        </w:numPr>
      </w:pPr>
      <w:proofErr w:type="spellStart"/>
      <w:r>
        <w:t>Analysing</w:t>
      </w:r>
      <w:proofErr w:type="spellEnd"/>
      <w:r>
        <w:t xml:space="preserve"> and understanding airline fare rules</w:t>
      </w:r>
    </w:p>
    <w:p w14:paraId="61C0732C" w14:textId="77777777" w:rsidR="00236C3D" w:rsidRDefault="00236C3D" w:rsidP="00236C3D">
      <w:pPr>
        <w:pStyle w:val="ListParagraph"/>
        <w:numPr>
          <w:ilvl w:val="0"/>
          <w:numId w:val="19"/>
        </w:numPr>
      </w:pPr>
      <w:r>
        <w:t>Quality Control of processed bookings before ticket issuance</w:t>
      </w:r>
    </w:p>
    <w:p w14:paraId="2F0F5659" w14:textId="77777777" w:rsidR="00236C3D" w:rsidRDefault="00236C3D" w:rsidP="00236C3D">
      <w:pPr>
        <w:pStyle w:val="ListParagraph"/>
        <w:numPr>
          <w:ilvl w:val="0"/>
          <w:numId w:val="19"/>
        </w:numPr>
      </w:pPr>
      <w:r>
        <w:t>Provided training on Galileo reservations systems</w:t>
      </w:r>
    </w:p>
    <w:p w14:paraId="7A70555E" w14:textId="77777777" w:rsidR="00D13D8A" w:rsidRDefault="00D13D8A" w:rsidP="00D13D8A">
      <w:pPr>
        <w:pStyle w:val="ListParagraph"/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174DCF" wp14:editId="2010CDED">
                <wp:simplePos x="0" y="0"/>
                <wp:positionH relativeFrom="leftMargin">
                  <wp:posOffset>311785</wp:posOffset>
                </wp:positionH>
                <wp:positionV relativeFrom="paragraph">
                  <wp:posOffset>231775</wp:posOffset>
                </wp:positionV>
                <wp:extent cx="1828800" cy="18288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45EBA09" w14:textId="77777777" w:rsidR="00236C3D" w:rsidRPr="00630384" w:rsidRDefault="0034638B" w:rsidP="009015FE">
                            <w:pPr>
                              <w:pStyle w:val="Heading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OCT</w:t>
                            </w:r>
                            <w:r w:rsidR="00236C3D" w:rsidRPr="00A3624E">
                              <w:rPr>
                                <w:sz w:val="18"/>
                                <w:szCs w:val="18"/>
                              </w:rPr>
                              <w:t xml:space="preserve"> 200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236C3D" w:rsidRPr="00A3624E">
                              <w:rPr>
                                <w:sz w:val="18"/>
                                <w:szCs w:val="18"/>
                              </w:rPr>
                              <w:t xml:space="preserve"> – MAr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2003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74DCF" id="Text Box 6" o:spid="_x0000_s1031" type="#_x0000_t202" style="position:absolute;left:0;text-align:left;margin-left:24.55pt;margin-top:18.25pt;width:2in;height:2in;z-index:251667456;visibility:visible;mso-wrap-style:none;mso-wrap-distance-left:9pt;mso-wrap-distance-top:0;mso-wrap-distance-right:9pt;mso-wrap-distance-bottom:0;mso-position-horizontal:absolute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OjfLwIAAGUEAAAOAAAAZHJzL2Uyb0RvYy54bWysVMGO2jAQvVfqP1i+lwTKUhoRVnRXVJXQ&#10;7kpQ7dk4Donk2JZtSOjX99khLNr2VPXizHjGz573ZrK47xpJTsK6WqucjkcpJUJxXdTqkNOfu/Wn&#10;OSXOM1UwqZXI6Vk4er/8+GHRmkxMdKVlISwBiHJZa3JaeW+yJHG8Eg1zI22EQrDUtmEerj0khWUt&#10;0BuZTNJ0lrTaFsZqLpzD7mMfpMuIX5aC++eydMITmVO8zcfVxnUf1mS5YNnBMlPV/PIM9g+vaFit&#10;cOkV6pF5Ro62/gOqqbnVTpd+xHWT6LKsuYg1oJpx+q6abcWMiLWAHGeuNLn/B8ufTi+W1EVOZ5Qo&#10;1kCineg8+aY7MgvstMZlSNoapPkO21B52HfYDEV3pW3CF+UQxMHz+cptAOPh0Hwyn6cIccQGB/jJ&#10;23Fjnf8udEOCkVML8SKn7LRxvk8dUsJtSq9rKaOAUpEWFXy+S+OBawTgUoVcEVvhAhNK6p8eLN/t&#10;u0jAdChrr4szqrW67xZn+LrGizbM+Rdm0R6oAi3vn7GUUuNmfbEoqbT99bf9kA/VEKWkRbvlVGEe&#10;KJE/FNT8Op5OQ3dGZ3r3ZQLH3kb2txF1bB40+nmM0TI8miHfy8EsrW5eMRercCdCTHHcnFM/mA++&#10;HwHMFRerVUxCPxrmN2preIAOrAW2d90rs+YiiYeaT3poS5a9U6bPDSedWR099ImyBZZ7TiF3cNDL&#10;UfjL3IVhufVj1tvfYfkbAAD//wMAUEsDBBQABgAIAAAAIQBqVv3L4AAAAAkBAAAPAAAAZHJzL2Rv&#10;d25yZXYueG1sTI/NTsMwEITvSLyDtUjcqNOmPxDiVKgSvSAOFFSum9hNosRrK3bTwNOznOC2uzOa&#10;/SbfTrYXoxlC60jBfJaAMFQ53VKt4OP9+e4eRIhIGntHRsGXCbAtrq9yzLS70JsZD7EWHEIhQwVN&#10;jD6TMlSNsRhmzhti7eQGi5HXoZZ6wAuH214ukmQtLbbEHxr0ZteYqjucrYJXPO7jOHXVvvMn/Wl9&#10;uUu/X5S6vZmeHkFEM8U/M/ziMzoUzFS6M+kgegXLhzk7FaTrFQjW03TDh5KHxXIFssjl/wbFDwAA&#10;AP//AwBQSwECLQAUAAYACAAAACEAtoM4kv4AAADhAQAAEwAAAAAAAAAAAAAAAAAAAAAAW0NvbnRl&#10;bnRfVHlwZXNdLnhtbFBLAQItABQABgAIAAAAIQA4/SH/1gAAAJQBAAALAAAAAAAAAAAAAAAAAC8B&#10;AABfcmVscy8ucmVsc1BLAQItABQABgAIAAAAIQC45OjfLwIAAGUEAAAOAAAAAAAAAAAAAAAAAC4C&#10;AABkcnMvZTJvRG9jLnhtbFBLAQItABQABgAIAAAAIQBqVv3L4AAAAAkBAAAPAAAAAAAAAAAAAAAA&#10;AIkEAABkcnMvZG93bnJldi54bWxQSwUGAAAAAAQABADzAAAAlgUAAAAA&#10;" filled="f" stroked="f" strokeweight=".5pt">
                <v:textbox style="mso-fit-shape-to-text:t">
                  <w:txbxContent>
                    <w:p w14:paraId="245EBA09" w14:textId="77777777" w:rsidR="00236C3D" w:rsidRPr="00630384" w:rsidRDefault="0034638B" w:rsidP="009015FE">
                      <w:pPr>
                        <w:pStyle w:val="Heading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OCT</w:t>
                      </w:r>
                      <w:r w:rsidR="00236C3D" w:rsidRPr="00A3624E">
                        <w:rPr>
                          <w:sz w:val="18"/>
                          <w:szCs w:val="18"/>
                        </w:rPr>
                        <w:t xml:space="preserve"> 200</w:t>
                      </w:r>
                      <w:r>
                        <w:rPr>
                          <w:sz w:val="18"/>
                          <w:szCs w:val="18"/>
                        </w:rPr>
                        <w:t>2</w:t>
                      </w:r>
                      <w:r w:rsidR="00236C3D" w:rsidRPr="00A3624E">
                        <w:rPr>
                          <w:sz w:val="18"/>
                          <w:szCs w:val="18"/>
                        </w:rPr>
                        <w:t xml:space="preserve"> – MAr</w:t>
                      </w:r>
                      <w:r>
                        <w:rPr>
                          <w:sz w:val="18"/>
                          <w:szCs w:val="18"/>
                        </w:rPr>
                        <w:t xml:space="preserve"> 2003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287EA77" w14:textId="77777777" w:rsidR="00236C3D" w:rsidRDefault="00236C3D" w:rsidP="00236C3D">
      <w:pPr>
        <w:pStyle w:val="Heading2"/>
        <w:rPr>
          <w:rStyle w:val="Emphasis"/>
        </w:rPr>
      </w:pPr>
      <w:r>
        <w:t>Customer Service Agent</w:t>
      </w:r>
      <w:r w:rsidRPr="00565B06">
        <w:t xml:space="preserve"> | </w:t>
      </w:r>
      <w:r>
        <w:rPr>
          <w:rStyle w:val="Emphasis"/>
        </w:rPr>
        <w:t>South African Airways</w:t>
      </w:r>
    </w:p>
    <w:p w14:paraId="733A9FAF" w14:textId="77777777" w:rsidR="00D13D8A" w:rsidRDefault="00D13D8A" w:rsidP="00236C3D">
      <w:pPr>
        <w:pStyle w:val="Heading2"/>
        <w:rPr>
          <w:rStyle w:val="Emphasis"/>
        </w:rPr>
      </w:pPr>
    </w:p>
    <w:p w14:paraId="2B0CEF37" w14:textId="77777777" w:rsidR="00236C3D" w:rsidRDefault="00236C3D" w:rsidP="00236C3D">
      <w:pPr>
        <w:pStyle w:val="ListParagraph"/>
        <w:numPr>
          <w:ilvl w:val="0"/>
          <w:numId w:val="20"/>
        </w:numPr>
      </w:pPr>
      <w:r>
        <w:t>Verifying identification and travel documents to efficiently board passengers for on-time departures</w:t>
      </w:r>
      <w:r w:rsidRPr="00236C3D">
        <w:t xml:space="preserve"> </w:t>
      </w:r>
    </w:p>
    <w:p w14:paraId="2A41E786" w14:textId="77777777" w:rsidR="00236C3D" w:rsidRDefault="00236C3D" w:rsidP="00236C3D">
      <w:pPr>
        <w:pStyle w:val="ListParagraph"/>
        <w:numPr>
          <w:ilvl w:val="0"/>
          <w:numId w:val="20"/>
        </w:numPr>
      </w:pPr>
      <w:r>
        <w:t>Assisting unaccompanied minors and special needs passengers</w:t>
      </w:r>
    </w:p>
    <w:p w14:paraId="3D5BD1A7" w14:textId="77777777" w:rsidR="00236C3D" w:rsidRDefault="00236C3D" w:rsidP="00D13D8A">
      <w:pPr>
        <w:pStyle w:val="ListParagraph"/>
        <w:numPr>
          <w:ilvl w:val="0"/>
          <w:numId w:val="20"/>
        </w:numPr>
      </w:pPr>
      <w:r>
        <w:t>Meeting incoming flights</w:t>
      </w:r>
    </w:p>
    <w:p w14:paraId="0686C292" w14:textId="77777777" w:rsidR="00236C3D" w:rsidRDefault="00236C3D" w:rsidP="00236C3D">
      <w:pPr>
        <w:pStyle w:val="ListParagraph"/>
        <w:numPr>
          <w:ilvl w:val="0"/>
          <w:numId w:val="20"/>
        </w:numPr>
      </w:pPr>
      <w:r>
        <w:t>Operate PA system to make announcements regarding flight activity</w:t>
      </w:r>
    </w:p>
    <w:p w14:paraId="7AE318C7" w14:textId="77777777" w:rsidR="00236C3D" w:rsidRPr="00565B06" w:rsidRDefault="00236C3D" w:rsidP="005E088C"/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143224" w:rsidRPr="00565B06" w14:paraId="0A996FE8" w14:textId="77777777" w:rsidTr="00562422">
        <w:tc>
          <w:tcPr>
            <w:tcW w:w="720" w:type="dxa"/>
            <w:tcMar>
              <w:right w:w="216" w:type="dxa"/>
            </w:tcMar>
            <w:vAlign w:val="bottom"/>
          </w:tcPr>
          <w:p w14:paraId="753A7DE8" w14:textId="77777777" w:rsidR="00143224" w:rsidRPr="00565B06" w:rsidRDefault="00075B13" w:rsidP="00075B13">
            <w:pPr>
              <w:pStyle w:val="Icons"/>
            </w:pPr>
            <w:r w:rsidRPr="00565B06">
              <w:rPr>
                <w:noProof/>
                <w:lang w:val="en-ZA" w:eastAsia="en-ZA"/>
              </w:rPr>
              <w:lastRenderedPageBreak/>
              <mc:AlternateContent>
                <mc:Choice Requires="wpg">
                  <w:drawing>
                    <wp:inline distT="0" distB="0" distL="0" distR="0" wp14:anchorId="3FB8BAC4" wp14:editId="2CE1B77D">
                      <wp:extent cx="274320" cy="274320"/>
                      <wp:effectExtent l="0" t="0" r="0" b="0"/>
                      <wp:docPr id="24" name="Skills in circle icon" descr="Skill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5" name="Skills icon circle" descr="Skill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Skills icon symbol part 1" descr="Skill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Skills icon symbol part 2" descr="Skills icon symbol part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Skills icon symbol part 3" descr="Skill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Skills icon symbol part 4" descr="Skills icon symbol part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0ED297" id="Skills in circle icon" o:spid="_x0000_s1026" alt="Skill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tpVSEAALnNAAAOAAAAZHJzL2Uyb0RvYy54bWzsXVtvZMdxfg+Q/zDgY4B451xnhtDKD5Zt&#10;BHAcAWKQ51mSuyTM5TBDSivl1+f7qqt7usmurgOvkNjwvOhwxWKdunRX17XPN7/9+fPD6qfb4/P9&#10;4fH9Rfeb9cXq9vH6cHP/+On9xX9e/eFftxer55f9483+4fB4+/7il9vni99++8//9M2Xp8vb/nB3&#10;eLi5Pa6A5PH58svT+4u7l5eny3fvnq/vbj/vn39zeLp9xC8/Ho6f9y/45/HTu5vj/guwf35416/X&#10;87svh+PN0/Fwffv8jP/7XfjlxbeC/+PH2+uX//j48fn2ZfXw/gK0vch/j/LfD/zvu2+/2V9+Ou6f&#10;7u6vlYz9X0HF5/39I16aUH23f9mvfjzev0H1+f76eHg+fHz5zfXh87vDx4/317fCA7jp1q+4+ePx&#10;8OOT8PLp8sunpyQmiPaVnP5qtNd//un74+r+5v1FP16sHvefoaMf/nL/8PC8un9cXd8frx9uV/fX&#10;h8eL1c3t8zUkF3/L/wfpfXn6dAkkfzw+/fD0/VH/x6fwr9WHL/9+uAHG/Y8vBxHPzx+PnykmML76&#10;WbTwS9LC7c8vq2v8z34zDj10dY1f6c+ipes7qPLNX13f/V7/rtt04Y/4A/7i3f4yvO4daVSSSDBW&#10;2vNJmM9fJ8wf7vZPt6KjZ8ohCnN6LUyIS8VZk2T8lchPEFGalNTz058O1395Jj+kHK8Iv+E/ngHz&#10;18nYlNX+8vrH55c/3h5ETfuf/vT8IsL/dIOfZIHf6Cq5goo+fn7AbvmXd6tu00+rL6uhH2fdUgkM&#10;Sklgw+quCtNnMN3ORDVkYP3WwIVlnN7Xd93GIAsKSmCbjYFrzoD6frczcG0ysG60kMESpjdCThay&#10;XQ427AzKulz6/QxpGNIvxD9aQutyDfSbTWehy1UwbiaLukIJ251JXa6FuTOpy/UwrNeWTrtcERtT&#10;q12uiWFtqrXLVbEz9UpblRQ7dKZi+1wVXddbqu1zXQw9pFJXbZ/rogOgoQwa9hN9/ThY+HJldJON&#10;r9BGA1+uDTEQxuYv1NHgN1cHrMRs8Dss1MeQ60MsRZ2+odCHvVyGXB9iLQx8hT7s1Tzk+ujHzdri&#10;N9dHb2+2IdeHmAyDvlwfDVsw5PoQuDq+MddHw1SNhT7Ih4Ev10fDkI65PmA1THy5PhpWfsz1IWbD&#10;oK/Qh30Cjbk+xG4Y+HJ9NE7HMdeH2I06vinXR+PgnnJ94GS3Du8p14fYjbq9mgp9NPDl+oBdWxv2&#10;air0Qbth8JvrQ+yuQd9CfUy5PngsGOgKddBs1Mmbc3VsNrOBbi60Ya/mOdcGj9Q6dXOuDDEaBnW5&#10;MnjgG+hyXTRswZzrYoA7YqDLVdEwVXOuin4w0eWqaFjSTa4KOnJ16hhnpAO1Yeg3uSrgjRjYCk3Q&#10;XNQ1sck1Yfp7m1wRjUNyUyjCIi1XQ+ME3+RqsNyLTa6EhnuxzZVg8rnNddBwfraLdLDNddBwzba5&#10;DuwFss2VYDuO21wH9urd5lqwvdptoQRza21zNdgu9y7Xgr3vd7ka7Hhgl2vBNkq7XA20DvWdsMu1&#10;YFvMXa6F3oykdrkWbHO+y7VgB3m7XAuNw2aXq8GOVNa5GhpnYbfOFWHGxt06V0TjrO7WhSoyRSCr&#10;knIB+7uYHrj++VHzA/hptWfyby0Jn6fDM1M2TBYgnXMVEzOAYjLBAAaRBB40i9MGxmIg8LQIGLom&#10;8GYRMFRJ4N0iYAbkhO6WsciAW8CXMdkpl90yNjvlEwFxSIS1RciAWIhZxioDXoIjoF2CnfGsgC9j&#10;leGqgC9jtVdW+2Ws9spqv4xVxpIkBrHiElYZKgr4MlYHZRWR3iLsyioCuUXgyiritCXgDNNIO8Kw&#10;ReDKKqKsReDKKoKoReDKKmKkReDKKkKgJeCMgMgqIpxF4MoqAphF4Moq4pNF4MrqtIxVRh9C+zJW&#10;GV0QHOHDEmIYPQj4MlZnZXVexiq9f8G+jFV69wK+jFV67wRP2f+20aN3LuDLWKX7LeDLWKV/LeDL&#10;WKUHLeDLWKWPTHB4wUu0SidYwJexSi9XwJexSjdWwJexSj9VwJexSkeU4PA0l7BKT1PAl7FKV1LA&#10;l7FKX1HAl7FKZ1DAl7Ha0dsjPL25JcyKOxf+oGAXPhrWvjpkR9RAX1c/jxcrVD8/8CX7y6f9C/24&#10;+OPqy/sLqeOs7vQH/ubz4afbq4PAvNCh62amn/FuKaHihSeAh8cCEJUhAYwUxl/H51PAt9WDvHPg&#10;UB0SdDjIg4ginvgM+Pq10peOhPj7+FQ4BNyCbxNVGn8fnwrXq4PXraMyI0B8RkC69hAMYoQ2hYNu&#10;nA5LvMkKakWB5XSSx1fGp756YsoOr+7TZokA8amAqBcJIGKs9qs3jCuAcQT3TRpRMgqASEA0AbdD&#10;2ENT8gQibfGpNCIBLBgRLrYx7pgIBI0zAr7Wq1k4EkDE0A7gFGjc4vRsY1RdI2xsA3ZMvnNRrMF+&#10;EyXqRwESBSIHkiEpcfZY6k2cyI0GSGSFHUgWMYhzhJPfxsn0OiFRKPIggzTFZCzDSZvRhox00my0&#10;ISPvKBi1ITuVp5iOJs6oIxaNHJyq957mo4kTCWKRJ/OJDqSuTmSMHI7igmfKs4mzj3uopwlp0clU&#10;caCTNqQNqTu9pxFpQkbjwcSxA6n2qKcZaeKMJk4IbkKerGby2KMpik81SdEQs5jUfnu07cMaymq+&#10;nermPmJByYHUE2igMWnijGcai0ptyHhKDlz8LZysOwU6aUyakPEkH3ps0iZkcg1QDGpDRm8jNpjA&#10;4Yi6ic+gIzFHIk8XJ01cgPTolHYk6sjlnaZYcLrypHkPkI6O5MgIkI7eeQoJoLeUeK4FQGd1Irmq&#10;gM6C59lLjGJIWjrnaS6AtCMtQPoHAdDZ6cg6B0DPeNCHEYyePaJXJICuiWP6m1y7VnNQjJ4hpi8o&#10;GD3bTu9SAL3jgv5qAHROIDhFAuedaSwzk2eajpYC1cVkDaoJB4ef+Dr3JA9gnmsQ5Of7GgGb57xE&#10;4jx3KDLrOVgqPNdlU2WwgNAWnmrX9SvjevE81bgAPdcXzodI0POlGYpQva5zrnvO8/bjJvbCh2gV&#10;+Gyt0mhmvAAn2i0vYjoZwrYnEy0r6lJN+qKp9oLEaPu9qDOdJl4cK0uPmnOCJVnKhHMCbRavZCU4&#10;bqNEHmIQ2ubldNA35fcmTxHdheuHw/NtWBlMgEi7cMqEMIGStcE+Hx7ub/6ApmjmP6Q1/fZ3D8fV&#10;T3s0le+vr28fX6KyC8iHR+ZSQh3s8cC/x/uQbzk+v3y3f74Lfy9/QRb2l+j2fryRn+5u9ze/159f&#10;9vcP4WdxerQPmK2/oZf5w+HmF7QBowcfze13h+P/XKy+oJ/9/cXzf/+4P95erB7+7RE9zrtuZIb/&#10;Rf4xThtq45j/5kP+m8cfP//uAO6wefeP18D6/uIl/vi7F/wLf40GdgjsT48/PF0TMLJ29fN/7Y9P&#10;K3KJP0JT958PsUd6fxkbisEKAQKsshQY0X+gQ/v/qlUbLk7Z985W7edfPn84PKye9seXFYTwtvf9&#10;FQTUVrRn/wqN2/Hk7kJJcX8ZG+SRs2Rv/KgLP/bU5ys2yjkr1n5KHdnQXWpfGdjRE6JDwsbebrCc&#10;QNh3+BYCedYEMbKX+S0IDvYE0leRgJMEMbPP6y0SOHcJpKuTAgUmkJltNm+xwLdJINLY+hYE51kC&#10;Qa9lDQs8nwQCwdXEQh8zwRjEQJ8nGOlyeEtN0ZBtiIbOyeldddmwcJxgDD2hqHyCAc1VvnIhW4sm&#10;l7K0q1b4ysUMTdTEXPRdG/TQfCW+sC5qeJCYOsFAhjW+ymbrOppczIa6ih5rg5pcysbqYQ48ccVG&#10;qrcCRJ37BGIsZXqjCY0lnHwxGxur6KQ2lFV2UVdlXDZQ1w0O83mJ5JOqcE6cu00q7TQayp67Td40&#10;Gv3Dd5vQd/2q4h9sDkt/eNClO9X1QoKNUwlwPmI++fTr6FgHsJglaDrnmoZyEhNzTEw0cZFq0JVa&#10;aSI58RnIUlxO2Uvpcqo/yiJQwvkT3zzUPcs3qryCITeheFSBegeX7nqHLlhSeoft9NoiaQVMoK3F&#10;oBLlKFEZ7JuoXq2tKMhfK1T78Clycg7TNPT6+wnTWG5sh2mISJwwTVZfPUxbPR5+f3P/8v3h/vEF&#10;0XJYKAXo4oFbtQuhkHaK2thvxLAtlbi+Km4b+xHuYTegYUsyBvXQrZsYpXRDSPPnAV4Rvs30yWq4&#10;cqcMhUkDVxFizPTpa7hy97ffcXivRlfuAI8yvFvDlfvAw2zhyr3gYewNunI/eJQu8RpdtHLJP+0n&#10;TunUCCtDO4mBqthy8Xdbzq1UseXyHyfG0FVsuQKAx8KWa2DsLKmxdzhxKuNIVdIKFWw5G1YlLddB&#10;JyFEFVuhBEwf17GVQZ9MFdew8axJHEzDaGHLlTCsrXXLit4J28ShhBqnRQQ4dtaOYhU1YZvxUgNb&#10;roTJ3AdFMDhvTWyFFtaYnK2vN5YkE3Fdt7U2fBEXIj3FSLWmiCI27HoJ5WuyKwJE1J8s4RVBYtdj&#10;39Slx77qEx/9aOLLlQH6GHdW6cu1gfdapoTNHtl7O1N+hT76nYmv1AesTp2+YsK26yXNU9NHMWHb&#10;rcGHgS/fGdu1ddLwSE7szpLSqElvzLUxr5krrBKXK2OUEZYqtlwXkyTqqthyVQymDWDVKbEwTdZC&#10;5pGewHqTtmKydlozD1SjjV16CVtnHjnFXO3YWYukGKs1DfGUK2HomSWtkpYrwdoO7D9K9I/m7kJD&#10;+wmst9ZaMU07jZYVnnINbC2TzsAtUTbLPRE1LotZ2m5jbdNylHawFkc5Sitj67WFy175E204zOsa&#10;QCv9CWwwTWYxSDvvTNpyHYxyZUKVtnwboOZsOSTsTUw8oJRoeZcMxk9wg7mv2DR6gkMp0TBIxSQt&#10;GLCW7ya3SHA3rAOxmKXtBnNvldO0qGVb9OU7ousHaxWzrH/id8DWqRvgYqC268wtVs7UUs51fMVM&#10;bbc2F9+rqdq1deAUU7XzZLFbjNWiAGlRl++M0fQmiqla29kppmrRg2bss2KqdjYPiGKqtgcL9V37&#10;aqrWWifFVC30amBjz0RaJpPplhRTtablLIZqx42lhGKo1iSsNE7W8ihHai0m873QT9Zhw3bTJAs7&#10;gmAXZQIbYPnrG0FGLBJcjwVe12c5TztsrY1aDtQ24sJinnZcW4auW+d7YWjQV2jCPPa7dW6Zhtna&#10;DR1b45NcBtzAZckvV8eAMN6SX66PHmGkga+Iq4edZdhZAz/R1yPGtfDlruswWwcZYpYMH3rUTHy5&#10;PvrJ2hhdUUOVe7Fq52xXBNf91ma3UEdG3LkgVp8v1yz0uSB2LohhWju2jrUnQM/j19YFDLjFkTWk&#10;qzTW1Bak9m5eIUwOlaI2+Hn82pL7efzaksx5/NqSzHn82pKMTqpdpcGqtln61cavzXttxLunXUUI&#10;vshSivse/iB2GXg8wD8Pf7DMFncnxykWx503pJtr4EIvsfYIc5WkpZfXpNtr0nSlkPTVjS2SCmRr&#10;i7jm1eaWEeEDxIebJwJrZnuLjuqjGKCQsVkhPrUNRm+zQSG2DcckOV7cpRsdIp74VHxMqgKuTwso&#10;/j4+FY5pRMI58yOj3rHRI9kcOI544jPi0/fCDrfhEKfxvUgBNOHUB8DcYRtOW0KGdCtNpCs+lT6d&#10;4kcxuIlv0Dm1wZm5H7SdCGXSNj5dMCgct+F0E4zOwF3PJBfkNzp8INMQ4Ly+Ir2RaHQ6i3qdIxrT&#10;PTFRvvEZ5IxadXivs17ihPTo6K3TGwtGZ51i64b3OvpACjnAId/SWn+q3sFhI44/IpHZwsZcIpWW&#10;LGIUWnyq8OJlClg0LXTIcgV8qVUk4olPxadGY3Q2W6fcoo7cfq8emCiZN+FQABP6vBmsnkUbyGVy&#10;pIzau8K1jSmNgOBzJmYHpsX5XkdtqNILHMrwTX5HNVYzjHlLb6NenDMDvgVHPZA+5LCbcLMag60j&#10;v61egIFkpLOwUPqXN7O233w1HI+gYxQz2sxgSiVopeudqwPYKBDejk6A9ttxQCskVNkSJfJuEdK5&#10;DIFtBYoTNqyNU/cBDvf2qQ1rE3mHpWjiRBNC5N2RZ683fLGO7+Bk+QzrCDry6NQboGBZPJw6gNzh&#10;cyTO2/XuJKwljyO9lAnK8qSkOwgrxXu72jT4rx5O7cdjv0ObI0CIPHfOYb5T52rj2F10Tgg+tEY0&#10;Xzzr2hhRvmwtopntPtD3mC6ii+dBfIZzAT0WAc5xTieWhogPzmzrvZPa08Gxu+jGEHxot2jj03vg&#10;cI2GAxcO8x4V9iZ9bIEAHzyXmnB6xWHnXBQ0qRPRpWvtonzjM8gZHR7yXrRwNN+LoluAc5wXtFII&#10;nHMVB1pBBMw53Qa9U85ZVGiMFGwp5Ik8xq7rygiArsOoPStIQvlFULe1N+qtTAhEW8qLwnGOuFGv&#10;xnNUMqkMnVZ69KMEUXsLOmxMzEw3eZhYJqbBhuPW4hWdKwHOOf1mNkRy4TsLa2ZjH+Ec+zuzwY5w&#10;OACb9Kk37t12MOvaGpzrXWY4OHwv2l3a79X7JgfHe5l16Y8whE0+ogF0rqjY6lFHObbwwRcKitu6&#10;x1d0MdBD00Y5RGO0dqxgF91jUNFehvCu1BFjuNRkaGBHFTSDo9uFDDqEO+BBag6D/TnO27WwAAfH&#10;EfygcS6aOD156s5Hl5Pz9l4zq/BF2tsVnq/ua5LRlCdag4I80fvjQLJjgJKnspo4k2Orbf7mkBEb&#10;iZbi1HwFFpXz9jWbfIRO5/Rl25FCei7bWu1a12Mjt3jfxjiBG68FiB4leTeakJpwMR+2cXb6qJZt&#10;4+QZmBKgdLxQDx0mAS7Mc5gqHDTcmcN31mw4vYcKjU1NfnE7Wnivc+Ee84PChxM/oENK4ZzNpRZ6&#10;Srn56HbEZ0xxBLlMTqgck8xolmryq1vay3BoHW7ysqxhUdG/ay0+zQHz/o0WmBqmEVFDCywI2Et0&#10;qicOT62FKyiVi6AFFZ2HNvl6TvWOD6TXLqPZvvnOmANDK1cbji2p2GCuldTE5eDk1NASFvA5oX+6&#10;6A2uQUt2vcYcXoyVErr4QkMTn8rPxacbe4CL08KHFjPl14GLF9u9iRPKDctzTfThuLhoRQtwjuGJ&#10;UYy3DugS8r3eqY6WtQDnJGwoX8HneF0JzknWoLUt4HNusxs0m9Y7ntnAVl3y61zMF2MwtLi110E8&#10;nJ37soboljh6Q6uc0Oeg6zVF4t0lpw0pToyIhjp5qbeUA9RrAxQDXhyqX3Uj1HnMGOOzf6+3QbGk&#10;0h4zht1yxoxl+RWzw7/CbVBq34KZOU0Vs4eNU8XJz/u6qeItZ5bm4Kjk48IwNqfuYLSjzsFPzUHg&#10;SySQSYZQK3ggvAQk0x4VROAowUxbdhhXEOGUyYDqFMHSJ5hZZk8riGALEhD6M+qYkMdKQLN8Zq6C&#10;CQdQAkKmu46J7RYJykRVdjvLGEtFUHQYT7ggzqqkGIEkqF6GpWu4Sqmzb7rCYtHljNuFDR5zwU8y&#10;EF7DlUt+GA3J87rYRP0kk6s1XLnsByzi+grNZT+ip7/KYzE9PFqLlN5uogtVbgNXLnvU9A26ctmj&#10;Q8HAVSx5ubGposfyBimZzKnIq5gb5thjXV657Aeswrq8ctlPMiJVoasYGcY933VcxcAwyq11uopx&#10;YUSmBq5c9rN8vblGVy57fiSuyiPTDEnbswzk1HDl6x5pMANXvu5nS4+8XjW9kZPYdbpy2c+W9WII&#10;knDBYazjYqo7QU0y8VLhkXmPBGXKq5gMnjCuV11fPGtPuOSqgcpaZUCRoMJXqWt05bIf5LOnNVy5&#10;7EeZl6/hymUfZmZquHLZj4PBI1sHEvWjJftiIniQaZQKXXTRT7isvc3cboIaMAtelX0xDzxa64vZ&#10;phMu6xxiL1KCmuR7vRV5lePAMnRb4zGX/SST7DVcuex76+xg7vpEl1xyUsFVDgPL+G6FLmaEMlyG&#10;m8SgNkEhZV6XfTEJzPspqnubReYTLoyoVvVYzAFPa8531XjM171c61BjMRc9D6s6qlz0MtdVQcVC&#10;cKKds/xVVMX0r8xM1VDlgkd0bKDKBb8zzn+WYRNVqGwYqEq5G/uHnWEnXJiXq3OYy72Tu0NqLOaC&#10;7zHcXseVC56Ti9X1UEz6mvaZyYNEfbj3okJXMeXbyYx5ZW0x/59wDbj4pE5XLvsO055VHpkFP+Ga&#10;DdkziZugUHM1cOWy51VCdbpy2VtHNmOv9MIRQ4BVVMVwr+X1FqO944Y3mFQkX0z2Gr5SOddr+eLF&#10;WO9giJ1NsYm/Qa5VqRGVi93kL5f6IFO9NVS51NF3X9fgq5leY2WVI724PryOrJzo5SRnVfLlQG9n&#10;hZ+4+yATGXqlLGz5skcrnUVbrgD0xFrYcg30uCapuonKWV4zppVup5PW5bKMyvaWW6gTmBXCyBhB&#10;gmI0VyetCGwH40xjG0W2Hq2AqJzhNfa3FIYSYaPlNJXzu9n5gWTg+QLa8wW0yLCdP3f8ZrRYmy7O&#10;87ZvJMPQlmsmdXm0h6rO87bWDN/5c8eWZLTZ9vy54zebT5vdr1KDbHvznT93bC0xrZVfpeaqtiC1&#10;p/E8b8viJ0SFT+e8WZv/f/O28GRB01d8FJrBAadnGc/VhmfhXMuhF+vqVlt4atFuNiRMOozhlPxR&#10;aZSXOu0Sk3Z0Ia3e6oZBuVGw4dRpgc3aNOMMvqDmKNg49t1EF5tCnaZDlAsDPq+NW3uOumQAY49O&#10;fOqciOLz+nBn9fO8Ltw5toA5w6uxvd3r1Zliz5bT3j7FMU1HfihFivwQnjb1Eb8JNzjDsChHBnzO&#10;Oph0uYzOSBVKkoIPRccmfaP2To0OHxy+pRfqDROP+k3O0RmMi8PTk7MnB17DiPdOTjf0oAYDBcgm&#10;vwOLh8TnjbIwu0A4p7O717b/2emdQplS8Hlzn5xP4ntn5/usqYk2XasT92N8hn2JgkbAh/JLy25w&#10;P8p7nV7KnvcSk77QtGE2DbNzX+Ac/dKuCJwzXsEh0wDX3m/xw9uTM0/HXjfiQ3GyLRe1Q/jIXRtO&#10;5YcCZRuOBS6+N/TFmPLDNXcBDna/qTf1qybHHqCMKfhQqGziG9TejxhDaL039lyiWNmG01OQ89Et&#10;fChnCn0oWLbhdP/yUoUmPrUHKFq24XTulXahiU/XH1oXmnDRPvdOLy9Km8Jv74xl0e5xvXizKChv&#10;BjjHjrOpXfA562rSudTOGd9KcE7fenyvN/sz6Xy8N7TLrnvy4Y7J8QNwgHNmA1DtFDBoub0Kwqnq&#10;bCIeknyp1xes3112RIeaZ8Dm7aDAqUNbbAp2Ly1R+Tr+5mmoqy05zv6Ivjx7wY8aUK+O2zxgnELg&#10;HHZRAhU49uK3NNurU+99Zz6ek97MAccoSR8+LNB8L0qhAodiZxsu2ik0zbT4QDk04HPmq7toR52e&#10;fqmfgA8UPZvv1WPIOw7UK0Dds4lN81GcoGoxqz44Sp9NsCARfOWmCRX8Gu+SHr1uwxusidJ1tB8H&#10;HJzDLMYazl0gcVzZHZ7TJeJMJOHaBl3C7aMRZdIA5yi104lbb7QehdKAz3FpogvXOWaWt44Ek9I+&#10;uqNLjUnB5kJBsTTgc0xjr9dfwAK1FjGnUUieE+hyPppg8Gua2NTf98IlHXVydnWM0toCGXWep03Z&#10;65ROjFPOoxLZJ7X/UT+cTUPYHpXAMe6MSsg2+7VHJXSUKZyS2agETIqMSsTT+OtGJdCd/GU1hWMs&#10;n4PAlk/9BqHjK9jEHCbvb8CkVx0RnIyEiF1h6Fd5iwkiTkCh5bhCEhSVgMLd+BVMMOAJqEO7dJU5&#10;mL0ENIzSg/aWJri+CajDR5CqmOD4JqBhZ3BXTEvIZfMV7oqektEiqugpQfdplahiVmI0qcqFjia1&#10;Oqpc6BM+HlNVHz3OJAY0FRm4crFP+KRFHVchd2nQqkkrF/yIC/eruOhGJLpwaVSdLh5vCQpZSQNX&#10;sdrlSv4KXTyPTrjkAwSVRcpR6gQVvlNTw5XLfrC2TjkqIZ9aqOHKZa/t1G+XPMO9RBewGPLKZa8t&#10;nG9x0fVJuPgFoOr6KkYl+L25qh6ZiTjhku+2V3gsvqs2zsZmZPSecMFRMujKZY8BeoOufN33Mj5T&#10;oyuX/YS5qzqPuexDm2oNVy77yVqrzKQlHjv5blEF16tRCWkXe6vHYlQC143U5VWOSoTe7AquXPZs&#10;6auuiXJUAn1zVXmx2STxuDEOH6Y5EtCMDs06qlz0o7EimOXKUElz41sOi0EJdLNWGWSCMKGaLAaL&#10;OQl2ZldUWExJTGFirEJUIXYDU7HgQ+9mBVMudDZu1mjKZc45iqrM2RGTZGAshOJraeY5Vs5H1Gli&#10;GHt6m3xnpmKWmYhJUIbxK2YjcNVdnbtiNkK+e1kRVDEagSqYgSoXuXy9rYYql/mIA7gqc15klvjD&#10;N3Wr6mN4loBwF08dFdMkCUp6/StUFZMRpsdWfhVNBlxruPKDFSkzg6xipcusTA1XvtaREzBwFYKX&#10;QZIarlzy2Vo/d9wanSNYOMglnL9w86anRst9V+kSiXabkl7Hc5VusHDAsZop95RhcsBhKgQ85tbb&#10;4JrnuoI7F1JEDjgMLbGfv3Dz/mIdLpk4PK9+ZqctDBglc+64fS0ZrV5fpSp3e4mdO26t3j2tcPwt&#10;d9x+dZMfD2pp8oMLW2vy471j3GexvGA2+amVdUqCfSyVeyXB2FrmJOZ5azXJY4tPK+UeW128a6Vi&#10;/QNfRGzj07IwcmJtOOXXu0oZaTPhA5mxNr7YWoaETYvfWOpzyIsfMoD/2cKm90EjsGiDhTLp5JRJ&#10;tayBHFkbG/xFaNYDk8k8wiVvIBYt4jM0WXWqiclpDuliwTI1QUc88an49OIur1mHN7CTDzbxtWQc&#10;L4znvcdNOL1keXRWaLzNdHQqiLz7l/QhbdZ876A3d7GpqEVfumDOaeqZVC6ds0TFQIE+rzlgiE2h&#10;WNNN+nDnsOjDWaXxzlzvFsdBryRFGq39Xr0pk02fLfpiRdK7ixI3+4T94ax7JNsCnNMKHZshvI93&#10;xGYIpNSafHR6caHXxImkW6DPaarlpetiD1B5bskPiTeFiw553LfxqftXm+0mp5mNzdzyXucSee1d&#10;npxeLJUKMmxNLuK1ryGxZHYgaiOgZmhMMF7/QxPpNFhpOwzybE3aWKQRbA4LqoY2VIhvJqewrkvY&#10;qasrXd4N24Eu5wBVuhzjGZaGdy4iiQJ5jc7CjVDtbRU2vXfoBJPufV+CJTIS5rQTx3Yap2tRHUDv&#10;XNIr55F6ay4ybUXD3V5NMN0n3k3Y6nIMKeqOtiA+g03QPjTXScSdrRQc+9bapkidU68POzbngOkm&#10;Pu339Jtzggn0PhPw2rePwjh3e/xtd3u8+/L06fLLp6dvv2Hu9Lh/uru//m7/ss//jZ+/PF3e9oe7&#10;w8PN7fHb/xUAAAD//wMAUEsDBBQABgAIAAAAIQAYauyH2QAAAAMBAAAPAAAAZHJzL2Rvd25yZXYu&#10;eG1sTI9BS8NAEIXvgv9hGcGb3aRVkZhNKUU9FcFWEG/T7DQJzc6G7DZJ/72jHvQyj+EN732TLyfX&#10;qoH60Hg2kM4SUMSltw1XBt53zzcPoEJEtth6JgNnCrAsLi9yzKwf+Y2GbayUhHDI0EAdY5dpHcqa&#10;HIaZ74jFO/jeYZS1r7TtcZRw1+p5ktxrhw1LQ40drWsqj9uTM/Ay4rhapE/D5nhYnz93d68fm5SM&#10;ub6aVo+gIk3x7xi+8QUdCmHa+xPboFoD8kj8meLdLuag9r+qi1z/Zy++AAAA//8DAFBLAQItABQA&#10;BgAIAAAAIQC2gziS/gAAAOEBAAATAAAAAAAAAAAAAAAAAAAAAABbQ29udGVudF9UeXBlc10ueG1s&#10;UEsBAi0AFAAGAAgAAAAhADj9If/WAAAAlAEAAAsAAAAAAAAAAAAAAAAALwEAAF9yZWxzLy5yZWxz&#10;UEsBAi0AFAAGAAgAAAAhABmhO2lVIQAAuc0AAA4AAAAAAAAAAAAAAAAALgIAAGRycy9lMm9Eb2Mu&#10;eG1sUEsBAi0AFAAGAAgAAAAhABhq7IfZAAAAAwEAAA8AAAAAAAAAAAAAAAAAryMAAGRycy9kb3du&#10;cmV2LnhtbFBLBQYAAAAABAAEAPMAAAC1JAAAAAA=&#10;">
                      <v:shape id="Skills icon circle" o:spid="_x0000_s1027" alt="Skills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k5PMQA&#10;AADbAAAADwAAAGRycy9kb3ducmV2LnhtbESPQWsCMRSE7wX/Q3iCt5rVYpGtUUQQ9qJUW8HeHpvX&#10;zdbNy5Kkmv57Uyj0OMzMN8xilWwnruRD61jBZFyAIK6dbrlR8P62fZyDCBFZY+eYFPxQgNVy8LDA&#10;UrsbH+h6jI3IEA4lKjAx9qWUoTZkMYxdT5y9T+ctxix9I7XHW4bbTk6L4llabDkvGOxpY6i+HL+t&#10;gtdzleZPJ+9l+th/7XaV6S/moNRomNYvICKl+B/+a1dawXQGv1/yD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pOTzEAAAA2wAAAA8AAAAAAAAAAAAAAAAAmAIAAGRycy9k&#10;b3ducmV2LnhtbFBLBQYAAAAABAAEAPUAAACJ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kills icon symbol part 1" o:spid="_x0000_s1028" alt="Skills icon symbol part 1" style="position:absolute;left:109;top:111;width:4;height:4;visibility:visible;mso-wrap-style:square;v-text-anchor:top" coordsize="70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tajcIA&#10;AADbAAAADwAAAGRycy9kb3ducmV2LnhtbESPQYvCMBSE7wv+h/AEb2tqD0WqUVQQvKndBT0+m2db&#10;bF5qE2vdX78RFvY4zMw3zHzZm1p01LrKsoLJOAJBnFtdcaHg+2v7OQXhPLLG2jIpeJGD5WLwMcdU&#10;2ycfqct8IQKEXYoKSu+bVEqXl2TQjW1DHLyrbQ36INtC6hafAW5qGUdRIg1WHBZKbGhTUn7LHkbB&#10;4YzrLL9EN3e6c/ITV/vTddspNRr2qxkIT73/D/+1d1pBnMD7S/gB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O1qNwgAAANsAAAAPAAAAAAAAAAAAAAAAAJgCAABkcnMvZG93&#10;bnJldi54bWxQSwUGAAAAAAQABAD1AAAAhwMAAAAA&#10;" path="m35,l49,2r11,8l67,21r3,14l67,48,60,60,49,67,35,70,21,67,10,60,3,48,,35,3,21,10,10,21,2,35,xe" fillcolor="white [3212]" stroked="f" strokeweight="0">
                        <v:path arrowok="t" o:connecttype="custom" o:connectlocs="2,0;3,0;3,1;4,1;4,2;4,3;3,3;3,4;2,4;1,4;1,3;0,3;0,2;0,1;1,1;1,0;2,0" o:connectangles="0,0,0,0,0,0,0,0,0,0,0,0,0,0,0,0,0"/>
                      </v:shape>
                      <v:shape id="Skills icon symbol part 2" o:spid="_x0000_s1029" alt="Skills icon symbol part 2" style="position:absolute;left:49;top:51;width:72;height:71;visibility:visible;mso-wrap-style:square;v-text-anchor:top" coordsize="1362,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I5V74A&#10;AADbAAAADwAAAGRycy9kb3ducmV2LnhtbESPzQrCMBCE74LvEFbwpqk/iFSjqCDo0VrwujRrW2w2&#10;pYlafXojCB6HmfmGWa5bU4kHNa60rGA0jEAQZ1aXnCtIz/vBHITzyBory6TgRQ7Wq25nibG2Tz7R&#10;I/G5CBB2MSoovK9jKV1WkEE3tDVx8K62MeiDbHKpG3wGuKnkOIpm0mDJYaHAmnYFZbfkbhRY2iO/&#10;s5dOLseR07OD3W7TqVL9XrtZgPDU+n/41z5oBdMJfL+EHyB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NyOVe+AAAA2wAAAA8AAAAAAAAAAAAAAAAAmAIAAGRycy9kb3ducmV2&#10;LnhtbFBLBQYAAAAABAAEAPUAAACDAw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12]" stroked="f" strokeweight="0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Skills icon symbol part 3" o:spid="_x0000_s1030" alt="Skills icon symbol part 3" style="position:absolute;left:89;top:49;width:34;height:34;visibility:visible;mso-wrap-style:square;v-text-anchor:top" coordsize="640,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CBasQA&#10;AADbAAAADwAAAGRycy9kb3ducmV2LnhtbESPzWrDMBCE74W8g9hAb42cElLjRAmJoTSXUurkARZp&#10;/dNaK8eSHeftq0Khx2FmvmG2+8m2YqTeN44VLBcJCGLtTMOVgsv59SkF4QOywdYxKbiTh/1u9rDF&#10;zLgbf9JYhEpECPsMFdQhdJmUXtdk0S9cRxy90vUWQ5R9JU2Ptwi3rXxOkrW02HBcqLGjvCb9XQxW&#10;Qf5yDbk+vq+Xefp2nYbSf3yVWqnH+XTYgAg0hf/wX/tkFKxW8Psl/gC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ggWrEAAAA2wAAAA8AAAAAAAAAAAAAAAAAmAIAAGRycy9k&#10;b3ducmV2LnhtbFBLBQYAAAAABAAEAPUAAACJAw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12]" stroked="f" strokeweight="0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Skills icon symbol part 4" o:spid="_x0000_s1031" alt="Skills icon symbol part 4" style="position:absolute;left:52;top:93;width:30;height:32;visibility:visible;mso-wrap-style:square;v-text-anchor:top" coordsize="578,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JSCMEA&#10;AADbAAAADwAAAGRycy9kb3ducmV2LnhtbESPQWsCMRSE7wX/Q3gFbzXboqJbo7iC4LXqocfH5pms&#10;bl7CJtX13xuh4HGYmW+Yxap3rbhSFxvPCj5HBQji2uuGjYLjYfsxAxETssbWMym4U4TVcvC2wFL7&#10;G//QdZ+MyBCOJSqwKYVSylhbchhHPhBn7+Q7hynLzkjd4S3DXSu/imIqHTacFywG2liqL/s/p2Bj&#10;ToewqybVdh7G59n815o2VUoN3/v1N4hEfXqF/9s7rWA8geeX/AP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yUgjBAAAA2wAAAA8AAAAAAAAAAAAAAAAAmAIAAGRycy9kb3du&#10;cmV2LnhtbFBLBQYAAAAABAAEAPUAAACGAw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12]" stroked="f" strokeweight="0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14:paraId="5FFD119C" w14:textId="77777777" w:rsidR="00143224" w:rsidRPr="00565B06" w:rsidRDefault="007560A9" w:rsidP="00236C3D">
            <w:pPr>
              <w:pStyle w:val="Heading1"/>
              <w:tabs>
                <w:tab w:val="left" w:pos="7146"/>
              </w:tabs>
              <w:outlineLvl w:val="0"/>
            </w:pPr>
            <w:sdt>
              <w:sdtPr>
                <w:alias w:val="Skills:"/>
                <w:tag w:val="Skills:"/>
                <w:id w:val="-925109897"/>
                <w:placeholder>
                  <w:docPart w:val="5F93029DFE1642B4835B84D2FF0032B3"/>
                </w:placeholder>
                <w:temporary/>
                <w:showingPlcHdr/>
                <w15:appearance w15:val="hidden"/>
              </w:sdtPr>
              <w:sdtEndPr/>
              <w:sdtContent>
                <w:r w:rsidR="00143224" w:rsidRPr="00D13D8A">
                  <w:rPr>
                    <w:sz w:val="28"/>
                    <w:szCs w:val="28"/>
                  </w:rPr>
                  <w:t>Skills</w:t>
                </w:r>
              </w:sdtContent>
            </w:sdt>
            <w:r w:rsidR="00236C3D">
              <w:tab/>
            </w:r>
          </w:p>
        </w:tc>
      </w:tr>
    </w:tbl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4320"/>
        <w:gridCol w:w="4320"/>
      </w:tblGrid>
      <w:tr w:rsidR="00143224" w:rsidRPr="00565B06" w14:paraId="1FE2E5D2" w14:textId="77777777" w:rsidTr="00565B06">
        <w:tc>
          <w:tcPr>
            <w:tcW w:w="4320" w:type="dxa"/>
          </w:tcPr>
          <w:p w14:paraId="3B66CFC7" w14:textId="77777777" w:rsidR="0034638B" w:rsidRDefault="00EF3847" w:rsidP="00565B06">
            <w:pPr>
              <w:pStyle w:val="ListBullet"/>
              <w:spacing w:after="80"/>
            </w:pPr>
            <w:r>
              <w:t xml:space="preserve">Effective </w:t>
            </w:r>
            <w:r w:rsidR="0034638B">
              <w:t>Communication</w:t>
            </w:r>
          </w:p>
          <w:p w14:paraId="723DDD7B" w14:textId="77777777" w:rsidR="0034638B" w:rsidRDefault="0034638B" w:rsidP="00565B06">
            <w:pPr>
              <w:pStyle w:val="ListBullet"/>
              <w:spacing w:after="80"/>
            </w:pPr>
            <w:r>
              <w:t>Computer skills</w:t>
            </w:r>
          </w:p>
          <w:p w14:paraId="4A66AFDE" w14:textId="77777777" w:rsidR="0034638B" w:rsidRDefault="0034638B" w:rsidP="00565B06">
            <w:pPr>
              <w:pStyle w:val="ListBullet"/>
              <w:spacing w:after="80"/>
            </w:pPr>
            <w:r>
              <w:t>Fast Lea</w:t>
            </w:r>
            <w:r w:rsidR="007A4B5F">
              <w:t>r</w:t>
            </w:r>
            <w:r>
              <w:t xml:space="preserve">ner </w:t>
            </w:r>
          </w:p>
          <w:p w14:paraId="6075BEF9" w14:textId="77777777" w:rsidR="0034638B" w:rsidRDefault="0034638B" w:rsidP="00565B06">
            <w:pPr>
              <w:pStyle w:val="ListBullet"/>
              <w:spacing w:after="80"/>
            </w:pPr>
            <w:r>
              <w:t>Adaptability</w:t>
            </w:r>
          </w:p>
          <w:p w14:paraId="202C42CE" w14:textId="77777777" w:rsidR="00316CE4" w:rsidRPr="00565B06" w:rsidRDefault="0034638B" w:rsidP="0034638B">
            <w:pPr>
              <w:pStyle w:val="ListBullet"/>
              <w:spacing w:after="80"/>
            </w:pPr>
            <w:r>
              <w:t>Work under pressure</w:t>
            </w:r>
          </w:p>
        </w:tc>
        <w:tc>
          <w:tcPr>
            <w:tcW w:w="4320" w:type="dxa"/>
            <w:tcMar>
              <w:left w:w="576" w:type="dxa"/>
            </w:tcMar>
          </w:tcPr>
          <w:p w14:paraId="5D0BA556" w14:textId="77777777" w:rsidR="0034638B" w:rsidRDefault="0034638B" w:rsidP="0034638B">
            <w:pPr>
              <w:pStyle w:val="ListBullet"/>
              <w:spacing w:after="80"/>
            </w:pPr>
            <w:r>
              <w:t>Team Player</w:t>
            </w:r>
          </w:p>
          <w:p w14:paraId="22D2BF8B" w14:textId="77777777" w:rsidR="00143224" w:rsidRPr="00565B06" w:rsidRDefault="0034638B" w:rsidP="0034638B">
            <w:pPr>
              <w:pStyle w:val="ListBullet"/>
              <w:spacing w:after="80"/>
            </w:pPr>
            <w:r>
              <w:t>Ability to work independently</w:t>
            </w:r>
          </w:p>
          <w:p w14:paraId="0A0AEF2C" w14:textId="77777777" w:rsidR="00F904FC" w:rsidRPr="00565B06" w:rsidRDefault="0034638B" w:rsidP="0034638B">
            <w:pPr>
              <w:pStyle w:val="ListBullet"/>
              <w:spacing w:after="80"/>
            </w:pPr>
            <w:r>
              <w:t>Sales</w:t>
            </w:r>
          </w:p>
          <w:p w14:paraId="60861CE3" w14:textId="77777777" w:rsidR="00F904FC" w:rsidRDefault="00EF3847" w:rsidP="00565B06">
            <w:pPr>
              <w:pStyle w:val="ListBullet"/>
              <w:spacing w:after="80"/>
            </w:pPr>
            <w:r>
              <w:t>Time Management</w:t>
            </w:r>
          </w:p>
          <w:p w14:paraId="140F0942" w14:textId="77777777" w:rsidR="0034638B" w:rsidRPr="00565B06" w:rsidRDefault="0034638B" w:rsidP="00EF3847">
            <w:pPr>
              <w:pStyle w:val="ListBullet"/>
              <w:numPr>
                <w:ilvl w:val="0"/>
                <w:numId w:val="0"/>
              </w:numPr>
              <w:spacing w:after="80"/>
              <w:ind w:left="360"/>
            </w:pPr>
          </w:p>
        </w:tc>
      </w:tr>
    </w:tbl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AC7C34" w:rsidRPr="00565B06" w14:paraId="71B55335" w14:textId="77777777" w:rsidTr="00562422">
        <w:tc>
          <w:tcPr>
            <w:tcW w:w="725" w:type="dxa"/>
            <w:tcMar>
              <w:right w:w="216" w:type="dxa"/>
            </w:tcMar>
            <w:vAlign w:val="bottom"/>
          </w:tcPr>
          <w:p w14:paraId="5E976FA5" w14:textId="77777777" w:rsidR="00AC7C34" w:rsidRPr="00565B06" w:rsidRDefault="00075B13" w:rsidP="00075B13">
            <w:pPr>
              <w:pStyle w:val="Icons"/>
            </w:pPr>
            <w:r w:rsidRPr="00565B06">
              <w:rPr>
                <w:noProof/>
                <w:lang w:val="en-ZA" w:eastAsia="en-ZA"/>
              </w:rPr>
              <mc:AlternateContent>
                <mc:Choice Requires="wpg">
                  <w:drawing>
                    <wp:inline distT="0" distB="0" distL="0" distR="0" wp14:anchorId="6A48F86B" wp14:editId="0C6F220D">
                      <wp:extent cx="274320" cy="274320"/>
                      <wp:effectExtent l="0" t="0" r="0" b="0"/>
                      <wp:docPr id="46" name="Activities in circle icon" descr="Activitie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47" name="Activities icon circle" descr="Activitie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8" name="Activities icon symbol part 1" descr="Activitie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9" name="Activities icon symbol part 2" descr="Activities icon symbol part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0" name="Activities icon symbol part 3" descr="Activitie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5AC8C7" id="Activities in circle icon" o:spid="_x0000_s1026" alt="Activitie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jscvhAAANZ4AAAOAAAAZHJzL2Uyb0RvYy54bWzsXW1v48YR/l6g/4HQxwKNRVKvRnxBkaRB&#10;gTQNEBf9TEuyJVQSVVF3vuuv7zyzu9Ssydnd0znXvOjLyT49Gu7Ms5ydN8pffvV+t83erY7Npt7f&#10;DfIvhoNstV/Uy83+6W7wz/u//nk2yJpTtV9W23q/uht8WDWDr9788Q9fPh9uV0W9rrfL1TEjIfvm&#10;9vlwN1ifTofbm5tmsV7tquaL+rDa05uP9XFXnejX49PN8lg9k/Td9qYYDic3z/VxeTjWi1XT0P9+&#10;Y94cvGH5j4+rxekfj4/N6pRt7wa0thP/e+R/H/DvzZsvq9unY3VYbxZ2GdUFq9hVmz1dtBX1TXWq&#10;srfHTUfUbrM41k39ePpiUe9u6sfHzWLFOpA2+fCFNt8d67cH1uXp9vnp0JqJTPvCTheLXfzw7sdj&#10;tlneDUaTQbavdsTRXxanzbvNabNqss0+W2yOi+0q2yzq/SBbrpoFWU8i8P9kxefD0y0J++54+Onw&#10;49H+x5P5LXt4/nu9JMnV21PNZnr/eNzBXGSA7D2z8aFlY/X+lC3oP4vpqCyIswW9ZX9mthZrorTz&#10;qcX6W/u5fJqbD+EH+sRNdWsud4M12iVhwbTjmrNRm08z6k/r6rBirhrYwRl12mdUMpk1q2ZR9zbb&#10;kQXCqrBYc/i+Xvy7gV7QgC5l3sEvDWEus7Vqs+p28bY5fbeqma7q3ffNiUl4WtJPvOGXdtfcE1WP&#10;uy3dPX+6yfJpMc6es7KgXWXxDkbktLAyW/diCoHJ56qoUsCKmSJrJEF5PlWWNRaw6VSRRbdIu/ai&#10;mM8VWUR6C8tHmjDyjC2K7KQJm0tYOVdWlkvrFxOyhmJ9z/wjzWi5ZKCYTnNNnKRgNB1rq/NImM3V&#10;1UkWJrm6OslDORxqnOaSiKnKai6ZKIcqrbmkYq7yCp/VElvmKrGFpCLPC43aQnJRFmSVfmoLyUVO&#10;QIWMQpJBd2ipyZNk5GNdnsdGQJ5kgx2EcvN7dAT0lXSQl5go+paJfJSSjwKeon99pceHvl1KyQd7&#10;C0Wex4e+m0vJRzGaDrX1ST4K/WYrJR/sMpT1ST4CvqCUfDCuX95I8hFwVSOPD+ihyJN8BBzpSPJB&#10;XkOVJ/kIePmR5IPdhrI+jw/9BBpJPthvKPIkH4HTcST5YL/RL28s+Qgc3GPJB/sNRZ7kg/1Gv78a&#10;e3zAbyjyJB/k14aKvxp7fMBvKPIkH+x3lfUl8jGWfOBYUMR5dMBt9C9vIumYTieKuInHhr6bJ5IN&#10;HKn9q5tIMthpKKuTZODAV8RJLgK+YCK5KCkcUcRJKgKuaiKpKEpVnKQi4EmnkgoEcv2rQ77RHvgB&#10;Rz+VVFA0okjzmNCPoalkQo33ppKIwCE59YjQliZpCJzgU0mDFl5MJQmB8GImSVD1nEkOAsHPLImD&#10;meQgEJrNJAf6BplJEvTAcSY50HfvTLKgR7UzjwT11ppJGvSQey5Z0O/7uaRBzwfmkgXdKc0lDfAO&#10;/T5pLlnQPeZcslComdRcsqC787lkQU/y5pKFwGEzlzTomcpQ0hA4C/OhJELNjfOhJCJwVudDjwpB&#10;BFVX2lpAtXblgcX7va0P0E9ZhWLgkAs/h7pB6QbFAirr3LsCDaFQTFDAtEiAS1vNCYNpMwA8TgIT&#10;1wBPk8BEJcDzJDAScqDzNBWRcDM8TcncapmnqZlbPSkhRuGIDR2wNxJiXkyaqkh4AaeENkU68lmG&#10;p6mKdJXhaaoWVtUiTdXCqlqkqYpcEouhXDFFVaSKDE9TtbSqUqaXJN2qSolcEtyqSnlaChxpGtZO&#10;aVgS3KpKWVYS3KpKSVQS3KpKOVIS3KpKKVAKHBkQVKUMJwluVaUEJgluVaX8JAluVR2nqYrsg9ee&#10;piqyC8ApfUhZDLIHhqepOrGqTtJURfTP0tNURXTP8DRVEb0D3nYBwucGonOGp6mK8JvhaaoivmZ4&#10;mqqIoBmepipiZMApCk5hFUEww9NURZTL8DRVEcYyPE1VxKkMT1MVgSjgFGmmqIpIk+FpqiKUZHia&#10;qogVGZ6mKoJBhqepmiPaAx7RXIqyHM6ZD3jqmgPfBmRH6om+7IYeBxl1Qx9wker2UJ0Qx7kfs+e7&#10;AfdxsrX9Ae/s6ner+5oxJwR0+QTlZ7o2t1TpgmfAdu8BqTPEQLdC97Z7PRh5M3uQ5xEcdYdYHB3k&#10;xkROjns18oqhXV97JLj33avFUcLN8qaOUve+e7W4wgZ4+dCR6QDu1QER2pNhKEcIr7C0N05OWzyo&#10;CvWKjMrtSe4u6V7tpcco2dGli/ZmcQD3aoHUL2Ig5VjhS0+RV5DEEWkfXCO1jAyQChBB4Kw099C4&#10;jQTc2tyrXSMVgFkipYthiXMUAmmNE0r4QpdG44iBlENHgGOzxhmdnmGJlmtKG8PAHMV3bIohqR8U&#10;Sf0jg6QGUQSJlBQyC9rqQZlUGzVIqgpHkGhiQOaIgvywTJTXgaRGUQxprMkuI00mfEYY6dYJtxFG&#10;Ot2pYRRG5tae7DqCMh1HaBpFZFreC7iPoEwqELM9UU+MIO3upIpRRCO34VHyDMos3D1UwIWE1olS&#10;sVknfEgYae/0Ak4kiHTOA4XjCNL6owJuJCjTuThecBB59pptxO5ckXu1Lsk5YjSTwld3vr0cElnB&#10;q4Nu3EdoKEWQ9gQq4UyCMt2ZhqZSGOlOyRKbPyQTfSezTjiTINKd5GVBN2kQ2YYG1AwKI1204QZM&#10;KOBw3LhXwxG7I7ZnVCZcnEHG1sljSeAoqjtcMcuM2hPu3SAjHPGRYZAR3nEKMTC2lXCuGWBkd1Jx&#10;1QIjGx5nLySyIwlxjtOcgfAjISDiAwOM3OlUdTbAmPNADMMSY/4IUREDoy4O5W9oHfWapZUYc8SI&#10;BVlizLcjumRg7LhAvGqAkROIgiLGxc40tJmhM1xHiEAbYqIHFcRRwA95efQkN7BYaGDsF481jLRY&#10;8OIWFwuHnLKxAMsaLxqyWTLQQAgbz7IbjSvdfolFqm4DxkJfCj7YgrFYGqkI6I0G5/aei0X77iaO&#10;pQ/OK+A1tEudm4klOM5vxTKmsyMMRzLOs1JfKrg+56pjSaLz/bGssz1NYnksbz0wF0mWeCsDF0m0&#10;0bzinRAJGznzYIcQdi/ngz5ov06dwoULi23drMzOQAGEuyRtJQQFFDEG29TbzfKvm+0W9Q8eVV99&#10;vT1m7yoaMq8Wi9X+5Mj2kNs9aimmD7av8Xm6HtVbjs3pm6pZm8/zJ6BCdUvT3/sl/7ReVctv7c+n&#10;arM1P3PQY+eAMfprZpof6uUHGgOmmXwadl/Xx/8Osmeab78bNP95Wx1Xg2z7tz3NOs/zESr8J/5l&#10;NJ6CjaN850G+s3+7+7om7ejmrfYLkno3OLkfvz7Rb/RpGmgng32//+mwANCpdv/+X9XxkEFL+hAN&#10;d/9Qu1np6tYNFJMqABisVckoYn+hSe3PNbJNjqw7B4+R7ebD7qHeZofqeMrIEP2z8C9QRJ83pv0K&#10;A9yuGMEpXHXrxuXREsSofFswczP2cuc6e4um7VP/AHeJMavCtAmA7hvfxgRiD4RKru04TD7GnEsP&#10;iE75FoTJrx4IKdRC8hlGkHtAFOydQcqCKGhtMcUQAyk9gijcOYOK/hXR1hAYRRDFQy2IRpB6VUPo&#10;2YIwi9C7JOodn1FjTZQ0dzFWzITApb3gTLETtlALKuiC/avyTT5SNPSMPtGWJa2elxhZ7qEGOULC&#10;uqThse96ZcHPCVnKuqiGdUZh7/XL8kyvsYgU8HzFoWIvbyqb0sZ+2yPpPssiVP+6PNtrG5465EIW&#10;z8P02B6RbHtF9S5E8tqisAl71+VNYuueQdq+GGNOsmdd3hR2rnkrlAXP66Jd2C9L7vucGOrd9/78&#10;tbouaXu60fpFeaZXzSVNr/pRz/Iai97MNc9F9pjUH7jWNtfI2/RFv4IoBp/tru35kW93RZTc8uqt&#10;iKfXzhdUJEmrqw4CiUcrSeEPaVuLUd2WN1itGMobqsbW692gY2nzXFmUN0+tufixNHmhLUqaXDt3&#10;EIa0NtC2FA0xeKB+7aTFtX0+lianhfdK8mantZvPm5wmY/ZL8i2uuARvalpxxpiJaO2kOiqamDij&#10;xJooML6O1/XMD9ra3XW8rjNZeR2v08ZIr+N1mmVwelLqeN+2rcOjUrY2d9+WeMLw63idZvdXGa9D&#10;caodt75kugehIIZ78IqqzXl0x/bQ7NSr6xmf33fFM9dro9OetlGkUIdHNVCncOKcEPdqm6uYOCcY&#10;uTOqoXCpy4wRvYC5Blu4e4SyKqTRtGRQmh2YoXm6MIwiFlZhFMbBsMC148Ju8e7V6mqHOCkmDcuz&#10;y6MoOIyz2hbDyPqs8WIDI1QzMVxEitNYF3MWGRqAngYXLnZTtGRwZMcQHxQ3J8mzY5KUnwbFudVF&#10;tHU9PDJiaHH2PI5xYQOaKLWsaGyjGLNFt52RFdkkdmGxW4Li5fj9ZU1GLyGLOfuH73xLZsSNuK0R&#10;5shttJe3/Ws1BR6e3I67NgRskf9X1BCgoyPeEKD9n9AQ4C392g0BeyeYO/TnawiYUilr8AoNgY4c&#10;WTFSUmkvk56Z4kVHjkyk1exeJNvkmLlc1BEkSxdawUFWLlzRtiNIVi4+qiHQkXR5Q6ArStpbqxa9&#10;aAiYNkVXlG9ypYaFZ9DaOgg9w91vdO8rW9TK2ouGgLYuaXi13tfbEOjo+AkNga4saXpsv94KVG9D&#10;oCtL2h47sF+WZ3ttw1/UEFB4/ISGQEdH/4tZ1MK7V7GjVhIq711Znu0TGwL4loM+WZ7t1XVJ29ua&#10;ZHdZnrNJawiY9lxXlNz15jHnvlq/bIPZzlVH1CUNAdO46ory7K7teb8hoFCIQcDWkaQ1BLRFSaur&#10;DqKnIdBVTxpddVteQ0BZE1K8s3aaofyGgGKoCxoC2qKkydMaAopPRmzfqqcdht43qtg2dMfkFzcE&#10;OpKQpbdrUkMGz70MFZdwQUNAIe/aELg3RZZ7VyMIFxltmnptCFwbAvR4vkv3w3vm2hDQCtPXhoBm&#10;mV/B8/av0BCgwy7YEDB1Xlcu+9SGAF2Nq+nBqiAKqFw05vP7l9YQoPgvqSFgVY02BKw8CpdClVJU&#10;svm6n70hYLmIlMjpIQ7DWaTint4QMPrahEbdBPmQAlbig6bHgvazlbNoQ8BEIrHZfNd1iTUEKBXC&#10;2mJ19zRqjbDXaQhYWWkLM+VGlQLbWoo03KzJYg0Ba//wnW/JjDYEzNZwEYLrxLlX1/L0PZx799oQ&#10;EM8O/F6fEEAaH28I0M2U0BDgbfjaDQHn/n7ujoAyiEi3TptOi1E22TSgY6GFoPDSPyUrQEph0+8I&#10;mFSaW23yYrJ4oab34lquI9ARJGsXH9MR6AiS1SKtCIKEtrXR9REB+3cFro8I2L+w4LpNnb110SMC&#10;ynzrRR0B5S78hI5AR8eLOgKKt/oNPSKgPLCDIMvzJL09ot/XIwKm0N3ZWHiKvjXVx3QEupKk0T+m&#10;I9CRdElHQNnrF3QEfomPCCj7/OKOQMfkl3QEFBd6QUdAIe/aEbh2BKie3fdtyphhoJLC9Rt4O82P&#10;6zfwaoVs9NqxZ9rv3Qv3Sq4dAc2Qv4+OACX1wY6A8UCv1RGwtU8nzpXf3Kt7ROCX3BEwNUvMHwcr&#10;+L+ZRwRSOwKG2ljJPb0jYDZevCNg1/d5OwKucB2uNr/uIwL/h46A4SDWETC9oFhHwJjss3YEzNYI&#10;c3R9RODX+Z1B/Edf6Y/n8jNk9g/94q/zyt/5O4bOf474zf8EAAAA//8DAFBLAwQUAAYACAAAACEA&#10;GGrsh9kAAAADAQAADwAAAGRycy9kb3ducmV2LnhtbEyPQUvDQBCF74L/YRnBm92kVZGYTSlFPRXB&#10;VhBv0+w0Cc3Ohuw2Sf+9ox70Mo/hDe99ky8n16qB+tB4NpDOElDEpbcNVwbed883D6BCRLbYeiYD&#10;ZwqwLC4vcsysH/mNhm2slIRwyNBAHWOXaR3KmhyGme+IxTv43mGUta+07XGUcNfqeZLca4cNS0ON&#10;Ha1rKo/bkzPwMuK4WqRPw+Z4WJ8/d3evH5uUjLm+mlaPoCJN8e8YvvEFHQph2vsT26BaA/JI/Jni&#10;3S7moPa/qotc/2cvvgAAAP//AwBQSwECLQAUAAYACAAAACEAtoM4kv4AAADhAQAAEwAAAAAAAAAA&#10;AAAAAAAAAAAAW0NvbnRlbnRfVHlwZXNdLnhtbFBLAQItABQABgAIAAAAIQA4/SH/1gAAAJQBAAAL&#10;AAAAAAAAAAAAAAAAAC8BAABfcmVscy8ucmVsc1BLAQItABQABgAIAAAAIQCSejscvhAAANZ4AAAO&#10;AAAAAAAAAAAAAAAAAC4CAABkcnMvZTJvRG9jLnhtbFBLAQItABQABgAIAAAAIQAYauyH2QAAAAMB&#10;AAAPAAAAAAAAAAAAAAAAABgTAABkcnMvZG93bnJldi54bWxQSwUGAAAAAAQABADzAAAAHhQAAAAA&#10;">
                      <v:shape id="Activities icon circle" o:spid="_x0000_s1027" alt="Activities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jncMUA&#10;AADbAAAADwAAAGRycy9kb3ducmV2LnhtbESPT2sCMRTE7wW/Q3hCbzVrW6xsjSKFwl4s/mmhvT02&#10;r5utm5clSTV+eyMIHoeZ+Q0zWyTbiQP50DpWMB4VIIhrp1tuFHzu3h+mIEJE1tg5JgUnCrCYD+5m&#10;WGp35A0dtrERGcKhRAUmxr6UMtSGLIaR64mz9+u8xZilb6T2eMxw28nHophIiy3nBYM9vRmq99t/&#10;q2D9XaXp05f3Mv18/K1Wlen3ZqPU/TAtX0FESvEWvrYrreD5BS5f8g+Q8z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6OdwxQAAANsAAAAPAAAAAAAAAAAAAAAAAJgCAABkcnMv&#10;ZG93bnJldi54bWxQSwUGAAAAAAQABAD1AAAAigM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Activities icon symbol part 1" o:spid="_x0000_s1028" alt="Activities icon symbol part 1" style="position:absolute;left:56;top:80;width:14;height:13;visibility:visible;mso-wrap-style:square;v-text-anchor:top" coordsize="261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23A78A&#10;AADbAAAADwAAAGRycy9kb3ducmV2LnhtbERPy4rCMBTdC/5DuMJsRFMfiFSjFEGczSy06vraXNti&#10;c1OaWOvfTxaCy8N5r7edqURLjSstK5iMIxDEmdUl5wrO6X60BOE8ssbKMil4k4Ptpt9bY6zti4/U&#10;nnwuQgi7GBUU3texlC4ryKAb25o4cHfbGPQBNrnUDb5CuKnkNIoW0mDJoaHAmnYFZY/T0yi4XJP5&#10;rv6b6WtaHdr3MJnwzeyV+hl0yQqEp85/xR/3r1YwD2PDl/A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3bcDvwAAANsAAAAPAAAAAAAAAAAAAAAAAJgCAABkcnMvZG93bnJl&#10;di54bWxQSwUGAAAAAAQABAD1AAAAhAMAAAAA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2" o:spid="_x0000_s1029" alt="Activities icon symbol part 2" style="position:absolute;left:80;top:80;width:14;height:13;visibility:visible;mso-wrap-style:square;v-text-anchor:top" coordsize="262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Nw9MQA&#10;AADbAAAADwAAAGRycy9kb3ducmV2LnhtbESP0WqDQBRE3wv5h+UG+tas2iYk1lVKoZCXlCTtB1zc&#10;WxXdu+Kuifbrs4VCHoeZOcNkxWQ6caHBNZYVxKsIBHFpdcOVgu+vj6ctCOeRNXaWScFMDop88ZBh&#10;qu2VT3Q5+0oECLsUFdTe96mUrqzJoFvZnjh4P3Yw6IMcKqkHvAa46WQSRRtpsOGwUGNP7zWV7Xk0&#10;gZLE5WFNvO+f2+M42/X4O86fSj0up7dXEJ4mfw//t/dawcsO/r6EHy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zcPTEAAAA2wAAAA8AAAAAAAAAAAAAAAAAmAIAAGRycy9k&#10;b3ducmV2LnhtbFBLBQYAAAAABAAEAPUAAACJAwAAAAA=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3" o:spid="_x0000_s1030" alt="Activities icon symbol part 3" style="position:absolute;left:105;top:80;width:14;height:13;visibility:visible;mso-wrap-style:square;v-text-anchor:top" coordsize="261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It2MEA&#10;AADbAAAADwAAAGRycy9kb3ducmV2LnhtbERPTYvCMBC9L/gfwgheFk11XZHaVIog7sWDunoem7Et&#10;NpPSxFr/vTks7PHxvpN1b2rRUesqywqmkwgEcW51xYWC39N2vAThPLLG2jIpeJGDdTr4SDDW9skH&#10;6o6+ECGEXYwKSu+bWEqXl2TQTWxDHLibbQ36ANtC6hafIdzUchZFC2mw4tBQYkObkvL78WEUnC/Z&#10;fNPsv/TlVO+612c25avZKjUa9tkKhKfe/4v/3D9awXdYH76EHyDT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yLdjBAAAA2wAAAA8AAAAAAAAAAAAAAAAAmAIAAGRycy9kb3du&#10;cmV2LnhtbFBLBQYAAAAABAAEAPUAAACGAwAAAAA=&#10;" path="m130,r27,3l181,10r23,12l223,38r16,20l251,80r7,24l261,131r-3,26l251,181r-12,23l223,223r-19,16l181,251r-24,8l130,261r-26,-2l80,251,58,239,38,223,22,204,10,181,3,157,,131,3,104,10,80,22,58,38,38,58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9" w:type="dxa"/>
          </w:tcPr>
          <w:p w14:paraId="72A2FC48" w14:textId="77777777" w:rsidR="00AC7C34" w:rsidRPr="00D13D8A" w:rsidRDefault="0034638B" w:rsidP="0034638B">
            <w:pPr>
              <w:pStyle w:val="Heading1"/>
              <w:outlineLvl w:val="0"/>
              <w:rPr>
                <w:sz w:val="28"/>
                <w:szCs w:val="28"/>
              </w:rPr>
            </w:pPr>
            <w:r w:rsidRPr="00D13D8A">
              <w:rPr>
                <w:sz w:val="28"/>
                <w:szCs w:val="28"/>
              </w:rPr>
              <w:t>oTHER INFORMATION</w:t>
            </w:r>
          </w:p>
        </w:tc>
      </w:tr>
    </w:tbl>
    <w:p w14:paraId="54461E99" w14:textId="77777777" w:rsidR="00D66A31" w:rsidRDefault="0034638B" w:rsidP="00316CE4">
      <w:r w:rsidRPr="002E3C2B">
        <w:rPr>
          <w:b/>
        </w:rPr>
        <w:t>Accomplishments</w:t>
      </w:r>
      <w:r>
        <w:t xml:space="preserve">: </w:t>
      </w:r>
      <w:r>
        <w:tab/>
        <w:t xml:space="preserve">STA Travel Top Consultant </w:t>
      </w:r>
      <w:r w:rsidR="00D66A31">
        <w:t>in the Company</w:t>
      </w:r>
      <w:r>
        <w:t xml:space="preserve">- </w:t>
      </w:r>
      <w:r w:rsidR="00267CAF">
        <w:t>2011, 2012</w:t>
      </w:r>
    </w:p>
    <w:p w14:paraId="2110C7A6" w14:textId="77777777" w:rsidR="00D66A31" w:rsidRDefault="00D66A31" w:rsidP="00316CE4">
      <w:r>
        <w:tab/>
      </w:r>
      <w:r>
        <w:tab/>
      </w:r>
      <w:r>
        <w:tab/>
        <w:t>STA Travel Most Improved Consultant- 2011</w:t>
      </w:r>
    </w:p>
    <w:p w14:paraId="1BC7ECA5" w14:textId="77777777" w:rsidR="007A0F44" w:rsidRDefault="00D66A31" w:rsidP="00D66A31">
      <w:pPr>
        <w:ind w:left="2160"/>
      </w:pPr>
      <w:r>
        <w:t xml:space="preserve">STA Travel Top Consultant B2B- </w:t>
      </w:r>
      <w:r w:rsidR="0034638B">
        <w:t>2019</w:t>
      </w:r>
    </w:p>
    <w:p w14:paraId="5FCE3867" w14:textId="77777777" w:rsidR="0034638B" w:rsidRDefault="0034638B" w:rsidP="00316CE4">
      <w:r>
        <w:tab/>
      </w:r>
      <w:r>
        <w:tab/>
      </w:r>
      <w:r>
        <w:tab/>
        <w:t>STA Travel 2</w:t>
      </w:r>
      <w:r w:rsidRPr="0034638B">
        <w:rPr>
          <w:vertAlign w:val="superscript"/>
        </w:rPr>
        <w:t>nd</w:t>
      </w:r>
      <w:r>
        <w:t xml:space="preserve"> Place B2B- </w:t>
      </w:r>
      <w:r w:rsidR="00267CAF">
        <w:t xml:space="preserve">2013, 2014, </w:t>
      </w:r>
      <w:r>
        <w:t>2015, 2016, 2017, 2018</w:t>
      </w:r>
    </w:p>
    <w:p w14:paraId="0556A5AF" w14:textId="77777777" w:rsidR="00267CAF" w:rsidRDefault="00267CAF" w:rsidP="00316CE4">
      <w:r>
        <w:tab/>
      </w:r>
      <w:r>
        <w:tab/>
      </w:r>
      <w:r>
        <w:tab/>
        <w:t xml:space="preserve">Top Travel Agent in SA for </w:t>
      </w:r>
      <w:proofErr w:type="spellStart"/>
      <w:r>
        <w:t>Busabout</w:t>
      </w:r>
      <w:proofErr w:type="spellEnd"/>
      <w:r>
        <w:t xml:space="preserve"> Sales-</w:t>
      </w:r>
      <w:r w:rsidR="00EF3847">
        <w:t xml:space="preserve"> </w:t>
      </w:r>
      <w:r>
        <w:t>2016</w:t>
      </w:r>
    </w:p>
    <w:p w14:paraId="681ECB04" w14:textId="3C6EB2F6" w:rsidR="002E3C2B" w:rsidRDefault="0034638B" w:rsidP="00316CE4">
      <w:r>
        <w:tab/>
      </w:r>
      <w:r>
        <w:tab/>
      </w:r>
      <w:r>
        <w:tab/>
        <w:t>Top Stud</w:t>
      </w:r>
      <w:r w:rsidR="00D13D8A">
        <w:t>ent in Geography- 1998 (Matric)</w:t>
      </w:r>
    </w:p>
    <w:p w14:paraId="5EDB23B1" w14:textId="4D25B339" w:rsidR="00CB601E" w:rsidRDefault="00CB601E" w:rsidP="00CB601E">
      <w:pPr>
        <w:ind w:left="2160" w:hanging="2160"/>
      </w:pPr>
      <w:r w:rsidRPr="00CB601E">
        <w:rPr>
          <w:b/>
          <w:bCs/>
        </w:rPr>
        <w:t>Assessors Course:</w:t>
      </w:r>
      <w:r>
        <w:tab/>
        <w:t xml:space="preserve">Successfully completed Assessors Training </w:t>
      </w:r>
      <w:proofErr w:type="spellStart"/>
      <w:r>
        <w:t>Cours</w:t>
      </w:r>
      <w:proofErr w:type="spellEnd"/>
      <w:r>
        <w:t>-Nov</w:t>
      </w:r>
      <w:r w:rsidR="003B31C3">
        <w:t xml:space="preserve"> </w:t>
      </w:r>
      <w:r>
        <w:t xml:space="preserve">2020, </w:t>
      </w:r>
      <w:r>
        <w:tab/>
      </w:r>
    </w:p>
    <w:p w14:paraId="227C4B23" w14:textId="17F514AC" w:rsidR="00CB601E" w:rsidRDefault="00CB601E" w:rsidP="00CB601E">
      <w:pPr>
        <w:ind w:left="2160"/>
      </w:pPr>
      <w:r>
        <w:t>College of Cape Town</w:t>
      </w:r>
    </w:p>
    <w:p w14:paraId="3026C17C" w14:textId="7F5B4882" w:rsidR="00CB601E" w:rsidRDefault="00CB601E" w:rsidP="00CB601E">
      <w:pPr>
        <w:ind w:left="2160"/>
      </w:pPr>
      <w:r>
        <w:t>Unit Standard:</w:t>
      </w:r>
      <w:r w:rsidR="00A86BEC">
        <w:t>115753:</w:t>
      </w:r>
      <w:r>
        <w:t xml:space="preserve"> Conduct Outcomes based assessment</w:t>
      </w:r>
    </w:p>
    <w:p w14:paraId="1E128AEB" w14:textId="4456E73A" w:rsidR="00A86BEC" w:rsidRDefault="00A86BEC" w:rsidP="00A86BEC">
      <w:pPr>
        <w:ind w:left="2160"/>
      </w:pPr>
      <w:r>
        <w:t>Unit Standard: 10622:  Conduct Communication within the business place</w:t>
      </w:r>
    </w:p>
    <w:p w14:paraId="54F173CF" w14:textId="4DF4C0F0" w:rsidR="00A86BEC" w:rsidRDefault="00A86BEC" w:rsidP="00A86BEC">
      <w:pPr>
        <w:ind w:left="2160"/>
      </w:pPr>
    </w:p>
    <w:p w14:paraId="419A90E0" w14:textId="61B4CB79" w:rsidR="00A86BEC" w:rsidRDefault="00A86BEC" w:rsidP="00A86BEC">
      <w:pPr>
        <w:ind w:left="2160"/>
      </w:pPr>
    </w:p>
    <w:p w14:paraId="6FEEC296" w14:textId="77777777" w:rsidR="00A86BEC" w:rsidRDefault="00A86BEC" w:rsidP="00A86BEC">
      <w:pPr>
        <w:ind w:left="2160"/>
      </w:pPr>
    </w:p>
    <w:p w14:paraId="005F4B3F" w14:textId="77777777" w:rsidR="00D13D8A" w:rsidRDefault="00D13D8A" w:rsidP="00316CE4"/>
    <w:p w14:paraId="62D66DDA" w14:textId="196A4A4A" w:rsidR="0034638B" w:rsidRDefault="0034638B" w:rsidP="00316CE4">
      <w:r w:rsidRPr="002E3C2B">
        <w:rPr>
          <w:b/>
        </w:rPr>
        <w:t>Interest</w:t>
      </w:r>
      <w:r>
        <w:t>:</w:t>
      </w:r>
      <w:r>
        <w:tab/>
      </w:r>
      <w:r>
        <w:tab/>
        <w:t xml:space="preserve">Beading, </w:t>
      </w:r>
      <w:r w:rsidR="003B31C3">
        <w:t>Hiking, S</w:t>
      </w:r>
      <w:r>
        <w:t>crapbooking and reading good literature</w:t>
      </w:r>
    </w:p>
    <w:p w14:paraId="5741265A" w14:textId="77777777" w:rsidR="002E3C2B" w:rsidRDefault="002E3C2B" w:rsidP="00316CE4"/>
    <w:p w14:paraId="796930F8" w14:textId="7369B21C" w:rsidR="002E3C2B" w:rsidRDefault="002E3C2B" w:rsidP="002E3C2B">
      <w:proofErr w:type="spellStart"/>
      <w:r>
        <w:rPr>
          <w:b/>
        </w:rPr>
        <w:t>Drivers</w:t>
      </w:r>
      <w:proofErr w:type="spellEnd"/>
      <w:r>
        <w:rPr>
          <w:b/>
        </w:rPr>
        <w:t xml:space="preserve"> License</w:t>
      </w:r>
      <w:r w:rsidR="00513D8D">
        <w:t>:</w:t>
      </w:r>
      <w:r w:rsidR="00513D8D">
        <w:tab/>
      </w:r>
      <w:r w:rsidR="00513D8D">
        <w:tab/>
        <w:t>Code B</w:t>
      </w:r>
      <w:r>
        <w:t xml:space="preserve"> (Light Motor Vehicle)</w:t>
      </w:r>
    </w:p>
    <w:p w14:paraId="27F46A89" w14:textId="6B0B653E" w:rsidR="009877DD" w:rsidRPr="00D13D8A" w:rsidRDefault="009877DD" w:rsidP="000467D1">
      <w:pPr>
        <w:rPr>
          <w:color w:val="auto"/>
        </w:rPr>
      </w:pPr>
      <w:r w:rsidRPr="009877DD">
        <w:rPr>
          <w:b/>
        </w:rPr>
        <w:tab/>
      </w:r>
      <w:r w:rsidRPr="009877DD">
        <w:rPr>
          <w:b/>
        </w:rPr>
        <w:tab/>
      </w:r>
    </w:p>
    <w:sectPr w:rsidR="009877DD" w:rsidRPr="00D13D8A" w:rsidSect="00FE18B2">
      <w:footerReference w:type="default" r:id="rId12"/>
      <w:headerReference w:type="first" r:id="rId13"/>
      <w:pgSz w:w="12240" w:h="15840" w:code="1"/>
      <w:pgMar w:top="720" w:right="1440" w:bottom="1080" w:left="216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3CEA2" w14:textId="77777777" w:rsidR="007560A9" w:rsidRDefault="007560A9" w:rsidP="00F534FB">
      <w:pPr>
        <w:spacing w:after="0"/>
      </w:pPr>
      <w:r>
        <w:separator/>
      </w:r>
    </w:p>
  </w:endnote>
  <w:endnote w:type="continuationSeparator" w:id="0">
    <w:p w14:paraId="1A6F04B8" w14:textId="77777777" w:rsidR="007560A9" w:rsidRDefault="007560A9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A5E3F5" w14:textId="77777777" w:rsidR="00056FE7" w:rsidRDefault="00056FE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05C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F840A" w14:textId="77777777" w:rsidR="007560A9" w:rsidRDefault="007560A9" w:rsidP="00F534FB">
      <w:pPr>
        <w:spacing w:after="0"/>
      </w:pPr>
      <w:r>
        <w:separator/>
      </w:r>
    </w:p>
  </w:footnote>
  <w:footnote w:type="continuationSeparator" w:id="0">
    <w:p w14:paraId="3DDA94A2" w14:textId="77777777" w:rsidR="007560A9" w:rsidRDefault="007560A9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935A9" w14:textId="77777777" w:rsidR="005324B1" w:rsidRDefault="005324B1">
    <w:pPr>
      <w:pStyle w:val="Header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60D78B8" wp14:editId="1DDCE4B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36812A" id="Rectangle 1" o:spid="_x0000_s1026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jAZyAIAANoFAAAOAAAAZHJzL2Uyb0RvYy54bWysVFtP2zAUfp+0/2D5vSQNKS0VKWrLOk1C&#10;gICJZ9exm0iO7dnubWj/fcd2Ei5De5j2kpzjc/3O7eLy0Ai0Y8bWShZ4eJJixCRVZS03Bf7+uBpM&#10;MLKOyJIIJVmBj8ziy9nnTxd7PWWZqpQomUHgRNrpXhe4ck5Pk8TSijXEnijNJAi5Mg1xwJpNUhqy&#10;B++NSLI0PUv2ypTaKMqshderKMSz4J9zRt0t55Y5JAoMubnwNeG79t9kdkGmG0N0VdM2DfIPWTSk&#10;lhC0d3VFHEFbU//hqqmpUVZxd0JVkyjOa8oCBkAzTN+heaiIZgELFMfqvkz2/7mlN7s7g+oSeoeR&#10;JA206B6KRuRGMDQMkNjBXVvnwQEVQT0vh5PTq/HqbLDIzyeD/HRxOjjPJ4vBcJxNFqNsPj/7kv/y&#10;xU2CVbBP9tpOQzzfnUA+6DsDSp6zQPoYB24a/4fSoEPo07Hvk49P4XE8Hmd5Cu2kIIMpSLNR6CQE&#10;68y1se4rUw3yRIENYApgyA5yiXl1Kj6aVaIuV7UQgfHDx5bCoB2BsVlvshbJGy0hva5U3io69C8B&#10;ZMQSULmjYF5PyHvGoc6QfRYSCRP+EoRQyqSLBbcVKVmMPQJwHbTeIlQ1OPSeOcTvfbcO3gLofMcs&#10;W31vysKC9Mbp3xKLxr1FiKyk642bWirzkQMBqNrIUb8rUiyNr9JalUeYQqPielpNVzW07ZpYd0cM&#10;7CO0Gm6Mu4UPF2pfYNVSGFXK/Pzo3evDmoAUoz3sd4Htjy0xDCPxTcICnQ/z3B+EwOSjcQaMeS1Z&#10;v5bIbbNUMAuwJJBdIL2+Ex3JjWqe4BTNfVQQEUkhdoGpMx2zdPHuwDGjbD4PanAENHHX8kFT79xX&#10;1Y/l4+GJGN3OroOxv1HdLSDTdyMcdb2lVPOtU7wO8/1S17becEDC4LTHzl+o13zQejnJs98AAAD/&#10;/wMAUEsDBBQABgAIAAAAIQDEgUtV3AAAAAYBAAAPAAAAZHJzL2Rvd25yZXYueG1sTI/BTsMwEETv&#10;SPyDtUjcqNMUEErjVC1SBSdQW6Re3XhJotrrYG/T8Pe4XOAy0mhWM2/LxeisGDDEzpOC6SQDgVR7&#10;01Gj4GO3vnsCEVmT0dYTKvjGCIvq+qrUhfFn2uCw5UakEoqFVtAy94WUsW7R6TjxPVLKPn1wmpMN&#10;jTRBn1O5szLPskfpdEdpodU9PrdYH7cnp2D/tXxp3sJseHX1enU0O7li+67U7c24nINgHPnvGC74&#10;CR2qxHTwJzJRWAXpEf7VS5bn98kfFMymDxnIqpT/8asfAAAA//8DAFBLAQItABQABgAIAAAAIQC2&#10;gziS/gAAAOEBAAATAAAAAAAAAAAAAAAAAAAAAABbQ29udGVudF9UeXBlc10ueG1sUEsBAi0AFAAG&#10;AAgAAAAhADj9If/WAAAAlAEAAAsAAAAAAAAAAAAAAAAALwEAAF9yZWxzLy5yZWxzUEsBAi0AFAAG&#10;AAgAAAAhAOlqMBnIAgAA2gUAAA4AAAAAAAAAAAAAAAAALgIAAGRycy9lMm9Eb2MueG1sUEsBAi0A&#10;FAAGAAgAAAAhAMSBS1XcAAAABgEAAA8AAAAAAAAAAAAAAAAAIgUAAGRycy9kb3ducmV2LnhtbFBL&#10;BQYAAAAABAAEAPMAAAArBgAAAAA=&#10;" fillcolor="#f7f7f7 [321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 w15:restartNumberingAfterBreak="0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 w15:restartNumberingAfterBreak="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45362C"/>
    <w:multiLevelType w:val="hybridMultilevel"/>
    <w:tmpl w:val="E67CAD4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98168E"/>
    <w:multiLevelType w:val="multilevel"/>
    <w:tmpl w:val="D2A0CB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1D36168"/>
    <w:multiLevelType w:val="multilevel"/>
    <w:tmpl w:val="510E19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22902555"/>
    <w:multiLevelType w:val="hybridMultilevel"/>
    <w:tmpl w:val="CE4E39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D62757"/>
    <w:multiLevelType w:val="hybridMultilevel"/>
    <w:tmpl w:val="C61EEE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4C30C7"/>
    <w:multiLevelType w:val="hybridMultilevel"/>
    <w:tmpl w:val="FD124C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441106"/>
    <w:multiLevelType w:val="hybridMultilevel"/>
    <w:tmpl w:val="AFFA7C4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425789">
    <w:abstractNumId w:val="9"/>
  </w:num>
  <w:num w:numId="2" w16cid:durableId="1064136979">
    <w:abstractNumId w:val="9"/>
    <w:lvlOverride w:ilvl="0">
      <w:startOverride w:val="1"/>
    </w:lvlOverride>
  </w:num>
  <w:num w:numId="3" w16cid:durableId="156846821">
    <w:abstractNumId w:val="10"/>
  </w:num>
  <w:num w:numId="4" w16cid:durableId="29303971">
    <w:abstractNumId w:val="15"/>
  </w:num>
  <w:num w:numId="5" w16cid:durableId="318463133">
    <w:abstractNumId w:val="8"/>
  </w:num>
  <w:num w:numId="6" w16cid:durableId="1101216135">
    <w:abstractNumId w:val="7"/>
  </w:num>
  <w:num w:numId="7" w16cid:durableId="788166955">
    <w:abstractNumId w:val="6"/>
  </w:num>
  <w:num w:numId="8" w16cid:durableId="929657711">
    <w:abstractNumId w:val="5"/>
  </w:num>
  <w:num w:numId="9" w16cid:durableId="56900243">
    <w:abstractNumId w:val="4"/>
  </w:num>
  <w:num w:numId="10" w16cid:durableId="301155100">
    <w:abstractNumId w:val="3"/>
  </w:num>
  <w:num w:numId="11" w16cid:durableId="13116737">
    <w:abstractNumId w:val="2"/>
  </w:num>
  <w:num w:numId="12" w16cid:durableId="1580750994">
    <w:abstractNumId w:val="1"/>
  </w:num>
  <w:num w:numId="13" w16cid:durableId="1033726054">
    <w:abstractNumId w:val="0"/>
  </w:num>
  <w:num w:numId="14" w16cid:durableId="62142208">
    <w:abstractNumId w:val="13"/>
  </w:num>
  <w:num w:numId="15" w16cid:durableId="1170177732">
    <w:abstractNumId w:val="12"/>
  </w:num>
  <w:num w:numId="16" w16cid:durableId="1953824996">
    <w:abstractNumId w:val="14"/>
  </w:num>
  <w:num w:numId="17" w16cid:durableId="77336792">
    <w:abstractNumId w:val="18"/>
  </w:num>
  <w:num w:numId="18" w16cid:durableId="1466658924">
    <w:abstractNumId w:val="11"/>
  </w:num>
  <w:num w:numId="19" w16cid:durableId="582222217">
    <w:abstractNumId w:val="16"/>
  </w:num>
  <w:num w:numId="20" w16cid:durableId="20296701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E6C"/>
    <w:rsid w:val="00002750"/>
    <w:rsid w:val="00004D4E"/>
    <w:rsid w:val="00011895"/>
    <w:rsid w:val="00013818"/>
    <w:rsid w:val="00024730"/>
    <w:rsid w:val="000348ED"/>
    <w:rsid w:val="00040CF1"/>
    <w:rsid w:val="0004158B"/>
    <w:rsid w:val="000467D1"/>
    <w:rsid w:val="00051DFD"/>
    <w:rsid w:val="00056FE7"/>
    <w:rsid w:val="000570FF"/>
    <w:rsid w:val="00057244"/>
    <w:rsid w:val="00061C1E"/>
    <w:rsid w:val="0006454B"/>
    <w:rsid w:val="00075B13"/>
    <w:rsid w:val="00092692"/>
    <w:rsid w:val="00096203"/>
    <w:rsid w:val="000A0229"/>
    <w:rsid w:val="000E24AC"/>
    <w:rsid w:val="000E4A73"/>
    <w:rsid w:val="000F79EA"/>
    <w:rsid w:val="00134F92"/>
    <w:rsid w:val="00137DC1"/>
    <w:rsid w:val="00143224"/>
    <w:rsid w:val="00145B33"/>
    <w:rsid w:val="001468F3"/>
    <w:rsid w:val="00152C3A"/>
    <w:rsid w:val="001539C4"/>
    <w:rsid w:val="00162BEE"/>
    <w:rsid w:val="00171E1B"/>
    <w:rsid w:val="00182F07"/>
    <w:rsid w:val="001858BD"/>
    <w:rsid w:val="00191724"/>
    <w:rsid w:val="00192573"/>
    <w:rsid w:val="00194A3D"/>
    <w:rsid w:val="00196C77"/>
    <w:rsid w:val="00197261"/>
    <w:rsid w:val="001A2A99"/>
    <w:rsid w:val="001A6641"/>
    <w:rsid w:val="001B0811"/>
    <w:rsid w:val="001B3B5F"/>
    <w:rsid w:val="001B720C"/>
    <w:rsid w:val="001C0DEE"/>
    <w:rsid w:val="001C3957"/>
    <w:rsid w:val="001C46E5"/>
    <w:rsid w:val="001E08A4"/>
    <w:rsid w:val="001F0810"/>
    <w:rsid w:val="0020735F"/>
    <w:rsid w:val="002146F8"/>
    <w:rsid w:val="00215593"/>
    <w:rsid w:val="00217917"/>
    <w:rsid w:val="00236C3D"/>
    <w:rsid w:val="002372E8"/>
    <w:rsid w:val="0023768B"/>
    <w:rsid w:val="0025163F"/>
    <w:rsid w:val="00254330"/>
    <w:rsid w:val="00260F01"/>
    <w:rsid w:val="00265347"/>
    <w:rsid w:val="00267CAF"/>
    <w:rsid w:val="00275C94"/>
    <w:rsid w:val="00277638"/>
    <w:rsid w:val="0028164F"/>
    <w:rsid w:val="002823BE"/>
    <w:rsid w:val="002837FA"/>
    <w:rsid w:val="00297ED0"/>
    <w:rsid w:val="002A4EDA"/>
    <w:rsid w:val="002B01E3"/>
    <w:rsid w:val="002B3FC8"/>
    <w:rsid w:val="002E3C2B"/>
    <w:rsid w:val="002F10E7"/>
    <w:rsid w:val="002F1F89"/>
    <w:rsid w:val="002F69E4"/>
    <w:rsid w:val="00300A98"/>
    <w:rsid w:val="0030724A"/>
    <w:rsid w:val="00314226"/>
    <w:rsid w:val="00316CE4"/>
    <w:rsid w:val="00323C3F"/>
    <w:rsid w:val="003279A4"/>
    <w:rsid w:val="00337114"/>
    <w:rsid w:val="0034638B"/>
    <w:rsid w:val="0035004C"/>
    <w:rsid w:val="003571C8"/>
    <w:rsid w:val="00383057"/>
    <w:rsid w:val="00394E6C"/>
    <w:rsid w:val="0039703C"/>
    <w:rsid w:val="003974BB"/>
    <w:rsid w:val="003A091E"/>
    <w:rsid w:val="003B0D75"/>
    <w:rsid w:val="003B31C3"/>
    <w:rsid w:val="003E5D64"/>
    <w:rsid w:val="00403149"/>
    <w:rsid w:val="004037EF"/>
    <w:rsid w:val="00405BAD"/>
    <w:rsid w:val="004113D8"/>
    <w:rsid w:val="00416463"/>
    <w:rsid w:val="00423827"/>
    <w:rsid w:val="00437B8B"/>
    <w:rsid w:val="00465113"/>
    <w:rsid w:val="004666E5"/>
    <w:rsid w:val="00467F3F"/>
    <w:rsid w:val="004727C2"/>
    <w:rsid w:val="00474CA3"/>
    <w:rsid w:val="00476144"/>
    <w:rsid w:val="004915EA"/>
    <w:rsid w:val="004A4493"/>
    <w:rsid w:val="004B6A2A"/>
    <w:rsid w:val="004C0172"/>
    <w:rsid w:val="004C1AF6"/>
    <w:rsid w:val="004C389B"/>
    <w:rsid w:val="004C5C49"/>
    <w:rsid w:val="004D0521"/>
    <w:rsid w:val="004D128F"/>
    <w:rsid w:val="004D3EB1"/>
    <w:rsid w:val="004D465D"/>
    <w:rsid w:val="004E2794"/>
    <w:rsid w:val="004E77A5"/>
    <w:rsid w:val="004F1057"/>
    <w:rsid w:val="004F199F"/>
    <w:rsid w:val="00505BA3"/>
    <w:rsid w:val="005106C0"/>
    <w:rsid w:val="00513D8D"/>
    <w:rsid w:val="005247B7"/>
    <w:rsid w:val="005324B1"/>
    <w:rsid w:val="00535B73"/>
    <w:rsid w:val="005372FA"/>
    <w:rsid w:val="00556337"/>
    <w:rsid w:val="005611C3"/>
    <w:rsid w:val="00562422"/>
    <w:rsid w:val="00565B06"/>
    <w:rsid w:val="00574328"/>
    <w:rsid w:val="00575C01"/>
    <w:rsid w:val="00581515"/>
    <w:rsid w:val="00582623"/>
    <w:rsid w:val="005826C2"/>
    <w:rsid w:val="0059085F"/>
    <w:rsid w:val="005A459B"/>
    <w:rsid w:val="005A74EC"/>
    <w:rsid w:val="005B3D67"/>
    <w:rsid w:val="005B437C"/>
    <w:rsid w:val="005D0108"/>
    <w:rsid w:val="005E088C"/>
    <w:rsid w:val="005E6E43"/>
    <w:rsid w:val="005F4455"/>
    <w:rsid w:val="006104FF"/>
    <w:rsid w:val="00614B7C"/>
    <w:rsid w:val="0062239B"/>
    <w:rsid w:val="006223DA"/>
    <w:rsid w:val="00625B8A"/>
    <w:rsid w:val="00636B83"/>
    <w:rsid w:val="00644D4E"/>
    <w:rsid w:val="00646D01"/>
    <w:rsid w:val="00656CE6"/>
    <w:rsid w:val="00663536"/>
    <w:rsid w:val="006648D4"/>
    <w:rsid w:val="00673F18"/>
    <w:rsid w:val="00676CEB"/>
    <w:rsid w:val="00683A86"/>
    <w:rsid w:val="0069300B"/>
    <w:rsid w:val="006A4C72"/>
    <w:rsid w:val="006D65F8"/>
    <w:rsid w:val="006F4D23"/>
    <w:rsid w:val="00711407"/>
    <w:rsid w:val="007175B9"/>
    <w:rsid w:val="00720C37"/>
    <w:rsid w:val="007215A9"/>
    <w:rsid w:val="007253E8"/>
    <w:rsid w:val="00735140"/>
    <w:rsid w:val="0073645E"/>
    <w:rsid w:val="007366E5"/>
    <w:rsid w:val="00743203"/>
    <w:rsid w:val="00745196"/>
    <w:rsid w:val="00755346"/>
    <w:rsid w:val="007560A9"/>
    <w:rsid w:val="00776E3A"/>
    <w:rsid w:val="007850D1"/>
    <w:rsid w:val="007857C8"/>
    <w:rsid w:val="00785FEB"/>
    <w:rsid w:val="00785FF6"/>
    <w:rsid w:val="00790E98"/>
    <w:rsid w:val="007A0F44"/>
    <w:rsid w:val="007A4B5F"/>
    <w:rsid w:val="007A729F"/>
    <w:rsid w:val="007B3F4F"/>
    <w:rsid w:val="007C0E0E"/>
    <w:rsid w:val="007C153D"/>
    <w:rsid w:val="007C333C"/>
    <w:rsid w:val="007C34A8"/>
    <w:rsid w:val="007E7052"/>
    <w:rsid w:val="007F71A4"/>
    <w:rsid w:val="008030EE"/>
    <w:rsid w:val="008042D2"/>
    <w:rsid w:val="00812148"/>
    <w:rsid w:val="00814B43"/>
    <w:rsid w:val="00814FA5"/>
    <w:rsid w:val="0083016A"/>
    <w:rsid w:val="00841946"/>
    <w:rsid w:val="00846AAE"/>
    <w:rsid w:val="00867081"/>
    <w:rsid w:val="008978E8"/>
    <w:rsid w:val="008A02C4"/>
    <w:rsid w:val="008A03C4"/>
    <w:rsid w:val="008A49A0"/>
    <w:rsid w:val="008A6538"/>
    <w:rsid w:val="008D4FC8"/>
    <w:rsid w:val="008D5A80"/>
    <w:rsid w:val="008E5483"/>
    <w:rsid w:val="008F4532"/>
    <w:rsid w:val="009015FE"/>
    <w:rsid w:val="0091183E"/>
    <w:rsid w:val="00933CCA"/>
    <w:rsid w:val="0093795C"/>
    <w:rsid w:val="009411E8"/>
    <w:rsid w:val="00952C89"/>
    <w:rsid w:val="009540F4"/>
    <w:rsid w:val="00956B75"/>
    <w:rsid w:val="009877DD"/>
    <w:rsid w:val="009918BB"/>
    <w:rsid w:val="009931F7"/>
    <w:rsid w:val="00994768"/>
    <w:rsid w:val="009A3F4C"/>
    <w:rsid w:val="009B4952"/>
    <w:rsid w:val="009C63EE"/>
    <w:rsid w:val="009D0878"/>
    <w:rsid w:val="009D449D"/>
    <w:rsid w:val="009E62E6"/>
    <w:rsid w:val="009E65EC"/>
    <w:rsid w:val="009F2058"/>
    <w:rsid w:val="009F391D"/>
    <w:rsid w:val="00A1144C"/>
    <w:rsid w:val="00A12B83"/>
    <w:rsid w:val="00A1329C"/>
    <w:rsid w:val="00A25023"/>
    <w:rsid w:val="00A2760D"/>
    <w:rsid w:val="00A3624E"/>
    <w:rsid w:val="00A42CE4"/>
    <w:rsid w:val="00A54D27"/>
    <w:rsid w:val="00A56B81"/>
    <w:rsid w:val="00A6314E"/>
    <w:rsid w:val="00A77B4D"/>
    <w:rsid w:val="00A8052D"/>
    <w:rsid w:val="00A86BEC"/>
    <w:rsid w:val="00A9077F"/>
    <w:rsid w:val="00AA04BD"/>
    <w:rsid w:val="00AA276C"/>
    <w:rsid w:val="00AB673E"/>
    <w:rsid w:val="00AC7C34"/>
    <w:rsid w:val="00AD121E"/>
    <w:rsid w:val="00AD2A25"/>
    <w:rsid w:val="00AD518A"/>
    <w:rsid w:val="00AD6216"/>
    <w:rsid w:val="00AE2F61"/>
    <w:rsid w:val="00AE313B"/>
    <w:rsid w:val="00AE7650"/>
    <w:rsid w:val="00B112B1"/>
    <w:rsid w:val="00B1221A"/>
    <w:rsid w:val="00B204FE"/>
    <w:rsid w:val="00B25746"/>
    <w:rsid w:val="00B47E1E"/>
    <w:rsid w:val="00B54661"/>
    <w:rsid w:val="00B55487"/>
    <w:rsid w:val="00B763B5"/>
    <w:rsid w:val="00B90654"/>
    <w:rsid w:val="00B91175"/>
    <w:rsid w:val="00BA71B3"/>
    <w:rsid w:val="00BB34BE"/>
    <w:rsid w:val="00BB4511"/>
    <w:rsid w:val="00BC0E1A"/>
    <w:rsid w:val="00BC1472"/>
    <w:rsid w:val="00BD2DD6"/>
    <w:rsid w:val="00BD55EE"/>
    <w:rsid w:val="00C0155C"/>
    <w:rsid w:val="00C058DC"/>
    <w:rsid w:val="00C3233C"/>
    <w:rsid w:val="00C3763A"/>
    <w:rsid w:val="00C60281"/>
    <w:rsid w:val="00C779DA"/>
    <w:rsid w:val="00C814F7"/>
    <w:rsid w:val="00C81C04"/>
    <w:rsid w:val="00C91B4B"/>
    <w:rsid w:val="00C93DE1"/>
    <w:rsid w:val="00CA1ED0"/>
    <w:rsid w:val="00CA2E0A"/>
    <w:rsid w:val="00CB3192"/>
    <w:rsid w:val="00CB601E"/>
    <w:rsid w:val="00CC0C2D"/>
    <w:rsid w:val="00CC1E5C"/>
    <w:rsid w:val="00CD1043"/>
    <w:rsid w:val="00CE2C76"/>
    <w:rsid w:val="00D046EF"/>
    <w:rsid w:val="00D13D8A"/>
    <w:rsid w:val="00D22E33"/>
    <w:rsid w:val="00D35BBD"/>
    <w:rsid w:val="00D37FAD"/>
    <w:rsid w:val="00D5184A"/>
    <w:rsid w:val="00D5627D"/>
    <w:rsid w:val="00D6600D"/>
    <w:rsid w:val="00D66A31"/>
    <w:rsid w:val="00D70757"/>
    <w:rsid w:val="00D728D5"/>
    <w:rsid w:val="00D73C98"/>
    <w:rsid w:val="00D77483"/>
    <w:rsid w:val="00D7797C"/>
    <w:rsid w:val="00D83EA1"/>
    <w:rsid w:val="00D85CA4"/>
    <w:rsid w:val="00DB0B61"/>
    <w:rsid w:val="00DD2D34"/>
    <w:rsid w:val="00DD467E"/>
    <w:rsid w:val="00DE136D"/>
    <w:rsid w:val="00DE4136"/>
    <w:rsid w:val="00DE4550"/>
    <w:rsid w:val="00DE6534"/>
    <w:rsid w:val="00DF0F24"/>
    <w:rsid w:val="00DF7CF5"/>
    <w:rsid w:val="00DF7F4F"/>
    <w:rsid w:val="00E066EE"/>
    <w:rsid w:val="00E07D28"/>
    <w:rsid w:val="00E141A3"/>
    <w:rsid w:val="00E30CB9"/>
    <w:rsid w:val="00E379DC"/>
    <w:rsid w:val="00E46808"/>
    <w:rsid w:val="00E5521B"/>
    <w:rsid w:val="00E61D86"/>
    <w:rsid w:val="00E61FB1"/>
    <w:rsid w:val="00E63862"/>
    <w:rsid w:val="00E665C1"/>
    <w:rsid w:val="00E72DA3"/>
    <w:rsid w:val="00E97BD9"/>
    <w:rsid w:val="00EA25C9"/>
    <w:rsid w:val="00EE0848"/>
    <w:rsid w:val="00EE52F5"/>
    <w:rsid w:val="00EF3847"/>
    <w:rsid w:val="00F03B1E"/>
    <w:rsid w:val="00F03F2C"/>
    <w:rsid w:val="00F1202D"/>
    <w:rsid w:val="00F217AB"/>
    <w:rsid w:val="00F35A06"/>
    <w:rsid w:val="00F435D3"/>
    <w:rsid w:val="00F46425"/>
    <w:rsid w:val="00F5078D"/>
    <w:rsid w:val="00F534FB"/>
    <w:rsid w:val="00F56FFE"/>
    <w:rsid w:val="00F705C2"/>
    <w:rsid w:val="00F904FC"/>
    <w:rsid w:val="00F935BF"/>
    <w:rsid w:val="00F94EB5"/>
    <w:rsid w:val="00FA4359"/>
    <w:rsid w:val="00FA4C84"/>
    <w:rsid w:val="00FB0F18"/>
    <w:rsid w:val="00FE18B2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09F0B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CE4"/>
  </w:style>
  <w:style w:type="paragraph" w:styleId="Heading1">
    <w:name w:val="heading 1"/>
    <w:basedOn w:val="Normal"/>
    <w:link w:val="Heading1Char"/>
    <w:uiPriority w:val="9"/>
    <w:qFormat/>
    <w:rsid w:val="00565B06"/>
    <w:pPr>
      <w:keepNext/>
      <w:keepLines/>
      <w:spacing w:before="240" w:after="4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PlaceholderText">
    <w:name w:val="Placeholder Text"/>
    <w:basedOn w:val="DefaultParagraphFont"/>
    <w:uiPriority w:val="99"/>
    <w:semiHidden/>
    <w:rsid w:val="008978E8"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leGrid">
    <w:name w:val="Table Grid"/>
    <w:basedOn w:val="TableNormal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15"/>
    <w:rPr>
      <w:rFonts w:ascii="Segoe UI" w:hAnsi="Segoe UI" w:cs="Segoe UI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Normal"/>
    <w:uiPriority w:val="3"/>
    <w:qFormat/>
    <w:rsid w:val="00565B06"/>
    <w:pPr>
      <w:spacing w:before="40"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5B437C"/>
  </w:style>
  <w:style w:type="paragraph" w:styleId="Footer">
    <w:name w:val="footer"/>
    <w:basedOn w:val="Normal"/>
    <w:link w:val="FooterChar"/>
    <w:uiPriority w:val="99"/>
    <w:unhideWhenUsed/>
    <w:rsid w:val="00297ED0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7ED0"/>
  </w:style>
  <w:style w:type="character" w:customStyle="1" w:styleId="Heading2Char">
    <w:name w:val="Heading 2 Char"/>
    <w:basedOn w:val="DefaultParagraphFont"/>
    <w:link w:val="Heading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65B06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Number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TableGridLight">
    <w:name w:val="Grid Table Light"/>
    <w:basedOn w:val="TableNormal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Bullet">
    <w:name w:val="List Bullet"/>
    <w:basedOn w:val="Normal"/>
    <w:uiPriority w:val="11"/>
    <w:qFormat/>
    <w:rsid w:val="00057244"/>
    <w:pPr>
      <w:numPr>
        <w:numId w:val="14"/>
      </w:numPr>
      <w:spacing w:line="259" w:lineRule="auto"/>
      <w:contextualSpacing/>
    </w:pPr>
  </w:style>
  <w:style w:type="character" w:styleId="Emphasis">
    <w:name w:val="Emphasis"/>
    <w:basedOn w:val="DefaultParagraphFont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itle">
    <w:name w:val="Subtitle"/>
    <w:basedOn w:val="Normal"/>
    <w:link w:val="SubtitleChar"/>
    <w:uiPriority w:val="2"/>
    <w:qFormat/>
    <w:rsid w:val="00092692"/>
    <w:pPr>
      <w:numPr>
        <w:ilvl w:val="1"/>
      </w:numPr>
      <w:spacing w:after="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itleChar">
    <w:name w:val="Subtitle Char"/>
    <w:basedOn w:val="DefaultParagraphFont"/>
    <w:link w:val="Subtitle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BookTitle">
    <w:name w:val="Book Title"/>
    <w:basedOn w:val="DefaultParagraphFont"/>
    <w:uiPriority w:val="33"/>
    <w:semiHidden/>
    <w:unhideWhenUsed/>
    <w:rsid w:val="00581515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515"/>
    <w:rPr>
      <w:i/>
      <w:iCs/>
      <w:color w:val="77448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51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515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515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151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51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515"/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515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515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515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515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515"/>
    <w:rPr>
      <w:rFonts w:ascii="Consolas" w:hAnsi="Consolas"/>
      <w:szCs w:val="21"/>
    </w:rPr>
  </w:style>
  <w:style w:type="table" w:styleId="PlainTable2">
    <w:name w:val="Plain Table 2"/>
    <w:basedOn w:val="TableNormal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Icons">
    <w:name w:val="Icons"/>
    <w:basedOn w:val="Normal"/>
    <w:uiPriority w:val="4"/>
    <w:qFormat/>
    <w:rsid w:val="00BD2DD6"/>
    <w:pPr>
      <w:spacing w:after="20"/>
      <w:jc w:val="center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20C"/>
    <w:rPr>
      <w:b/>
      <w:bCs/>
      <w:szCs w:val="20"/>
    </w:rPr>
  </w:style>
  <w:style w:type="paragraph" w:styleId="ListParagraph">
    <w:name w:val="List Paragraph"/>
    <w:basedOn w:val="Normal"/>
    <w:uiPriority w:val="34"/>
    <w:unhideWhenUsed/>
    <w:rsid w:val="00C05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%20Travel\AppData\Roaming\Microsoft\Templates\Student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0D94ADA9564AFEAA847589C3BDB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46D48-1417-4BBF-A890-5009F63F1D97}"/>
      </w:docPartPr>
      <w:docPartBody>
        <w:p w:rsidR="008A3CD2" w:rsidRDefault="00D04F6D">
          <w:pPr>
            <w:pStyle w:val="B90D94ADA9564AFEAA847589C3BDB8C3"/>
          </w:pPr>
          <w:r w:rsidRPr="009D0878">
            <w:t>Address</w:t>
          </w:r>
        </w:p>
      </w:docPartBody>
    </w:docPart>
    <w:docPart>
      <w:docPartPr>
        <w:name w:val="3DAC3F78043C46E9B0C5C4E41502A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92A66-A30B-468D-9535-2EC0A530D98E}"/>
      </w:docPartPr>
      <w:docPartBody>
        <w:p w:rsidR="008A3CD2" w:rsidRDefault="00D04F6D">
          <w:pPr>
            <w:pStyle w:val="3DAC3F78043C46E9B0C5C4E41502A6AE"/>
          </w:pPr>
          <w:r w:rsidRPr="009D0878">
            <w:t>Phone</w:t>
          </w:r>
        </w:p>
      </w:docPartBody>
    </w:docPart>
    <w:docPart>
      <w:docPartPr>
        <w:name w:val="EB6C0E9E61D9446099104B5FA8F57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DF893-7D0F-43BE-ACBF-519B80399680}"/>
      </w:docPartPr>
      <w:docPartBody>
        <w:p w:rsidR="008A3CD2" w:rsidRDefault="00D04F6D">
          <w:pPr>
            <w:pStyle w:val="EB6C0E9E61D9446099104B5FA8F57A4A"/>
          </w:pPr>
          <w:r w:rsidRPr="009D0878">
            <w:t>Email</w:t>
          </w:r>
        </w:p>
      </w:docPartBody>
    </w:docPart>
    <w:docPart>
      <w:docPartPr>
        <w:name w:val="5B37A417D02E4BD08D8006D28F433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CA014-5879-4FA4-9AAF-B44A4D51AEE4}"/>
      </w:docPartPr>
      <w:docPartBody>
        <w:p w:rsidR="008A3CD2" w:rsidRDefault="00D04F6D">
          <w:pPr>
            <w:pStyle w:val="5B37A417D02E4BD08D8006D28F4335BE"/>
          </w:pPr>
          <w:r w:rsidRPr="009D0878">
            <w:t>LinkedIn Profile</w:t>
          </w:r>
        </w:p>
      </w:docPartBody>
    </w:docPart>
    <w:docPart>
      <w:docPartPr>
        <w:name w:val="C250F60C95E0449A897EB42F8F631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46A09-D7DF-4576-87E0-74C728D2C885}"/>
      </w:docPartPr>
      <w:docPartBody>
        <w:p w:rsidR="008A3CD2" w:rsidRDefault="00D04F6D">
          <w:pPr>
            <w:pStyle w:val="C250F60C95E0449A897EB42F8F631841"/>
          </w:pPr>
          <w:r w:rsidRPr="00565B06">
            <w:t>Education</w:t>
          </w:r>
        </w:p>
      </w:docPartBody>
    </w:docPart>
    <w:docPart>
      <w:docPartPr>
        <w:name w:val="5F93029DFE1642B4835B84D2FF003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A04C0-E198-4FF8-BC5E-3205BCFCA9C5}"/>
      </w:docPartPr>
      <w:docPartBody>
        <w:p w:rsidR="008A3CD2" w:rsidRDefault="00D04F6D">
          <w:pPr>
            <w:pStyle w:val="5F93029DFE1642B4835B84D2FF0032B3"/>
          </w:pPr>
          <w:r w:rsidRPr="00565B06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F6D"/>
    <w:rsid w:val="008A3CD2"/>
    <w:rsid w:val="009460B6"/>
    <w:rsid w:val="009531D8"/>
    <w:rsid w:val="00D04F6D"/>
    <w:rsid w:val="00DC400A"/>
    <w:rsid w:val="00DE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90D94ADA9564AFEAA847589C3BDB8C3">
    <w:name w:val="B90D94ADA9564AFEAA847589C3BDB8C3"/>
  </w:style>
  <w:style w:type="paragraph" w:customStyle="1" w:styleId="3DAC3F78043C46E9B0C5C4E41502A6AE">
    <w:name w:val="3DAC3F78043C46E9B0C5C4E41502A6AE"/>
  </w:style>
  <w:style w:type="paragraph" w:customStyle="1" w:styleId="EB6C0E9E61D9446099104B5FA8F57A4A">
    <w:name w:val="EB6C0E9E61D9446099104B5FA8F57A4A"/>
  </w:style>
  <w:style w:type="paragraph" w:customStyle="1" w:styleId="5B37A417D02E4BD08D8006D28F4335BE">
    <w:name w:val="5B37A417D02E4BD08D8006D28F4335BE"/>
  </w:style>
  <w:style w:type="paragraph" w:customStyle="1" w:styleId="C250F60C95E0449A897EB42F8F631841">
    <w:name w:val="C250F60C95E0449A897EB42F8F631841"/>
  </w:style>
  <w:style w:type="character" w:styleId="Emphasis">
    <w:name w:val="Emphasis"/>
    <w:basedOn w:val="DefaultParagraphFont"/>
    <w:uiPriority w:val="11"/>
    <w:qFormat/>
    <w:rPr>
      <w:b w:val="0"/>
      <w:iCs/>
      <w:color w:val="657C9C" w:themeColor="text2" w:themeTint="BF"/>
      <w:sz w:val="26"/>
    </w:rPr>
  </w:style>
  <w:style w:type="paragraph" w:customStyle="1" w:styleId="5F93029DFE1642B4835B84D2FF0032B3">
    <w:name w:val="5F93029DFE1642B4835B84D2FF0032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UCT, Environmental Policy Research Unit, School of Economics, Middle Campus, Rondebosch, Cape Town</CompanyAddress>
  <CompanyPhone>Office: +27 21 650 4470</CompanyPhone>
  <CompanyFax/>
  <CompanyEmail>june.titus@uct.ac.za</CompanyEmail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57BA83-9118-4097-A172-E0490CC3B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C6EDC5-2156-4772-B532-432B6B8F18C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ABD27C36-3D95-426D-88A4-46418D0A507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9FEDFBE-37D2-430E-B453-CD41DA917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Resume (Modern design)</Template>
  <TotalTime>0</TotalTime>
  <Pages>4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Nationality: South African</cp:keywords>
  <dc:description/>
  <cp:lastModifiedBy/>
  <cp:revision>1</cp:revision>
  <dcterms:created xsi:type="dcterms:W3CDTF">2022-06-13T14:05:00Z</dcterms:created>
  <dcterms:modified xsi:type="dcterms:W3CDTF">2022-06-13T14:05:00Z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